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05" w:rsidRDefault="00896205" w:rsidP="00DE417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E4175">
        <w:rPr>
          <w:rFonts w:ascii="Times New Roman" w:hAnsi="Times New Roman" w:cs="Times New Roman"/>
          <w:sz w:val="28"/>
          <w:szCs w:val="28"/>
        </w:rPr>
        <w:t>СПРАВОЧНАЯ ИНФОРМАЦИЯ.</w:t>
      </w:r>
    </w:p>
    <w:p w:rsidR="00896205" w:rsidRDefault="00896205" w:rsidP="00DE417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6205" w:rsidRPr="00533D6E" w:rsidRDefault="00896205" w:rsidP="00DE417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E4175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4175">
        <w:rPr>
          <w:rFonts w:ascii="Times New Roman" w:hAnsi="Times New Roman" w:cs="Times New Roman"/>
          <w:sz w:val="28"/>
          <w:szCs w:val="28"/>
        </w:rPr>
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соответствующих официальных сайтах в сети «Интернет», куда Вы можете перейти по ссылкам: </w:t>
      </w:r>
      <w:hyperlink r:id="rId4" w:history="1">
        <w:r w:rsidRPr="00E133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133B0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E133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133B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133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E133B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133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E133B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133B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05" w:rsidRPr="00533D6E" w:rsidSect="00DF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175"/>
    <w:rsid w:val="00533D6E"/>
    <w:rsid w:val="00896205"/>
    <w:rsid w:val="00B75259"/>
    <w:rsid w:val="00C61A78"/>
    <w:rsid w:val="00DE4175"/>
    <w:rsid w:val="00DF4785"/>
    <w:rsid w:val="00E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8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41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DE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33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63</Words>
  <Characters>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</dc:title>
  <dc:subject/>
  <dc:creator>Sergey</dc:creator>
  <cp:keywords/>
  <dc:description/>
  <cp:lastModifiedBy>Admin</cp:lastModifiedBy>
  <cp:revision>2</cp:revision>
  <cp:lastPrinted>2017-01-25T04:38:00Z</cp:lastPrinted>
  <dcterms:created xsi:type="dcterms:W3CDTF">2017-02-08T06:35:00Z</dcterms:created>
  <dcterms:modified xsi:type="dcterms:W3CDTF">2017-02-08T06:35:00Z</dcterms:modified>
</cp:coreProperties>
</file>