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CEB" w:rsidRPr="008715C4" w:rsidRDefault="00F47CEB" w:rsidP="008715C4">
      <w:pPr>
        <w:jc w:val="center"/>
        <w:rPr>
          <w:rFonts w:ascii="Times New Roman" w:hAnsi="Times New Roman" w:cs="Times New Roman"/>
          <w:sz w:val="96"/>
          <w:szCs w:val="96"/>
          <w:u w:val="single"/>
        </w:rPr>
      </w:pPr>
      <w:r w:rsidRPr="008715C4">
        <w:rPr>
          <w:rFonts w:ascii="Times New Roman" w:hAnsi="Times New Roman" w:cs="Times New Roman"/>
          <w:sz w:val="96"/>
          <w:szCs w:val="96"/>
          <w:u w:val="single"/>
        </w:rPr>
        <w:t>Объявление</w:t>
      </w:r>
    </w:p>
    <w:p w:rsidR="00F47CEB" w:rsidRPr="00534FCB" w:rsidRDefault="00F47CEB" w:rsidP="00534FCB">
      <w:pPr>
        <w:jc w:val="center"/>
        <w:rPr>
          <w:rFonts w:ascii="Times New Roman" w:hAnsi="Times New Roman" w:cs="Times New Roman"/>
          <w:sz w:val="72"/>
          <w:szCs w:val="72"/>
        </w:rPr>
      </w:pPr>
      <w:r w:rsidRPr="00534FCB">
        <w:rPr>
          <w:rFonts w:ascii="Times New Roman" w:hAnsi="Times New Roman" w:cs="Times New Roman"/>
          <w:sz w:val="72"/>
          <w:szCs w:val="72"/>
        </w:rPr>
        <w:t xml:space="preserve">    Уважаемые жители с.Бродецкое!</w:t>
      </w:r>
    </w:p>
    <w:p w:rsidR="00F47CEB" w:rsidRPr="00312A24" w:rsidRDefault="00F47CEB" w:rsidP="004342FF">
      <w:pPr>
        <w:spacing w:after="0" w:line="360" w:lineRule="auto"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12 декабря 2017</w:t>
      </w:r>
      <w:r w:rsidRPr="00312A24">
        <w:rPr>
          <w:rFonts w:ascii="Times New Roman" w:hAnsi="Times New Roman" w:cs="Times New Roman"/>
          <w:sz w:val="72"/>
          <w:szCs w:val="72"/>
        </w:rPr>
        <w:t>г. с 12:00 до 20:00 часов будет проводиться  «Единый день приема граждан» в администрации МО Бродецкий сельсовет  (в кабинете  главы).</w:t>
      </w:r>
    </w:p>
    <w:p w:rsidR="00F47CEB" w:rsidRDefault="00F47CEB" w:rsidP="008715C4">
      <w:pPr>
        <w:jc w:val="right"/>
        <w:rPr>
          <w:rFonts w:ascii="Times New Roman" w:hAnsi="Times New Roman" w:cs="Times New Roman"/>
          <w:sz w:val="44"/>
          <w:szCs w:val="44"/>
        </w:rPr>
      </w:pPr>
    </w:p>
    <w:p w:rsidR="00F47CEB" w:rsidRPr="008715C4" w:rsidRDefault="00F47CEB" w:rsidP="008715C4">
      <w:pPr>
        <w:jc w:val="right"/>
        <w:rPr>
          <w:rFonts w:ascii="Times New Roman" w:hAnsi="Times New Roman" w:cs="Times New Roman"/>
          <w:sz w:val="44"/>
          <w:szCs w:val="44"/>
        </w:rPr>
      </w:pPr>
      <w:r w:rsidRPr="008715C4">
        <w:rPr>
          <w:rFonts w:ascii="Times New Roman" w:hAnsi="Times New Roman" w:cs="Times New Roman"/>
          <w:sz w:val="44"/>
          <w:szCs w:val="44"/>
        </w:rPr>
        <w:t xml:space="preserve">Администрация </w:t>
      </w:r>
    </w:p>
    <w:sectPr w:rsidR="00F47CEB" w:rsidRPr="008715C4" w:rsidSect="004342FF">
      <w:pgSz w:w="16838" w:h="11906" w:orient="landscape"/>
      <w:pgMar w:top="1258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C70"/>
    <w:rsid w:val="000F0F5A"/>
    <w:rsid w:val="00312A24"/>
    <w:rsid w:val="004342FF"/>
    <w:rsid w:val="004F451B"/>
    <w:rsid w:val="005112A8"/>
    <w:rsid w:val="00534FCB"/>
    <w:rsid w:val="00706F31"/>
    <w:rsid w:val="00801093"/>
    <w:rsid w:val="00815E82"/>
    <w:rsid w:val="008715C4"/>
    <w:rsid w:val="009C41A5"/>
    <w:rsid w:val="00AA3C70"/>
    <w:rsid w:val="00BE32FA"/>
    <w:rsid w:val="00EF725E"/>
    <w:rsid w:val="00F34E6B"/>
    <w:rsid w:val="00F4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A5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32</Words>
  <Characters>184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cp:lastPrinted>2016-12-09T06:55:00Z</cp:lastPrinted>
  <dcterms:created xsi:type="dcterms:W3CDTF">2016-12-09T05:42:00Z</dcterms:created>
  <dcterms:modified xsi:type="dcterms:W3CDTF">2017-12-12T13:09:00Z</dcterms:modified>
</cp:coreProperties>
</file>