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F1" w:rsidRDefault="00AC2DF1" w:rsidP="00A03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1D7A">
        <w:rPr>
          <w:rFonts w:ascii="Times New Roman" w:hAnsi="Times New Roman" w:cs="Times New Roman"/>
          <w:b/>
          <w:bCs/>
          <w:sz w:val="40"/>
          <w:szCs w:val="40"/>
        </w:rPr>
        <w:t>Описание округов</w:t>
      </w:r>
    </w:p>
    <w:p w:rsidR="00AC2DF1" w:rsidRPr="00561D7A" w:rsidRDefault="00AC2DF1" w:rsidP="00A03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470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8552"/>
      </w:tblGrid>
      <w:tr w:rsidR="00AC2DF1" w:rsidRPr="00A0334F">
        <w:trPr>
          <w:cantSplit/>
          <w:trHeight w:val="732"/>
        </w:trPr>
        <w:tc>
          <w:tcPr>
            <w:tcW w:w="1925" w:type="pct"/>
            <w:vAlign w:val="center"/>
          </w:tcPr>
          <w:p w:rsidR="00AC2DF1" w:rsidRPr="00A0334F" w:rsidRDefault="00AC2DF1" w:rsidP="00A0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округа</w:t>
            </w:r>
          </w:p>
        </w:tc>
        <w:tc>
          <w:tcPr>
            <w:tcW w:w="3075" w:type="pct"/>
            <w:vAlign w:val="center"/>
          </w:tcPr>
          <w:p w:rsidR="00AC2DF1" w:rsidRPr="00A0334F" w:rsidRDefault="00AC2DF1" w:rsidP="00A0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Улицы, дома, входящие в состав округа</w:t>
            </w:r>
          </w:p>
        </w:tc>
      </w:tr>
      <w:tr w:rsidR="00AC2DF1" w:rsidRPr="00A0334F">
        <w:tc>
          <w:tcPr>
            <w:tcW w:w="5000" w:type="pct"/>
            <w:gridSpan w:val="2"/>
          </w:tcPr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  <w:tr w:rsidR="00AC2DF1" w:rsidRPr="00A0334F">
        <w:tc>
          <w:tcPr>
            <w:tcW w:w="1925" w:type="pct"/>
            <w:vAlign w:val="center"/>
          </w:tcPr>
          <w:p w:rsidR="00AC2DF1" w:rsidRPr="00A0334F" w:rsidRDefault="00AC2DF1" w:rsidP="0056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 № 1</w:t>
            </w:r>
          </w:p>
        </w:tc>
        <w:tc>
          <w:tcPr>
            <w:tcW w:w="3075" w:type="pct"/>
          </w:tcPr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Бродецкое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ул. Степная</w:t>
            </w:r>
          </w:p>
        </w:tc>
      </w:tr>
      <w:tr w:rsidR="00AC2DF1" w:rsidRPr="00A0334F">
        <w:tc>
          <w:tcPr>
            <w:tcW w:w="1925" w:type="pct"/>
            <w:vAlign w:val="center"/>
          </w:tcPr>
          <w:p w:rsidR="00AC2DF1" w:rsidRPr="00A0334F" w:rsidRDefault="00AC2DF1" w:rsidP="0056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2DF1" w:rsidRPr="00A0334F" w:rsidRDefault="00AC2DF1" w:rsidP="0056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 № 2</w:t>
            </w:r>
          </w:p>
        </w:tc>
        <w:tc>
          <w:tcPr>
            <w:tcW w:w="3075" w:type="pct"/>
          </w:tcPr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Бродецкое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Молодежная от д. № 1 до д. № 25 (нечётная сторона)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ул. Новая от д. № 1 до д. № 7 (нечётная сторона) </w:t>
            </w:r>
          </w:p>
        </w:tc>
      </w:tr>
      <w:tr w:rsidR="00AC2DF1" w:rsidRPr="00A0334F">
        <w:tc>
          <w:tcPr>
            <w:tcW w:w="1925" w:type="pct"/>
            <w:vAlign w:val="center"/>
          </w:tcPr>
          <w:p w:rsidR="00AC2DF1" w:rsidRPr="00A0334F" w:rsidRDefault="00AC2DF1" w:rsidP="0056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 № 3</w:t>
            </w:r>
          </w:p>
          <w:p w:rsidR="00AC2DF1" w:rsidRPr="00A0334F" w:rsidRDefault="00AC2DF1" w:rsidP="0056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5" w:type="pct"/>
          </w:tcPr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Бродецкое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Молодежная от д. № 2 до д. № 26 (чётная сторона)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Комсомольская</w:t>
            </w:r>
          </w:p>
        </w:tc>
      </w:tr>
      <w:tr w:rsidR="00AC2DF1" w:rsidRPr="00A0334F">
        <w:tc>
          <w:tcPr>
            <w:tcW w:w="1925" w:type="pct"/>
            <w:vAlign w:val="center"/>
          </w:tcPr>
          <w:p w:rsidR="00AC2DF1" w:rsidRPr="00A0334F" w:rsidRDefault="00AC2DF1" w:rsidP="0056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 № 4</w:t>
            </w:r>
          </w:p>
          <w:p w:rsidR="00AC2DF1" w:rsidRPr="00A0334F" w:rsidRDefault="00AC2DF1" w:rsidP="0056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5" w:type="pct"/>
          </w:tcPr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Бродецкое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пер. Школьный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пер. Банный, д. №1 до д. № 23 (</w:t>
            </w:r>
            <w:r w:rsidRPr="00A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нечётная сторона)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пер. Банный, д. №2 до д. № 6 (</w:t>
            </w:r>
            <w:r w:rsidRPr="00A03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чётная сторона)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ул. Советская от д. № 26 до д.38 (чётная сторона) 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Советская от д.№33 до д. 39 (нечётная сторона)</w:t>
            </w:r>
          </w:p>
        </w:tc>
      </w:tr>
      <w:tr w:rsidR="00AC2DF1" w:rsidRPr="00A0334F">
        <w:tc>
          <w:tcPr>
            <w:tcW w:w="1925" w:type="pct"/>
            <w:vAlign w:val="center"/>
          </w:tcPr>
          <w:p w:rsidR="00AC2DF1" w:rsidRPr="00A0334F" w:rsidRDefault="00AC2DF1" w:rsidP="0056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 № 5</w:t>
            </w:r>
          </w:p>
        </w:tc>
        <w:tc>
          <w:tcPr>
            <w:tcW w:w="3075" w:type="pct"/>
          </w:tcPr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Бродецкое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пер. Северный д.2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Советская от д. № 1 до д.№ 29А(нечётная сторона)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ул. Советская от д. № 2 до д. № 24 (чётная сторона) </w:t>
            </w:r>
          </w:p>
        </w:tc>
      </w:tr>
      <w:tr w:rsidR="00AC2DF1" w:rsidRPr="00A0334F">
        <w:tc>
          <w:tcPr>
            <w:tcW w:w="1925" w:type="pct"/>
            <w:vAlign w:val="center"/>
          </w:tcPr>
          <w:p w:rsidR="00AC2DF1" w:rsidRPr="00A0334F" w:rsidRDefault="00AC2DF1" w:rsidP="0056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 № 6</w:t>
            </w:r>
          </w:p>
        </w:tc>
        <w:tc>
          <w:tcPr>
            <w:tcW w:w="3075" w:type="pct"/>
          </w:tcPr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Бродецкое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пер. Больничный, д.1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Победы</w:t>
            </w:r>
          </w:p>
          <w:p w:rsidR="00AC2DF1" w:rsidRPr="00A0334F" w:rsidRDefault="00AC2DF1" w:rsidP="00A0334F">
            <w:pPr>
              <w:spacing w:after="0" w:line="240" w:lineRule="auto"/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пер. Банный, д. №№ 8, 10</w:t>
            </w:r>
          </w:p>
        </w:tc>
      </w:tr>
      <w:tr w:rsidR="00AC2DF1" w:rsidRPr="00A0334F">
        <w:tc>
          <w:tcPr>
            <w:tcW w:w="1925" w:type="pct"/>
            <w:vAlign w:val="center"/>
          </w:tcPr>
          <w:p w:rsidR="00AC2DF1" w:rsidRPr="00A0334F" w:rsidRDefault="00AC2DF1" w:rsidP="0056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C2DF1" w:rsidRPr="00A0334F" w:rsidRDefault="00AC2DF1" w:rsidP="0056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 № 7</w:t>
            </w:r>
          </w:p>
        </w:tc>
        <w:tc>
          <w:tcPr>
            <w:tcW w:w="3075" w:type="pct"/>
          </w:tcPr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Бродецкое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Новая от д. № 2 до д. № 32 (чётная сторона)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Новая от д. № 9 до д. № 41 (нечётная сторона)</w:t>
            </w:r>
          </w:p>
        </w:tc>
      </w:tr>
      <w:tr w:rsidR="00AC2DF1" w:rsidRPr="00A0334F">
        <w:tc>
          <w:tcPr>
            <w:tcW w:w="1925" w:type="pct"/>
            <w:vAlign w:val="center"/>
          </w:tcPr>
          <w:p w:rsidR="00AC2DF1" w:rsidRPr="00A0334F" w:rsidRDefault="00AC2DF1" w:rsidP="0056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 № 8</w:t>
            </w:r>
          </w:p>
          <w:p w:rsidR="00AC2DF1" w:rsidRPr="00A0334F" w:rsidRDefault="00AC2DF1" w:rsidP="0056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5" w:type="pct"/>
          </w:tcPr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Бродецкое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Набережная от д. № 2 до д. № 18 (чётная сторона)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Каргальская от д. № 1 до д. № 25 (нечётная сторона)</w:t>
            </w:r>
          </w:p>
        </w:tc>
      </w:tr>
      <w:tr w:rsidR="00AC2DF1" w:rsidRPr="00A0334F">
        <w:tc>
          <w:tcPr>
            <w:tcW w:w="1925" w:type="pct"/>
            <w:vAlign w:val="center"/>
          </w:tcPr>
          <w:p w:rsidR="00AC2DF1" w:rsidRPr="00A0334F" w:rsidRDefault="00AC2DF1" w:rsidP="0056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 № 9</w:t>
            </w:r>
          </w:p>
          <w:p w:rsidR="00AC2DF1" w:rsidRPr="00A0334F" w:rsidRDefault="00AC2DF1" w:rsidP="0056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5" w:type="pct"/>
          </w:tcPr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Бродецкое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Полевая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пер. Просторный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Каргальская от д. № 2 до д. № 14  (чётная сторона)</w:t>
            </w:r>
          </w:p>
        </w:tc>
      </w:tr>
      <w:tr w:rsidR="00AC2DF1" w:rsidRPr="00A0334F">
        <w:tc>
          <w:tcPr>
            <w:tcW w:w="1925" w:type="pct"/>
            <w:vAlign w:val="center"/>
          </w:tcPr>
          <w:p w:rsidR="00AC2DF1" w:rsidRPr="00A0334F" w:rsidRDefault="00AC2DF1" w:rsidP="00561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 № 10</w:t>
            </w:r>
          </w:p>
        </w:tc>
        <w:tc>
          <w:tcPr>
            <w:tcW w:w="3075" w:type="pct"/>
          </w:tcPr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Бродецкое, ул. Центральная</w:t>
            </w:r>
          </w:p>
          <w:p w:rsidR="00AC2DF1" w:rsidRPr="00A0334F" w:rsidRDefault="00AC2DF1" w:rsidP="00A033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х. Херсоновка, тупик Ягодный</w:t>
            </w:r>
          </w:p>
        </w:tc>
      </w:tr>
    </w:tbl>
    <w:p w:rsidR="00AC2DF1" w:rsidRPr="00A0334F" w:rsidRDefault="00AC2DF1" w:rsidP="00A03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DF1" w:rsidRPr="00A0334F" w:rsidRDefault="00AC2DF1" w:rsidP="00A03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DF1" w:rsidRPr="00A0334F" w:rsidRDefault="00AC2DF1" w:rsidP="00A03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DF1" w:rsidRPr="00A0334F" w:rsidRDefault="00AC2DF1" w:rsidP="00A03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2DF1" w:rsidRDefault="00AC2DF1">
      <w:bookmarkStart w:id="0" w:name="_GoBack"/>
      <w:bookmarkEnd w:id="0"/>
    </w:p>
    <w:sectPr w:rsidR="00AC2DF1" w:rsidSect="00A033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CE7"/>
    <w:rsid w:val="000E3CE7"/>
    <w:rsid w:val="000F0F5A"/>
    <w:rsid w:val="00191757"/>
    <w:rsid w:val="00561D7A"/>
    <w:rsid w:val="009C41A5"/>
    <w:rsid w:val="009C60CB"/>
    <w:rsid w:val="00A0334F"/>
    <w:rsid w:val="00AA1B37"/>
    <w:rsid w:val="00AC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A5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187</Words>
  <Characters>1068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округов</dc:title>
  <dc:subject/>
  <dc:creator>1</dc:creator>
  <cp:keywords/>
  <dc:description/>
  <cp:lastModifiedBy>Admin</cp:lastModifiedBy>
  <cp:revision>2</cp:revision>
  <dcterms:created xsi:type="dcterms:W3CDTF">2016-10-04T09:08:00Z</dcterms:created>
  <dcterms:modified xsi:type="dcterms:W3CDTF">2016-10-04T09:08:00Z</dcterms:modified>
</cp:coreProperties>
</file>