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B6" w:rsidRPr="00214290" w:rsidRDefault="00063AB6" w:rsidP="008A707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14290">
        <w:rPr>
          <w:sz w:val="28"/>
          <w:szCs w:val="28"/>
        </w:rPr>
        <w:t>Приложение №1</w:t>
      </w:r>
    </w:p>
    <w:p w:rsidR="00063AB6" w:rsidRDefault="00063AB6" w:rsidP="00214290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к постановлению администрации муниципа</w:t>
      </w:r>
      <w:r>
        <w:rPr>
          <w:sz w:val="28"/>
          <w:szCs w:val="28"/>
        </w:rPr>
        <w:t>льного образования Бродецкий сельсовет</w:t>
      </w:r>
    </w:p>
    <w:p w:rsidR="00063AB6" w:rsidRPr="00214290" w:rsidRDefault="00063AB6" w:rsidP="00214290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Оренбургского района</w:t>
      </w:r>
    </w:p>
    <w:p w:rsidR="00063AB6" w:rsidRPr="00214290" w:rsidRDefault="00063AB6" w:rsidP="00214290">
      <w:pPr>
        <w:shd w:val="clear" w:color="auto" w:fill="FFFFFF"/>
        <w:spacing w:line="180" w:lineRule="atLeast"/>
        <w:jc w:val="both"/>
        <w:rPr>
          <w:color w:val="000000"/>
          <w:spacing w:val="-3"/>
          <w:sz w:val="28"/>
          <w:szCs w:val="28"/>
        </w:rPr>
      </w:pPr>
      <w:r w:rsidRPr="00214290">
        <w:rPr>
          <w:color w:val="000000"/>
          <w:spacing w:val="-3"/>
          <w:sz w:val="28"/>
          <w:szCs w:val="28"/>
        </w:rPr>
        <w:t xml:space="preserve">                                          </w:t>
      </w:r>
      <w:r>
        <w:rPr>
          <w:color w:val="000000"/>
          <w:spacing w:val="-3"/>
          <w:sz w:val="28"/>
          <w:szCs w:val="28"/>
        </w:rPr>
        <w:t xml:space="preserve">                         </w:t>
      </w:r>
      <w:r w:rsidRPr="0021429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     </w:t>
      </w:r>
      <w:r w:rsidRPr="00214290">
        <w:rPr>
          <w:color w:val="000000"/>
          <w:spacing w:val="-3"/>
          <w:sz w:val="28"/>
          <w:szCs w:val="28"/>
        </w:rPr>
        <w:t>от</w:t>
      </w:r>
      <w:r>
        <w:rPr>
          <w:color w:val="000000"/>
          <w:spacing w:val="-3"/>
          <w:sz w:val="28"/>
          <w:szCs w:val="28"/>
        </w:rPr>
        <w:t xml:space="preserve"> </w:t>
      </w:r>
      <w:r w:rsidRPr="008A7079">
        <w:rPr>
          <w:color w:val="000000"/>
          <w:spacing w:val="-3"/>
          <w:sz w:val="28"/>
          <w:szCs w:val="28"/>
          <w:u w:val="single"/>
        </w:rPr>
        <w:t>17.10.2017г</w:t>
      </w:r>
      <w:r>
        <w:rPr>
          <w:color w:val="000000"/>
          <w:spacing w:val="-3"/>
          <w:sz w:val="28"/>
          <w:szCs w:val="28"/>
        </w:rPr>
        <w:t xml:space="preserve">. №  </w:t>
      </w:r>
      <w:r w:rsidRPr="008A7079">
        <w:rPr>
          <w:color w:val="000000"/>
          <w:spacing w:val="-3"/>
          <w:sz w:val="28"/>
          <w:szCs w:val="28"/>
          <w:u w:val="single"/>
        </w:rPr>
        <w:t>24-п</w:t>
      </w:r>
    </w:p>
    <w:p w:rsidR="00063AB6" w:rsidRPr="00214290" w:rsidRDefault="00063AB6" w:rsidP="0021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AB6" w:rsidRPr="00214290" w:rsidRDefault="00063AB6" w:rsidP="0021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AB6" w:rsidRPr="00214290" w:rsidRDefault="00063AB6" w:rsidP="00214290">
      <w:pPr>
        <w:shd w:val="clear" w:color="auto" w:fill="FFFFFF"/>
        <w:spacing w:after="150"/>
        <w:jc w:val="center"/>
        <w:rPr>
          <w:sz w:val="28"/>
          <w:szCs w:val="28"/>
        </w:rPr>
      </w:pPr>
      <w:r w:rsidRPr="00214290">
        <w:rPr>
          <w:b/>
          <w:bCs/>
          <w:sz w:val="28"/>
          <w:szCs w:val="28"/>
        </w:rPr>
        <w:t>ПОЛОЖЕНИЕ</w:t>
      </w:r>
    </w:p>
    <w:p w:rsidR="00063AB6" w:rsidRPr="00214290" w:rsidRDefault="00063AB6" w:rsidP="00214290">
      <w:pPr>
        <w:shd w:val="clear" w:color="auto" w:fill="FFFFFF"/>
        <w:spacing w:after="150"/>
        <w:jc w:val="center"/>
        <w:rPr>
          <w:sz w:val="28"/>
          <w:szCs w:val="28"/>
        </w:rPr>
      </w:pPr>
      <w:r w:rsidRPr="00214290">
        <w:rPr>
          <w:b/>
          <w:bCs/>
          <w:sz w:val="28"/>
          <w:szCs w:val="28"/>
        </w:rPr>
        <w:t> О  ВНУТРЕННЕМ МУНИЦИПАЛЬНОМ ФИНАНСОВОМ КОНТРОЛЕ</w:t>
      </w:r>
      <w:r w:rsidRPr="00214290">
        <w:rPr>
          <w:sz w:val="28"/>
          <w:szCs w:val="28"/>
        </w:rPr>
        <w:t> </w:t>
      </w:r>
    </w:p>
    <w:p w:rsidR="00063AB6" w:rsidRPr="00214290" w:rsidRDefault="00063AB6" w:rsidP="00214290">
      <w:pPr>
        <w:shd w:val="clear" w:color="auto" w:fill="FFFFFF"/>
        <w:spacing w:after="150"/>
        <w:jc w:val="center"/>
        <w:rPr>
          <w:sz w:val="28"/>
          <w:szCs w:val="28"/>
        </w:rPr>
      </w:pPr>
      <w:r w:rsidRPr="00214290">
        <w:rPr>
          <w:b/>
          <w:bCs/>
          <w:sz w:val="28"/>
          <w:szCs w:val="28"/>
        </w:rPr>
        <w:t>1. Понятия и термины, применяемые в настоящем Положении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В целях настоящего Положения применяются следующие понятия и термины: муниципальный финансовый контроль (далее - финансовый контроль) - осуществляемая с использованием специфических организационных форм и методов деятельность органов, наделенных законодательством соответствующими полномочиями, в целях установления законности и достоверности финансовых операций, объективной оценки экономической эффективности финансово-хозяйственной деятельности, увеличения доходных поступлений в бюджет муниципального образов</w:t>
      </w:r>
      <w:r>
        <w:rPr>
          <w:sz w:val="28"/>
          <w:szCs w:val="28"/>
        </w:rPr>
        <w:t>ания Бродецкий</w:t>
      </w:r>
      <w:r w:rsidRPr="00214290">
        <w:rPr>
          <w:sz w:val="28"/>
          <w:szCs w:val="28"/>
        </w:rPr>
        <w:t xml:space="preserve"> сельсовет  (далее - местный бюджет) и сохранности муниципальной собственности;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предварительный контроль - контроль, предшествующий совершению проверяемых финансово-хозяйственных операций;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текущий контроль - контроль, осуществляемый в процессе совершения финансово-хозяйственных операций;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последующий контроль - контроль, осуществляемый после совершения финансово-хозяйственных операций;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ревизия - система обязательных контрольных действий по документальной и фактической проверке законности и обоснованности, совершенных в ревизуемом периоде операций со средствами местного бюджета, по использованию и/или управлению муниципальной собственностью и осуществлению финансово-хозяйственной деятельности, совершенной проверяемым объектом контроля в определенном периоде, а также проверке их отражения в бухгалтерском учете и отчетности;     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проверка - изучение и анализ деятельности объекта контроля по отдельным направлениям или вопросам с использованием выборочного документального контроля.</w:t>
      </w:r>
    </w:p>
    <w:p w:rsidR="00063AB6" w:rsidRPr="00214290" w:rsidRDefault="00063AB6" w:rsidP="00214290">
      <w:pPr>
        <w:shd w:val="clear" w:color="auto" w:fill="FFFFFF"/>
        <w:spacing w:after="150"/>
        <w:jc w:val="center"/>
        <w:rPr>
          <w:sz w:val="28"/>
          <w:szCs w:val="28"/>
        </w:rPr>
      </w:pPr>
      <w:r w:rsidRPr="00214290">
        <w:rPr>
          <w:b/>
          <w:bCs/>
          <w:sz w:val="28"/>
          <w:szCs w:val="28"/>
        </w:rPr>
        <w:t>2. Основные задачи финансового контроля </w:t>
      </w:r>
    </w:p>
    <w:p w:rsidR="00063AB6" w:rsidRPr="00214290" w:rsidRDefault="00063AB6" w:rsidP="00214290">
      <w:pPr>
        <w:shd w:val="clear" w:color="auto" w:fill="FFFFFF"/>
        <w:spacing w:after="150"/>
        <w:jc w:val="center"/>
        <w:rPr>
          <w:sz w:val="28"/>
          <w:szCs w:val="28"/>
        </w:rPr>
      </w:pPr>
      <w:r w:rsidRPr="00214290">
        <w:rPr>
          <w:sz w:val="28"/>
          <w:szCs w:val="28"/>
        </w:rPr>
        <w:t>2.1. Основными задачами финансового контроля являются:</w:t>
      </w:r>
    </w:p>
    <w:p w:rsidR="00063AB6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осуществление контроля за исполнением местного бюджета, доходных и расходных статей местного бюджета по объемам, структуре и целевому назначению;</w:t>
      </w:r>
      <w:r w:rsidRPr="00214290">
        <w:rPr>
          <w:sz w:val="28"/>
          <w:szCs w:val="28"/>
        </w:rPr>
        <w:br/>
        <w:t>          осуществление контроля за поступлением средств в местный бюджет от распоряжения и управления имуществом, находящимся в муниципальной собственности сельского поселения;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осуществление контроля за целевым и эффективным использованием средств местного бюджета, в том числе направленн</w:t>
      </w:r>
      <w:r>
        <w:rPr>
          <w:sz w:val="28"/>
          <w:szCs w:val="28"/>
        </w:rPr>
        <w:t xml:space="preserve">ых получателям средств местного </w:t>
      </w:r>
      <w:r w:rsidRPr="00214290">
        <w:rPr>
          <w:sz w:val="28"/>
          <w:szCs w:val="28"/>
        </w:rPr>
        <w:t>бюджета;</w:t>
      </w:r>
      <w:r w:rsidRPr="00214290">
        <w:rPr>
          <w:sz w:val="28"/>
          <w:szCs w:val="28"/>
        </w:rPr>
        <w:br/>
        <w:t>осуществление контроля за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(далее - контроль за размещением заказов);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анализ выявленных отклонений от установленных показателей местного бюджета и подготовка предложений, направленных на их устранение.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2.2. Финансовый контроль осуществляется на основе принципов законности, системности, объективности и гласности. </w:t>
      </w:r>
    </w:p>
    <w:p w:rsidR="00063AB6" w:rsidRPr="00214290" w:rsidRDefault="00063AB6" w:rsidP="00214290">
      <w:pPr>
        <w:shd w:val="clear" w:color="auto" w:fill="FFFFFF"/>
        <w:spacing w:after="150"/>
        <w:jc w:val="center"/>
        <w:rPr>
          <w:sz w:val="28"/>
          <w:szCs w:val="28"/>
        </w:rPr>
      </w:pPr>
      <w:r w:rsidRPr="00214290">
        <w:rPr>
          <w:b/>
          <w:bCs/>
          <w:sz w:val="28"/>
          <w:szCs w:val="28"/>
        </w:rPr>
        <w:t>3. Органы, осуществляющие финансовый контроль 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 xml:space="preserve">3.1. Финансовый контроль осуществляет главный распорядитель бюджетных средств – Администрация муниципального образования </w:t>
      </w:r>
      <w:r>
        <w:rPr>
          <w:sz w:val="28"/>
          <w:szCs w:val="28"/>
        </w:rPr>
        <w:t xml:space="preserve">Бродецкий </w:t>
      </w:r>
      <w:r w:rsidRPr="00214290">
        <w:rPr>
          <w:sz w:val="28"/>
          <w:szCs w:val="28"/>
        </w:rPr>
        <w:t>сельсовет.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3.2. Главный распорядитель осуществляет контроль в отношении муниципальных унитарных предприятий и учреждений сельского поселения, иных организаций, если они: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- являются распорядителями, получателями средств местного бюджета, а также осуществляют размещение заказов на поставку товаров, выполнение работ, оказание услуг для муниципальных нужд в соответствии с действующим законодательством Российской Федерации;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- используют имущество, находящееся в муниципальной собственности, либо управляют им;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- являются получателями муниципальных гарантий и (или) бюджетных кредитов, бюджетных инвестиций.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 xml:space="preserve">3.3. При осуществлении финансового контроля органы, осуществляющие финансовый контроль, должны руководствоваться Конституцией Российской Федерации и федеральными законами, иными нормативными правовыми актами Российской Федерации, законами и иными нормативными правовыми  актами Оренбургской области, Уставом муниципального образования </w:t>
      </w:r>
      <w:r>
        <w:rPr>
          <w:sz w:val="28"/>
          <w:szCs w:val="28"/>
        </w:rPr>
        <w:t>Бродецкий</w:t>
      </w:r>
      <w:r w:rsidRPr="00214290">
        <w:rPr>
          <w:sz w:val="28"/>
          <w:szCs w:val="28"/>
        </w:rPr>
        <w:t xml:space="preserve"> сельсовет, муниципальными правовыми актами, настоящим Положением. </w:t>
      </w:r>
    </w:p>
    <w:p w:rsidR="00063AB6" w:rsidRPr="00214290" w:rsidRDefault="00063AB6" w:rsidP="00214290">
      <w:pPr>
        <w:shd w:val="clear" w:color="auto" w:fill="FFFFFF"/>
        <w:spacing w:after="150"/>
        <w:jc w:val="center"/>
        <w:rPr>
          <w:sz w:val="28"/>
          <w:szCs w:val="28"/>
        </w:rPr>
      </w:pPr>
      <w:r w:rsidRPr="00214290">
        <w:rPr>
          <w:b/>
          <w:bCs/>
          <w:sz w:val="28"/>
          <w:szCs w:val="28"/>
        </w:rPr>
        <w:t>4. Формы осуществления финансового контроля 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4.1. Главный распорядитель бюджетных средств осуществляет финансовый контроль в следующих формах: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предварительный контроль - осуществляется на стадии формирования и утверждения смет доходов и расходов, визирования учредительных документов, договоров (контрактов), других соглашений, рассмотрения представленных документов для формирования кассового плана, документов на расходование денежных средств в соответствии с бюджетной классификацией, утвержденным решением о местном бюджете, определения задания по предоставлению муниципальных услуг для подведомственных получателей бюджетных средств с учетом нормативов финансовых затрат;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текущий контроль - осуществляется на стадии совершения финансовых операций по распределению и использованию бюджетных средств в соответствии с утвержденными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бюджетной росписью, сметой, кассовым планом, обоснованности перечисления бюджетных средств для текущего финансирования на основании надлежаще оформленных документов, анализа данных оперативного и бухгалтерского учета, инвентаризаций для предотвращения совершения финансовых правонарушений;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 последующий контроль - осуществляется по итогам совершения финансовых операций путем проведения проверок финансовой деятельности и бухгалтерской документации с целью выявления нецелевого и неэффективного расходования подведомственными получателями бюджетных средств, а также рассмотрения отчетов и иных сведений об использовании бюджетных средств.</w:t>
      </w:r>
    </w:p>
    <w:p w:rsidR="00063AB6" w:rsidRPr="00214290" w:rsidRDefault="00063AB6" w:rsidP="00214290">
      <w:pPr>
        <w:shd w:val="clear" w:color="auto" w:fill="FFFFFF"/>
        <w:spacing w:after="150"/>
        <w:jc w:val="center"/>
        <w:rPr>
          <w:sz w:val="28"/>
          <w:szCs w:val="28"/>
        </w:rPr>
      </w:pPr>
      <w:r w:rsidRPr="00214290">
        <w:rPr>
          <w:b/>
          <w:bCs/>
          <w:sz w:val="28"/>
          <w:szCs w:val="28"/>
        </w:rPr>
        <w:t>5. Порядок организации и проведения ревизий и проверок 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5.1. Порядок организации ревизий и проверок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5.1.1. Ревизии и проверки осуществляют должностные лица Администрации.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5.1.2. При осуществлении финансового контроля должностные лица обязаны обеспечивать контроль за ходом реализации материалов ревизий и проверок, и при необходимости принимать другие предусмотренные законодательством Российской Федерации меры для устранения выявленных нарушений финансовой дисциплины, нецелевого, нерационального расходования денежных средств и использования материальных ценностей, их хищений, представления недостоверной отчетности.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5.2. Порядок проведения ревизий и проверок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5.2.1. В процессе исполнения местного бюджета главные распорядители бюджетных средств контролируют полноту и своевременность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выявляют отклонения и нарушения, проводят их анализ, принимают меры по их устранению.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Главный распорядитель осуществляет контроль получателей бюджетных средств в части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 в соответствии с планом проведения ревизий или проверок, утверждаемым руководителем.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Главные распорядители бюджетных средств проводят проверки подведомственных муниципальных предприятий, бюджетных учреждений не реже одного раза в два года.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5.2.2. Проверки подведомственных предприятий, учреждений, проводятся на основании утвержденных планов, формируемых с указанием объектов, тем и сроков проверок.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Темы, объекты проверок включаются в планы на основе изучения отчетов и других данных о ходе исполнения местного бюджета, отчетов учреждений, предприятий, данных о состоянии дел по обеспечению сохранности средств, обобщения материалов ранее проведенных ревизий и проверок, поступивших заявлений и писем граждан о нарушениях финансовой дисциплины.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В плане осуществления проверки по каждому контрольному мероприятию устанавливаются объект финансового контроля, проверяемый период, срок проведения контрольного мероприятия и ответственные исполнители. Внеплановые контрольные мероприятия могут проводиться по поручению Главы муниципального образования, по обращениям правоохранительных органов, по обращениям и заявлениям граждан.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Основанием для проведения выездной проверки является распоряжение Главы муниципального образования  о проведении проверки, ревизии с указанием должностных лиц, направляемых на проверку, и утвержденная им программа.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Программа проверки составляется и утверждается до начала проведения проверки в установленном порядке и должна содержать тему проверки, наименование объекта финансового контроля, перечень вопросов, подлежащих проверке, сроки проведения проверки.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5.2.3. За нецелевое использование бюджетных средств и иные нарушения бюджетного законодательства руководители привлекаются к дисциплинарной, материальной, административной и уголовной ответственности в соответствии с действующим законодательством Российской Федерации. Подготовка материалов для привлечения руководителей к указанным в настоящем пункте видам ответственности осуществляется соответствующим должностным лицом, осуществляющим финансовый контроль, установившим нарушения бюджетного законодательства.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5.3. Оформление и реализация результатов ревизий и проверок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5.3.1. По итогам проведения ревизии или проверки составляется акт, за достоверность которого должностные лица несут персональную ответственность.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Акт подписывается лицами, участвовавшими в ревизии или проверке, руководителем и главным бухгалтером (бухгалтером) проверяемого объекта.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Один экземпляр оформленного акта ревизии, вручается руководителю проверяемого объекта или лицу, им уполномоченному, под роспись в получении с указанием даты получения.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По просьбе руководителя и (или) главного бухгалтера (бухгалтера) проверяемого объекта может быть установлен срок до 5 рабочих дней, отведенный для ознакомления с актом ревизии или проверки и его подписания.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При наличии возражений или замечаний по акту подписывающие его должностные лица проверяемого объекта делают об этом оговорку перед своей подписью и одновременно представляют письменные возражения или замечания, которые приобщаются к материалам ревизии или проверки и являются их неотъемлемой частью.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Разногласия по материалам ревизий или проверок, представленные по истечении вышеуказанных сроков, а также оформленные с нарушением вышеуказанных требований, не принимаются.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Должностные лица в срок до 5 рабочих дней обязаны проверить обоснованность изложенных возражений или замечаний и дать по ним письменные заключения, которые после рассмотрения и утверждения направляются в проверяемый объект и приобщаются к материалам ревизии или проверки.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Письменные заключения вручаются руководителю проверяемого объекта или лицу, им уполномоченному, под роспись в получении с указанием даты получения.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В случае отказа должностных лиц проверяемого объекта подписать или получить акт ревизии в конце акта производится запись об их ознакомлении с актом и отказе от подписи или получения акта. В этом случае акт ревизии может быть направлен по почте или иным способом, свидетельствующим о дате его получения. При этом к экземпляру акта остающемуся, на хранении прилагаются документы, подтверждающие факт отправления или иного способа передачи акта.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5.3.2. Акт ревизии или проверки состоит из вводной и описательной частей.</w:t>
      </w:r>
      <w:r w:rsidRPr="00214290">
        <w:rPr>
          <w:sz w:val="28"/>
          <w:szCs w:val="28"/>
        </w:rPr>
        <w:br/>
        <w:t>Вводная часть акта ревизии или проверки должна содержать следующую информацию: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наименование темы ревизии или проверки;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дату и место составления акта ревизии или проверки;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кем и на каком основании проведена ревизия или проверка (номер и дата удостоверения, а также указание на плановый характер ревизии или проверки или ссылку на задание);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проверяемый период и сроки проведения ревизии или проверки;</w:t>
      </w:r>
      <w:r w:rsidRPr="00214290">
        <w:rPr>
          <w:sz w:val="28"/>
          <w:szCs w:val="28"/>
        </w:rPr>
        <w:br/>
        <w:t>полное наименование и реквизиты предприятия, учреждения идентификационный номер налогоплательщика (ИНН);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ведомственная принадлежность и наименование вышестоящей организации;</w:t>
      </w:r>
      <w:r w:rsidRPr="00214290">
        <w:rPr>
          <w:sz w:val="28"/>
          <w:szCs w:val="28"/>
        </w:rPr>
        <w:br/>
        <w:t>сведения об учредителях;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основные цели и виды деятельности предприятия, учреждения;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имеющиеся у предприятия, учреждения лицензии на осуществление отдельных видов деятельности;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перечень и реквизиты всех счетов в кредитных учреждениях, включая депозитные, а также лицевые счета, открытые в органах федерального казначейства;</w:t>
      </w:r>
      <w:r w:rsidRPr="00214290">
        <w:rPr>
          <w:sz w:val="28"/>
          <w:szCs w:val="28"/>
        </w:rPr>
        <w:br/>
        <w:t>кто в проверяемый период имел право первой подписи в организации, и кто являлся главным бухгалтером (бухгалтером);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кем и когда проводилась предыдущая ревизия или проверка, что сделано в предприятии, учреждении за прошедший период по устранению ею выявленных недостатков и нарушений.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Вводная часть акта ревизии или проверки может содержать и иную необходимую информацию, относящуюся к предмету ревизии или проверки.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Описательная часть акта ревизии или проверки должна состоять из разделов в соответствии с вопросами, указанными в плане ревизии или проверки.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5.3.3. В акте ревизии или проверки должны быть соблюдены объективность и обоснованность, четкость, лаконичность, доступность и системность изложения.</w:t>
      </w:r>
      <w:r w:rsidRPr="00214290">
        <w:rPr>
          <w:sz w:val="28"/>
          <w:szCs w:val="28"/>
        </w:rPr>
        <w:br/>
        <w:t>Результаты ревизии излагаются в акте на основе проверенных данных и фактов, подтвержденных имеющимися в проверяемых и других организациях документами, результатами произведенных встречных проверок и процедур фактического контроля, других ревизионных действий, заключений специалистов и экспертов, объяснений должностных и материально ответственных лиц.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Описание фактов нарушений, выявленных в ходе ревизии или проверки,  должно содержать следующую обязательную информацию: какие законодательные, другие нормативные правовые акты или их отдельные положения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В акте ревизии или проверки не допускается включение различного рода выводов, предположений и фактов, не 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органам.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В акте ревизии или проверки не должны даваться правовая и морально-этическая оценка действий должностных и материально ответственных лиц проверяемого объекта, квалифицироваться их поступки, намерения и цели.</w:t>
      </w:r>
    </w:p>
    <w:p w:rsidR="00063AB6" w:rsidRPr="00214290" w:rsidRDefault="00063AB6" w:rsidP="00214290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Объем акта ревизии или проверки не ограничивается, но в нем должны быть разумно кратко, ясно и полно изложены ответы на все вопросы плана ревизии или проверки.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5.3.4. 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 ответственных лиц к ответственности, в ходе ревизии или проверки составляется отдельный (промежуточный) акт и от этих лиц запрашиваются необходимые письменные объяснения.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Промежуточный акт подписывается участником ревизии, ответственным за проверку конкретного вопроса ревизии или проверки, и соответствующими должностными и материально ответственными лицами проверяемого объекта.</w:t>
      </w:r>
    </w:p>
    <w:p w:rsidR="00063AB6" w:rsidRPr="00214290" w:rsidRDefault="00063AB6" w:rsidP="00214290">
      <w:pPr>
        <w:shd w:val="clear" w:color="auto" w:fill="FFFFFF"/>
        <w:spacing w:after="150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Факты, изложенные в промежуточном акте, включаются в акт ревизии или проверки.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5.3.5. По результатам проведенной ревизии или проверки главный распорядитель средств направляет руководителю проверенной организации представление для принятия мер по пресечению выявленных нарушений, возмещению причиненного ущерба и привлечению к ответственности виновных лиц.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Представление должно быть рассмотрено не позднее чем в тридцатидневный срок со дня получения. О принятых в результате рассмотрения представления решениях и мерах по их реализации главный распорядитель уведомляется незамедлительно.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Неисполнение или ненадлежащее исполнение требований, изложенных в представлении, а равно нарушение установленного срока сообщения о результатах рассмотрения представления влечет за собой ответственность, предусмотренную федеральным законодательством, законодательством Оренбургской области и муниципальными правовыми актами.</w:t>
      </w:r>
    </w:p>
    <w:p w:rsidR="00063AB6" w:rsidRPr="00214290" w:rsidRDefault="00063AB6" w:rsidP="00214290">
      <w:pPr>
        <w:shd w:val="clear" w:color="auto" w:fill="FFFFFF"/>
        <w:spacing w:after="150"/>
        <w:jc w:val="center"/>
        <w:rPr>
          <w:sz w:val="28"/>
          <w:szCs w:val="28"/>
        </w:rPr>
      </w:pPr>
      <w:r w:rsidRPr="00214290">
        <w:rPr>
          <w:b/>
          <w:bCs/>
          <w:sz w:val="28"/>
          <w:szCs w:val="28"/>
        </w:rPr>
        <w:t>6. Права и обязанности руководителей, проверяемых объектов, в ходе ревизий и проверок 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6.1. Работники проверяемых объектов обязаны оказывать органам, осуществляющим финансовый контроль, всестороннюю помощь и содействие в проведении ревизий и проверок.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Руководители проверяемых объектов обязаны предоставить к ревизии или проверке все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необходимые документы, запрашиваемые проверяющими, обеспечить присутствие главного бухгалтера (бухгалтера) проверяемого объекта, а также других ответственных должностных лиц.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Руководители проверяемых объектов обязаны создавать надлежащие условия для работы по проведению ревизий и проверок, предоставлять необходимые помещения, оргтехнику, средства транспорта и связи, обеспечивать техническое обслуживание проверяющих и т.п.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В случае отказа работниками проверяемых объектов представить необходимые документы, либо возникновения иных препятствий, не позволяющих проведение ревизии и проверки, руководитель ревизии или проверки сообщает об этих фактах вышестоящему руководителю.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6.2. Руководители проверяемых объектов имеют право на ознакомление с результатами ревизии или проверки отдельных вопросов финансово-хозяйственной деятельности в ходе ревизии или проверки.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6.3. При отсутствии или запущенности бухгалтерского учета в проверяемой организации руководителем ревизии или проверки составляется об этом соответствующий акт и докладывается руководителю органа, осуществляющего финансовый контроль. Руководитель органа, осуществляющего финансовый контроль, направляет руководителю проверяемого объекта письменное предписание о восстановлении бухгалтерского учета. Ревизия или проверка проводится после восстановления в проверяемом объекте бухгалтерского учета.</w:t>
      </w:r>
    </w:p>
    <w:p w:rsidR="00063AB6" w:rsidRPr="00214290" w:rsidRDefault="00063AB6" w:rsidP="00214290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214290">
        <w:rPr>
          <w:sz w:val="28"/>
          <w:szCs w:val="28"/>
        </w:rPr>
        <w:t>6.4. Руководители проверяемых объектов в соответствии с действующим законодательством несут ответственность в случае, если меры по устранению выявленных нарушений и привлечению к ответственности виновных должностных лиц не приняты или принятые меры недостаточны. </w:t>
      </w:r>
    </w:p>
    <w:p w:rsidR="00063AB6" w:rsidRPr="00214290" w:rsidRDefault="00063AB6" w:rsidP="00214290">
      <w:pPr>
        <w:shd w:val="clear" w:color="auto" w:fill="FFFFFF"/>
        <w:spacing w:after="150"/>
        <w:rPr>
          <w:sz w:val="28"/>
          <w:szCs w:val="28"/>
        </w:rPr>
      </w:pPr>
      <w:r w:rsidRPr="00214290">
        <w:rPr>
          <w:sz w:val="28"/>
          <w:szCs w:val="28"/>
        </w:rPr>
        <w:t> </w:t>
      </w:r>
    </w:p>
    <w:p w:rsidR="00063AB6" w:rsidRDefault="00063AB6" w:rsidP="00214290">
      <w:pPr>
        <w:shd w:val="clear" w:color="auto" w:fill="FFFFFF"/>
        <w:spacing w:after="150"/>
        <w:rPr>
          <w:rFonts w:ascii="Open Sans" w:hAnsi="Open Sans" w:cs="Open Sans"/>
        </w:rPr>
      </w:pPr>
      <w:r w:rsidRPr="009C0998">
        <w:rPr>
          <w:rFonts w:ascii="Open Sans" w:hAnsi="Open Sans" w:cs="Open Sans"/>
        </w:rPr>
        <w:t> </w:t>
      </w:r>
    </w:p>
    <w:p w:rsidR="00063AB6" w:rsidRDefault="00063AB6" w:rsidP="00214290">
      <w:pPr>
        <w:shd w:val="clear" w:color="auto" w:fill="FFFFFF"/>
        <w:spacing w:after="150"/>
      </w:pPr>
    </w:p>
    <w:p w:rsidR="00063AB6" w:rsidRDefault="00063AB6" w:rsidP="00214290">
      <w:pPr>
        <w:shd w:val="clear" w:color="auto" w:fill="FFFFFF"/>
        <w:spacing w:after="150"/>
      </w:pPr>
    </w:p>
    <w:p w:rsidR="00063AB6" w:rsidRDefault="00063AB6" w:rsidP="00214290">
      <w:pPr>
        <w:shd w:val="clear" w:color="auto" w:fill="FFFFFF"/>
        <w:spacing w:after="150"/>
      </w:pPr>
    </w:p>
    <w:p w:rsidR="00063AB6" w:rsidRPr="008A7079" w:rsidRDefault="00063AB6" w:rsidP="00214290">
      <w:pPr>
        <w:shd w:val="clear" w:color="auto" w:fill="FFFFFF"/>
        <w:spacing w:after="150"/>
      </w:pPr>
    </w:p>
    <w:p w:rsidR="00063AB6" w:rsidRPr="002A4527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  <w:r w:rsidRPr="002A4527">
        <w:rPr>
          <w:sz w:val="28"/>
          <w:szCs w:val="28"/>
        </w:rPr>
        <w:t>Приложение №2</w:t>
      </w: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  <w:r w:rsidRPr="002A4527">
        <w:rPr>
          <w:sz w:val="28"/>
          <w:szCs w:val="28"/>
        </w:rPr>
        <w:t>к постановлению администрации муници</w:t>
      </w:r>
      <w:r>
        <w:rPr>
          <w:sz w:val="28"/>
          <w:szCs w:val="28"/>
        </w:rPr>
        <w:t>пального образования Бродецкий</w:t>
      </w:r>
      <w:r w:rsidRPr="002A4527">
        <w:rPr>
          <w:sz w:val="28"/>
          <w:szCs w:val="28"/>
        </w:rPr>
        <w:t xml:space="preserve"> сельсовет Оренбургского  района </w:t>
      </w:r>
    </w:p>
    <w:p w:rsidR="00063AB6" w:rsidRPr="00214290" w:rsidRDefault="00063AB6" w:rsidP="008A7079">
      <w:pPr>
        <w:shd w:val="clear" w:color="auto" w:fill="FFFFFF"/>
        <w:spacing w:line="180" w:lineRule="atLeast"/>
        <w:jc w:val="both"/>
        <w:rPr>
          <w:color w:val="000000"/>
          <w:spacing w:val="-3"/>
          <w:sz w:val="28"/>
          <w:szCs w:val="28"/>
        </w:rPr>
      </w:pPr>
      <w:r w:rsidRPr="00214290">
        <w:rPr>
          <w:color w:val="000000"/>
          <w:spacing w:val="-3"/>
          <w:sz w:val="28"/>
          <w:szCs w:val="28"/>
        </w:rPr>
        <w:t xml:space="preserve">                                          </w:t>
      </w:r>
      <w:r>
        <w:rPr>
          <w:color w:val="000000"/>
          <w:spacing w:val="-3"/>
          <w:sz w:val="28"/>
          <w:szCs w:val="28"/>
        </w:rPr>
        <w:t xml:space="preserve">                         </w:t>
      </w:r>
      <w:r w:rsidRPr="0021429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      </w:t>
      </w:r>
      <w:r w:rsidRPr="00214290">
        <w:rPr>
          <w:color w:val="000000"/>
          <w:spacing w:val="-3"/>
          <w:sz w:val="28"/>
          <w:szCs w:val="28"/>
        </w:rPr>
        <w:t>от</w:t>
      </w:r>
      <w:r>
        <w:rPr>
          <w:color w:val="000000"/>
          <w:spacing w:val="-3"/>
          <w:sz w:val="28"/>
          <w:szCs w:val="28"/>
        </w:rPr>
        <w:t xml:space="preserve"> </w:t>
      </w:r>
      <w:r w:rsidRPr="008A7079">
        <w:rPr>
          <w:color w:val="000000"/>
          <w:spacing w:val="-3"/>
          <w:sz w:val="28"/>
          <w:szCs w:val="28"/>
          <w:u w:val="single"/>
        </w:rPr>
        <w:t>17.10.2017г</w:t>
      </w:r>
      <w:r>
        <w:rPr>
          <w:color w:val="000000"/>
          <w:spacing w:val="-3"/>
          <w:sz w:val="28"/>
          <w:szCs w:val="28"/>
        </w:rPr>
        <w:t xml:space="preserve">. №  </w:t>
      </w:r>
      <w:r w:rsidRPr="008A7079">
        <w:rPr>
          <w:color w:val="000000"/>
          <w:spacing w:val="-3"/>
          <w:sz w:val="28"/>
          <w:szCs w:val="28"/>
          <w:u w:val="single"/>
        </w:rPr>
        <w:t>24-п</w:t>
      </w:r>
    </w:p>
    <w:p w:rsidR="00063AB6" w:rsidRPr="002A4527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Pr="002A4527" w:rsidRDefault="00063AB6" w:rsidP="002A4527">
      <w:pPr>
        <w:shd w:val="clear" w:color="auto" w:fill="FFFFFF"/>
        <w:spacing w:line="180" w:lineRule="atLeast"/>
        <w:jc w:val="both"/>
        <w:rPr>
          <w:color w:val="000000"/>
          <w:spacing w:val="-3"/>
          <w:sz w:val="28"/>
          <w:szCs w:val="28"/>
        </w:rPr>
      </w:pPr>
    </w:p>
    <w:p w:rsidR="00063AB6" w:rsidRPr="002A4527" w:rsidRDefault="00063AB6" w:rsidP="002A4527">
      <w:pPr>
        <w:shd w:val="clear" w:color="auto" w:fill="FFFFFF"/>
        <w:spacing w:after="150"/>
        <w:rPr>
          <w:rFonts w:ascii="Open Sans" w:hAnsi="Open Sans" w:cs="Open Sans"/>
          <w:sz w:val="28"/>
          <w:szCs w:val="28"/>
        </w:rPr>
      </w:pPr>
    </w:p>
    <w:p w:rsidR="00063AB6" w:rsidRPr="002A4527" w:rsidRDefault="00063AB6" w:rsidP="002A4527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b/>
          <w:bCs/>
          <w:sz w:val="28"/>
          <w:szCs w:val="28"/>
        </w:rPr>
        <w:t>ПОЛОЖЕНИЕ</w:t>
      </w:r>
      <w:r w:rsidRPr="002A4527">
        <w:rPr>
          <w:rFonts w:ascii="Open Sans" w:hAnsi="Open Sans" w:cs="Open Sans"/>
          <w:b/>
          <w:bCs/>
          <w:sz w:val="28"/>
          <w:szCs w:val="28"/>
        </w:rPr>
        <w:br/>
        <w:t>О КОМИССИИ ПО ФИНАНСОВОМУ КОНТРОЛЮ</w:t>
      </w:r>
    </w:p>
    <w:p w:rsidR="00063AB6" w:rsidRPr="002A4527" w:rsidRDefault="00063AB6" w:rsidP="002A4527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b/>
          <w:bCs/>
          <w:sz w:val="28"/>
          <w:szCs w:val="28"/>
        </w:rPr>
        <w:t>1. Общее положение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1.1.  Комиссия по финансовому контролю (далее - комиссия) создана и действует на основании Положения, утвержденного настоящим постановлением.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 xml:space="preserve">1.2. Комиссия осуществляет контроль за финансово-хозяйственной деятельностью предприятий, учреждений учредителями которых является Администрация муниципального образования </w:t>
      </w:r>
      <w:r>
        <w:rPr>
          <w:rFonts w:ascii="Open Sans" w:hAnsi="Open Sans" w:cs="Open Sans"/>
          <w:sz w:val="28"/>
          <w:szCs w:val="28"/>
        </w:rPr>
        <w:t xml:space="preserve">Бродецкий </w:t>
      </w:r>
      <w:r w:rsidRPr="002A4527">
        <w:rPr>
          <w:rFonts w:ascii="Open Sans" w:hAnsi="Open Sans" w:cs="Open Sans"/>
          <w:sz w:val="28"/>
          <w:szCs w:val="28"/>
        </w:rPr>
        <w:t>сельсовет,  в соответствии с основными задачами и функциями комиссии.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 xml:space="preserve">1.3. Комиссия руководствуется в своей деятельности законодательством Российской Федерации, распорядительными документами Правительства Российской Федерации, Оренбургской области, постановлениями Администрации  муниципального образования </w:t>
      </w:r>
      <w:r>
        <w:rPr>
          <w:rFonts w:ascii="Open Sans" w:hAnsi="Open Sans" w:cs="Open Sans"/>
          <w:sz w:val="28"/>
          <w:szCs w:val="28"/>
        </w:rPr>
        <w:t>Бродецкий</w:t>
      </w:r>
      <w:r w:rsidRPr="002A4527">
        <w:rPr>
          <w:rFonts w:ascii="Open Sans" w:hAnsi="Open Sans" w:cs="Open Sans"/>
          <w:sz w:val="28"/>
          <w:szCs w:val="28"/>
        </w:rPr>
        <w:t xml:space="preserve"> сельсовет  и настоящим Положением.</w:t>
      </w:r>
    </w:p>
    <w:p w:rsidR="00063AB6" w:rsidRPr="002A4527" w:rsidRDefault="00063AB6" w:rsidP="002A4527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b/>
          <w:bCs/>
          <w:sz w:val="28"/>
          <w:szCs w:val="28"/>
        </w:rPr>
        <w:t>2. Основные задачи и функции комиссии.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2.1. Основными задачами комиссии являются: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 xml:space="preserve">осуществление контроля за эффективностью и целевым использованием муниципального имущества, переданного предприятиям Администрации муниципального образования </w:t>
      </w:r>
      <w:r>
        <w:rPr>
          <w:rFonts w:ascii="Open Sans" w:hAnsi="Open Sans" w:cs="Open Sans"/>
          <w:sz w:val="28"/>
          <w:szCs w:val="28"/>
        </w:rPr>
        <w:t>Бродецкий</w:t>
      </w:r>
      <w:r w:rsidRPr="002A4527">
        <w:rPr>
          <w:rFonts w:ascii="Open Sans" w:hAnsi="Open Sans" w:cs="Open Sans"/>
          <w:sz w:val="28"/>
          <w:szCs w:val="28"/>
        </w:rPr>
        <w:t xml:space="preserve"> сельсовет  на правах хозяйственного ведения, аренды, оперативного управления;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рассмотрение отчетов о финансово-хозяйственной деятельности предприятий, оценка итогов финансовой деятельности предприятий, подготовка рекомендаций руководства предприятий, по устранению выявленных недостатков и нарушений и осуществление контроля за их выполнением;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контроль полноты и своевременности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выявление отклонений и нарушений, их анализ, принятие мер по их устранению;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осуществление контроля получателей бюджетных средств в части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2.2.  Комиссия для решения стоящих перед ней задач: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- проверяет эффективность управления предприятий, производит их оценку и</w:t>
      </w:r>
    </w:p>
    <w:p w:rsidR="00063AB6" w:rsidRPr="002A4527" w:rsidRDefault="00063AB6" w:rsidP="002A4527">
      <w:pPr>
        <w:shd w:val="clear" w:color="auto" w:fill="FFFFFF"/>
        <w:spacing w:after="150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вырабатывает предложения по совершенствованию управления предприятием;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 - выносит рекомендации руководителю предприятия по устранению нарушений в деятельности предприятия и осуществляет контроль за их выполнением;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- готовит для утверждения в установленном порядке предложения о целесообразности дальнейшей деятельности предприятий или об их реорганизации, приватизации или ликвидации.</w:t>
      </w:r>
    </w:p>
    <w:p w:rsidR="00063AB6" w:rsidRPr="002A4527" w:rsidRDefault="00063AB6" w:rsidP="002A4527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b/>
          <w:bCs/>
          <w:sz w:val="28"/>
          <w:szCs w:val="28"/>
        </w:rPr>
        <w:t>3. Права комиссии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3.1. Комиссия имеет право: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- запрашивать и получать у предприятий учредительные документы, данные бухгалтерского и статистического учета и отчетности, аудиторских проверок и другую информацию;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- получать информацию по результатам проверки предприятий, отчеты руководителя предприятий об устранении выявленных нарушений и по реализации принятых комиссией решений;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- производить оценку результатов деятельности предприятия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выполненных рекомендаций комиссии;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- выносить предложения по решению в установленном порядке кадровых вопросов в отношении руководства предприятия, чья деятельность признана неудовлетворительной;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- привлекать на договорной основе к работе комиссии экспертов, аудиторов и иных специализированных органов.</w:t>
      </w:r>
    </w:p>
    <w:p w:rsidR="00063AB6" w:rsidRPr="002A4527" w:rsidRDefault="00063AB6" w:rsidP="002A4527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b/>
          <w:bCs/>
          <w:sz w:val="28"/>
          <w:szCs w:val="28"/>
        </w:rPr>
        <w:t>4. Организация работы комиссии.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4.1. Состав комиссии и последующие изменения в ее составе утверждаются постановлением Администр</w:t>
      </w:r>
      <w:r>
        <w:rPr>
          <w:rFonts w:ascii="Open Sans" w:hAnsi="Open Sans" w:cs="Open Sans"/>
          <w:sz w:val="28"/>
          <w:szCs w:val="28"/>
        </w:rPr>
        <w:t>ации муниципального образования Бродецкий</w:t>
      </w:r>
      <w:r w:rsidRPr="002A4527">
        <w:rPr>
          <w:rFonts w:ascii="Open Sans" w:hAnsi="Open Sans" w:cs="Open Sans"/>
          <w:sz w:val="28"/>
          <w:szCs w:val="28"/>
        </w:rPr>
        <w:t xml:space="preserve"> сельсовет.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 xml:space="preserve">4.2. Председатель комиссии руководит деятельностью комиссии и организует ее работу. План работы комиссии утверждается Главой  муниципального образования </w:t>
      </w:r>
      <w:r>
        <w:rPr>
          <w:rFonts w:ascii="Open Sans" w:hAnsi="Open Sans" w:cs="Open Sans"/>
          <w:sz w:val="28"/>
          <w:szCs w:val="28"/>
        </w:rPr>
        <w:t xml:space="preserve">Бродецкий </w:t>
      </w:r>
      <w:r w:rsidRPr="002A4527">
        <w:rPr>
          <w:rFonts w:ascii="Open Sans" w:hAnsi="Open Sans" w:cs="Open Sans"/>
          <w:sz w:val="28"/>
          <w:szCs w:val="28"/>
        </w:rPr>
        <w:t xml:space="preserve"> сельсовет.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 xml:space="preserve">4.3. В состав комиссии входят специалисты Администрации  муниципального образования </w:t>
      </w:r>
      <w:r>
        <w:rPr>
          <w:rFonts w:ascii="Open Sans" w:hAnsi="Open Sans" w:cs="Open Sans"/>
          <w:sz w:val="28"/>
          <w:szCs w:val="28"/>
        </w:rPr>
        <w:t>Бродецкий</w:t>
      </w:r>
      <w:r w:rsidRPr="002A4527">
        <w:rPr>
          <w:rFonts w:ascii="Open Sans" w:hAnsi="Open Sans" w:cs="Open Sans"/>
          <w:sz w:val="28"/>
          <w:szCs w:val="28"/>
        </w:rPr>
        <w:t xml:space="preserve"> сельсовет и по необходимости привлеченные на договорной или иной основе эксперты.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4.4. К работе комиссии могут быть привлечены по согласованию представители налоговых и правоохранительных органов при рассмотрении вопросов, относящихся к компетенции их организаций.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 xml:space="preserve">4.5. Комиссия проводит проверки в соответствии с планом работы, утвержденного Главой  муниципального образования </w:t>
      </w:r>
      <w:r>
        <w:rPr>
          <w:rFonts w:ascii="Open Sans" w:hAnsi="Open Sans" w:cs="Open Sans"/>
          <w:sz w:val="28"/>
          <w:szCs w:val="28"/>
        </w:rPr>
        <w:t>Бродецкий</w:t>
      </w:r>
      <w:r w:rsidRPr="002A4527">
        <w:rPr>
          <w:rFonts w:ascii="Open Sans" w:hAnsi="Open Sans" w:cs="Open Sans"/>
          <w:sz w:val="28"/>
          <w:szCs w:val="28"/>
        </w:rPr>
        <w:t xml:space="preserve"> сельсовет, помимо плановых, комиссия может проводить проверки по мере необходимости.</w:t>
      </w:r>
    </w:p>
    <w:p w:rsidR="00063AB6" w:rsidRPr="002A4527" w:rsidRDefault="00063AB6" w:rsidP="002A4527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b/>
          <w:bCs/>
          <w:sz w:val="28"/>
          <w:szCs w:val="28"/>
        </w:rPr>
        <w:t>5. Документальное оформление проведенной проверки комиссии.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5.1. Результаты проведенной проверки комиссия оформляет актом, который составляется в двух экземплярах, подписывается комиссией, руководителем проверяемого предприятия, главным бухгалтером предприятия.</w:t>
      </w:r>
    </w:p>
    <w:p w:rsidR="00063AB6" w:rsidRPr="002A4527" w:rsidRDefault="00063AB6" w:rsidP="002A4527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b/>
          <w:bCs/>
          <w:sz w:val="28"/>
          <w:szCs w:val="28"/>
        </w:rPr>
        <w:t>6. Контроль за выполнением решения комиссии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 xml:space="preserve">6.1. Решения, принимаемые комиссией, обязательны для выполнения муниципальных предприятий и учреждений, находящихся в ведомственном подчинении Администрации  муниципального образования </w:t>
      </w:r>
      <w:r>
        <w:rPr>
          <w:rFonts w:ascii="Open Sans" w:hAnsi="Open Sans" w:cs="Open Sans"/>
          <w:sz w:val="28"/>
          <w:szCs w:val="28"/>
        </w:rPr>
        <w:t>Бродецкий</w:t>
      </w:r>
      <w:r w:rsidRPr="002A4527">
        <w:rPr>
          <w:rFonts w:ascii="Open Sans" w:hAnsi="Open Sans" w:cs="Open Sans"/>
          <w:sz w:val="28"/>
          <w:szCs w:val="28"/>
        </w:rPr>
        <w:t xml:space="preserve"> сельсовет.</w:t>
      </w: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</w:p>
    <w:p w:rsidR="00063AB6" w:rsidRDefault="00063AB6" w:rsidP="008A707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63AB6" w:rsidRPr="002A4527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  <w:r w:rsidRPr="002A452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2A4527">
        <w:rPr>
          <w:sz w:val="28"/>
          <w:szCs w:val="28"/>
        </w:rPr>
        <w:t>3</w:t>
      </w:r>
    </w:p>
    <w:p w:rsidR="00063AB6" w:rsidRPr="002A4527" w:rsidRDefault="00063AB6" w:rsidP="002A4527">
      <w:pPr>
        <w:tabs>
          <w:tab w:val="center" w:pos="4677"/>
          <w:tab w:val="right" w:pos="9355"/>
        </w:tabs>
        <w:ind w:left="5103"/>
        <w:jc w:val="both"/>
        <w:rPr>
          <w:sz w:val="28"/>
          <w:szCs w:val="28"/>
        </w:rPr>
      </w:pPr>
      <w:r w:rsidRPr="002A4527">
        <w:rPr>
          <w:sz w:val="28"/>
          <w:szCs w:val="28"/>
        </w:rPr>
        <w:t>к постановлению администраци</w:t>
      </w:r>
      <w:r>
        <w:rPr>
          <w:sz w:val="28"/>
          <w:szCs w:val="28"/>
        </w:rPr>
        <w:t>и муниципального образования Бродецкий</w:t>
      </w:r>
      <w:r w:rsidRPr="002A4527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 </w:t>
      </w:r>
      <w:r w:rsidRPr="002A4527">
        <w:rPr>
          <w:sz w:val="28"/>
          <w:szCs w:val="28"/>
        </w:rPr>
        <w:t>Оренбургского района</w:t>
      </w:r>
    </w:p>
    <w:p w:rsidR="00063AB6" w:rsidRPr="00214290" w:rsidRDefault="00063AB6" w:rsidP="008A7079">
      <w:pPr>
        <w:shd w:val="clear" w:color="auto" w:fill="FFFFFF"/>
        <w:spacing w:line="180" w:lineRule="atLeast"/>
        <w:jc w:val="both"/>
        <w:rPr>
          <w:color w:val="000000"/>
          <w:spacing w:val="-3"/>
          <w:sz w:val="28"/>
          <w:szCs w:val="28"/>
        </w:rPr>
      </w:pPr>
      <w:r w:rsidRPr="002A4527">
        <w:rPr>
          <w:color w:val="000000"/>
          <w:spacing w:val="-3"/>
          <w:sz w:val="28"/>
          <w:szCs w:val="28"/>
        </w:rPr>
        <w:t xml:space="preserve">        </w:t>
      </w:r>
      <w:r>
        <w:rPr>
          <w:color w:val="000000"/>
          <w:spacing w:val="-3"/>
          <w:sz w:val="28"/>
          <w:szCs w:val="28"/>
        </w:rPr>
        <w:t xml:space="preserve"> </w:t>
      </w:r>
      <w:r w:rsidRPr="002A4527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 xml:space="preserve">                                 </w:t>
      </w:r>
      <w:r w:rsidRPr="00214290">
        <w:rPr>
          <w:color w:val="000000"/>
          <w:spacing w:val="-3"/>
          <w:sz w:val="28"/>
          <w:szCs w:val="28"/>
        </w:rPr>
        <w:t xml:space="preserve">          </w:t>
      </w:r>
      <w:r>
        <w:rPr>
          <w:color w:val="000000"/>
          <w:spacing w:val="-3"/>
          <w:sz w:val="28"/>
          <w:szCs w:val="28"/>
        </w:rPr>
        <w:t xml:space="preserve">                       </w:t>
      </w:r>
      <w:r w:rsidRPr="00214290">
        <w:rPr>
          <w:color w:val="000000"/>
          <w:spacing w:val="-3"/>
          <w:sz w:val="28"/>
          <w:szCs w:val="28"/>
        </w:rPr>
        <w:t>от</w:t>
      </w:r>
      <w:r>
        <w:rPr>
          <w:color w:val="000000"/>
          <w:spacing w:val="-3"/>
          <w:sz w:val="28"/>
          <w:szCs w:val="28"/>
        </w:rPr>
        <w:t xml:space="preserve"> </w:t>
      </w:r>
      <w:r w:rsidRPr="008A7079">
        <w:rPr>
          <w:color w:val="000000"/>
          <w:spacing w:val="-3"/>
          <w:sz w:val="28"/>
          <w:szCs w:val="28"/>
          <w:u w:val="single"/>
        </w:rPr>
        <w:t>17.10.2017г</w:t>
      </w:r>
      <w:r>
        <w:rPr>
          <w:color w:val="000000"/>
          <w:spacing w:val="-3"/>
          <w:sz w:val="28"/>
          <w:szCs w:val="28"/>
        </w:rPr>
        <w:t xml:space="preserve">. №  </w:t>
      </w:r>
      <w:r w:rsidRPr="008A7079">
        <w:rPr>
          <w:color w:val="000000"/>
          <w:spacing w:val="-3"/>
          <w:sz w:val="28"/>
          <w:szCs w:val="28"/>
          <w:u w:val="single"/>
        </w:rPr>
        <w:t>24-п</w:t>
      </w:r>
    </w:p>
    <w:p w:rsidR="00063AB6" w:rsidRPr="002A4527" w:rsidRDefault="00063AB6" w:rsidP="002A4527">
      <w:pPr>
        <w:shd w:val="clear" w:color="auto" w:fill="FFFFFF"/>
        <w:spacing w:line="180" w:lineRule="atLeast"/>
        <w:jc w:val="both"/>
        <w:rPr>
          <w:color w:val="000000"/>
          <w:spacing w:val="-3"/>
          <w:sz w:val="28"/>
          <w:szCs w:val="28"/>
        </w:rPr>
      </w:pPr>
    </w:p>
    <w:p w:rsidR="00063AB6" w:rsidRPr="002A4527" w:rsidRDefault="00063AB6" w:rsidP="002A4527">
      <w:pPr>
        <w:shd w:val="clear" w:color="auto" w:fill="FFFFFF"/>
        <w:spacing w:after="150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 </w:t>
      </w:r>
    </w:p>
    <w:p w:rsidR="00063AB6" w:rsidRPr="002A4527" w:rsidRDefault="00063AB6" w:rsidP="002A4527">
      <w:pPr>
        <w:shd w:val="clear" w:color="auto" w:fill="FFFFFF"/>
        <w:spacing w:after="150"/>
        <w:rPr>
          <w:rFonts w:ascii="Open Sans" w:hAnsi="Open Sans" w:cs="Open Sans"/>
          <w:sz w:val="28"/>
          <w:szCs w:val="28"/>
        </w:rPr>
      </w:pPr>
    </w:p>
    <w:p w:rsidR="00063AB6" w:rsidRPr="002A4527" w:rsidRDefault="00063AB6" w:rsidP="002A4527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b/>
          <w:bCs/>
          <w:sz w:val="28"/>
          <w:szCs w:val="28"/>
        </w:rPr>
        <w:t xml:space="preserve">СОСТАВ КОМИССИИ ПО ВНУТРЕННЕМУ МУНИЦИПАЛЬНОМУ ФИНАНСОВОМУ КОНТРОЛЮ, ОСУЩЕСТВЛЯЕМОМУ АДМИНИСТРАЦИЕЙ МУНИЦИПАЛЬНОГО ОБРАЗОВАНИЯ </w:t>
      </w:r>
      <w:r>
        <w:rPr>
          <w:rFonts w:ascii="Open Sans" w:hAnsi="Open Sans" w:cs="Open Sans"/>
          <w:b/>
          <w:bCs/>
          <w:sz w:val="28"/>
          <w:szCs w:val="28"/>
        </w:rPr>
        <w:t>БРОДЕЦКИЙ</w:t>
      </w:r>
      <w:r w:rsidRPr="002A4527">
        <w:rPr>
          <w:rFonts w:ascii="Open Sans" w:hAnsi="Open Sans" w:cs="Open Sans"/>
          <w:b/>
          <w:bCs/>
          <w:sz w:val="28"/>
          <w:szCs w:val="28"/>
        </w:rPr>
        <w:t xml:space="preserve"> СЕЛЬСОВЕТ </w:t>
      </w:r>
    </w:p>
    <w:p w:rsidR="00063AB6" w:rsidRPr="002A4527" w:rsidRDefault="00063AB6" w:rsidP="002A4527">
      <w:pPr>
        <w:shd w:val="clear" w:color="auto" w:fill="FFFFFF"/>
        <w:spacing w:after="150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 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Председатель комиссии: –   </w:t>
      </w:r>
      <w:r>
        <w:rPr>
          <w:rFonts w:ascii="Open Sans" w:hAnsi="Open Sans" w:cs="Open Sans"/>
          <w:sz w:val="28"/>
          <w:szCs w:val="28"/>
        </w:rPr>
        <w:t xml:space="preserve">Специалист 1 категории </w:t>
      </w:r>
      <w:r w:rsidRPr="002A4527">
        <w:rPr>
          <w:rFonts w:ascii="Open Sans" w:hAnsi="Open Sans" w:cs="Open Sans"/>
          <w:sz w:val="28"/>
          <w:szCs w:val="28"/>
        </w:rPr>
        <w:t xml:space="preserve">- </w:t>
      </w:r>
      <w:r>
        <w:rPr>
          <w:rFonts w:ascii="Open Sans" w:hAnsi="Open Sans" w:cs="Open Sans"/>
          <w:sz w:val="28"/>
          <w:szCs w:val="28"/>
        </w:rPr>
        <w:t xml:space="preserve"> </w:t>
      </w:r>
      <w:r w:rsidRPr="002A4527">
        <w:rPr>
          <w:rFonts w:ascii="Open Sans" w:hAnsi="Open Sans" w:cs="Open Sans"/>
          <w:sz w:val="28"/>
          <w:szCs w:val="28"/>
        </w:rPr>
        <w:t>главный бухгалтер администрации муниципального образования</w:t>
      </w:r>
      <w:r>
        <w:rPr>
          <w:rFonts w:ascii="Open Sans" w:hAnsi="Open Sans" w:cs="Open Sans"/>
          <w:sz w:val="28"/>
          <w:szCs w:val="28"/>
        </w:rPr>
        <w:t xml:space="preserve"> Бродецкий </w:t>
      </w:r>
      <w:r w:rsidRPr="002A4527">
        <w:rPr>
          <w:rFonts w:ascii="Open Sans" w:hAnsi="Open Sans" w:cs="Open Sans"/>
          <w:sz w:val="28"/>
          <w:szCs w:val="28"/>
        </w:rPr>
        <w:t xml:space="preserve"> сельсовет</w:t>
      </w:r>
      <w:r>
        <w:rPr>
          <w:rFonts w:ascii="Open Sans" w:hAnsi="Open Sans" w:cs="Open Sans"/>
          <w:sz w:val="28"/>
          <w:szCs w:val="28"/>
        </w:rPr>
        <w:t xml:space="preserve"> </w:t>
      </w:r>
    </w:p>
    <w:p w:rsidR="00063AB6" w:rsidRPr="002A4527" w:rsidRDefault="00063AB6" w:rsidP="002A4527">
      <w:pPr>
        <w:shd w:val="clear" w:color="auto" w:fill="FFFFFF"/>
        <w:spacing w:after="150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Члены комиссии :        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 xml:space="preserve">- специалист  1 категории администрации  муниципального образования </w:t>
      </w:r>
      <w:r>
        <w:rPr>
          <w:rFonts w:ascii="Open Sans" w:hAnsi="Open Sans" w:cs="Open Sans"/>
          <w:sz w:val="28"/>
          <w:szCs w:val="28"/>
        </w:rPr>
        <w:t>Бродецкий</w:t>
      </w:r>
      <w:r w:rsidRPr="002A4527">
        <w:rPr>
          <w:rFonts w:ascii="Open Sans" w:hAnsi="Open Sans" w:cs="Open Sans"/>
          <w:sz w:val="28"/>
          <w:szCs w:val="28"/>
        </w:rPr>
        <w:t xml:space="preserve"> сельсовет</w:t>
      </w:r>
      <w:r>
        <w:rPr>
          <w:rFonts w:ascii="Open Sans" w:hAnsi="Open Sans" w:cs="Open Sans"/>
          <w:sz w:val="28"/>
          <w:szCs w:val="28"/>
        </w:rPr>
        <w:t xml:space="preserve"> 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 xml:space="preserve">-  специалист  1 категории администрации  муниципального образования </w:t>
      </w:r>
      <w:r>
        <w:rPr>
          <w:rFonts w:ascii="Open Sans" w:hAnsi="Open Sans" w:cs="Open Sans"/>
          <w:sz w:val="28"/>
          <w:szCs w:val="28"/>
        </w:rPr>
        <w:t>Бродецкий</w:t>
      </w:r>
      <w:r w:rsidRPr="002A4527">
        <w:rPr>
          <w:rFonts w:ascii="Open Sans" w:hAnsi="Open Sans" w:cs="Open Sans"/>
          <w:sz w:val="28"/>
          <w:szCs w:val="28"/>
        </w:rPr>
        <w:t xml:space="preserve"> сельсовет </w:t>
      </w:r>
    </w:p>
    <w:p w:rsidR="00063AB6" w:rsidRPr="002A4527" w:rsidRDefault="00063AB6" w:rsidP="002A4527">
      <w:pPr>
        <w:shd w:val="clear" w:color="auto" w:fill="FFFFFF"/>
        <w:spacing w:after="150"/>
        <w:ind w:firstLine="567"/>
        <w:jc w:val="both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- независимые эксперты (по согласованию)</w:t>
      </w:r>
    </w:p>
    <w:p w:rsidR="00063AB6" w:rsidRPr="002A4527" w:rsidRDefault="00063AB6" w:rsidP="002A4527">
      <w:pPr>
        <w:shd w:val="clear" w:color="auto" w:fill="FFFFFF"/>
        <w:spacing w:after="150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 </w:t>
      </w:r>
    </w:p>
    <w:p w:rsidR="00063AB6" w:rsidRPr="002A4527" w:rsidRDefault="00063AB6" w:rsidP="002A4527">
      <w:pPr>
        <w:shd w:val="clear" w:color="auto" w:fill="FFFFFF"/>
        <w:spacing w:after="150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t> </w:t>
      </w:r>
    </w:p>
    <w:p w:rsidR="00063AB6" w:rsidRPr="002A4527" w:rsidRDefault="00063AB6" w:rsidP="002A4527">
      <w:pPr>
        <w:shd w:val="clear" w:color="auto" w:fill="FFFFFF"/>
        <w:spacing w:after="150"/>
        <w:rPr>
          <w:rFonts w:ascii="Open Sans" w:hAnsi="Open Sans" w:cs="Open Sans"/>
          <w:sz w:val="28"/>
          <w:szCs w:val="28"/>
        </w:rPr>
      </w:pPr>
      <w:r w:rsidRPr="002A4527">
        <w:rPr>
          <w:rFonts w:ascii="Open Sans" w:hAnsi="Open Sans" w:cs="Open Sans"/>
          <w:sz w:val="28"/>
          <w:szCs w:val="28"/>
        </w:rPr>
        <w:br w:type="page"/>
      </w:r>
    </w:p>
    <w:p w:rsidR="00063AB6" w:rsidRPr="00157FC0" w:rsidRDefault="00063AB6" w:rsidP="00157FC0">
      <w:pPr>
        <w:shd w:val="clear" w:color="auto" w:fill="FFFFFF"/>
        <w:spacing w:after="150"/>
        <w:jc w:val="right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ПРИЛОЖЕНИЕ </w:t>
      </w:r>
    </w:p>
    <w:p w:rsidR="00063AB6" w:rsidRPr="00157FC0" w:rsidRDefault="00063AB6" w:rsidP="00157FC0">
      <w:pPr>
        <w:shd w:val="clear" w:color="auto" w:fill="FFFFFF"/>
        <w:spacing w:after="150"/>
        <w:jc w:val="right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к Положению о внутреннем</w:t>
      </w:r>
    </w:p>
    <w:p w:rsidR="00063AB6" w:rsidRPr="00157FC0" w:rsidRDefault="00063AB6" w:rsidP="00157FC0">
      <w:pPr>
        <w:shd w:val="clear" w:color="auto" w:fill="FFFFFF"/>
        <w:spacing w:after="150"/>
        <w:jc w:val="right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финансовом контроле</w:t>
      </w:r>
    </w:p>
    <w:p w:rsidR="00063AB6" w:rsidRPr="00157FC0" w:rsidRDefault="00063AB6" w:rsidP="00157FC0">
      <w:pPr>
        <w:shd w:val="clear" w:color="auto" w:fill="FFFFFF"/>
        <w:spacing w:after="150"/>
        <w:jc w:val="right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 </w:t>
      </w:r>
    </w:p>
    <w:p w:rsidR="00063AB6" w:rsidRPr="00157FC0" w:rsidRDefault="00063AB6" w:rsidP="00157FC0">
      <w:pPr>
        <w:pBdr>
          <w:bottom w:val="single" w:sz="12" w:space="1" w:color="auto"/>
        </w:pBdr>
        <w:shd w:val="clear" w:color="auto" w:fill="FFFFFF"/>
        <w:spacing w:after="150"/>
        <w:jc w:val="right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УТВЕРЖДАЮ</w:t>
      </w:r>
    </w:p>
    <w:p w:rsidR="00063AB6" w:rsidRPr="00157FC0" w:rsidRDefault="00063AB6" w:rsidP="00157FC0">
      <w:pPr>
        <w:shd w:val="clear" w:color="auto" w:fill="FFFFFF"/>
        <w:spacing w:after="150"/>
        <w:jc w:val="right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Руководитель Учреждения  /Ф.И.О./</w:t>
      </w:r>
    </w:p>
    <w:p w:rsidR="00063AB6" w:rsidRPr="00157FC0" w:rsidRDefault="00063AB6" w:rsidP="00157FC0">
      <w:pPr>
        <w:shd w:val="clear" w:color="auto" w:fill="FFFFFF"/>
        <w:spacing w:after="150"/>
        <w:jc w:val="right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«___»  _________ 20___г</w:t>
      </w:r>
    </w:p>
    <w:p w:rsidR="00063AB6" w:rsidRPr="00157FC0" w:rsidRDefault="00063AB6" w:rsidP="00157FC0">
      <w:pPr>
        <w:shd w:val="clear" w:color="auto" w:fill="FFFFFF"/>
        <w:spacing w:after="150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 </w:t>
      </w:r>
    </w:p>
    <w:p w:rsidR="00063AB6" w:rsidRPr="00157FC0" w:rsidRDefault="00063AB6" w:rsidP="00157FC0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b/>
          <w:bCs/>
          <w:sz w:val="28"/>
          <w:szCs w:val="28"/>
        </w:rPr>
        <w:t>План контрольных мероприятий</w:t>
      </w:r>
      <w:r w:rsidRPr="00157FC0">
        <w:rPr>
          <w:rFonts w:ascii="Open Sans" w:hAnsi="Open Sans" w:cs="Open Sans"/>
          <w:sz w:val="28"/>
          <w:szCs w:val="28"/>
        </w:rPr>
        <w:t xml:space="preserve"> по финансово-хозяйственной деятельности Учреждения, включая филиалы, представительства и обособленные подразделения</w:t>
      </w:r>
    </w:p>
    <w:p w:rsidR="00063AB6" w:rsidRPr="00157FC0" w:rsidRDefault="00063AB6" w:rsidP="00157FC0">
      <w:pPr>
        <w:shd w:val="clear" w:color="auto" w:fill="FFFFFF"/>
        <w:spacing w:after="150"/>
        <w:jc w:val="center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на _________20__год</w:t>
      </w:r>
    </w:p>
    <w:p w:rsidR="00063AB6" w:rsidRPr="00157FC0" w:rsidRDefault="00063AB6" w:rsidP="00157FC0">
      <w:pPr>
        <w:shd w:val="clear" w:color="auto" w:fill="FFFFFF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 </w:t>
      </w:r>
    </w:p>
    <w:tbl>
      <w:tblPr>
        <w:tblW w:w="94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3"/>
        <w:gridCol w:w="1887"/>
        <w:gridCol w:w="6158"/>
        <w:gridCol w:w="1042"/>
      </w:tblGrid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№ п/п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Объект проверки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Проводимые процедуры и  мероприятия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Дата</w:t>
            </w:r>
          </w:p>
        </w:tc>
      </w:tr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Учредительные документы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учредительных и регистрационных документов;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-наличие и регистрация изменений в учредительных документах;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наличия лицензий на лицензируемые виды деятельности и сроки;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членства в СРО;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-соответствие деятельности учреждения нормативным правовым актам, а также учредительным документам.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</w:tr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Соблюдение Учетной политики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-полнота и правильность отражения в приказе элементов учетной политики;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-практическое применение приказа об учетной политике;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соблюдения графика документооборота.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</w:tr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3.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Постановка и организация бухгалтерского учета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-правильность организации бухгалтерского учета и составления плана финансово-хозяйственной деятельности 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-оценка численности и уровня образования учетных работников;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-оценка степени компьютеризации учета;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-наличие должностных инструкций с разделением обязанностей;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-оценка состояния постановки и организации бухгалтерского учета;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-наличие положений об оплате труда, подотчетных лицах, командировках и т.д. 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-наличие штатного расписания, приказов  руководителя по личному составу и другие документы, являющиеся основанием для оплаты труда;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</w:tr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Ведение бухгалтерского учета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правильности оформления документов; 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правильного и  своевременного  отражения операций  в бухгалтерском учете по субсидиям (бюджетной деятельности) и предпринимательской  деятельности;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применения плана счетов, утвержденного в учетной политике Учреждения;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-ведение учета согласно инструкции по бюджетному учету;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правильности расстановки кодов ОКОФ;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материалов инвентаризаций и ревизий  и отражение результатов в бухгалтерском учете;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обоснованности расходов с точки зрения Налогового кодекса РФ;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применяемых методов калькулирования себестоимости с учетом отраслевых особенностей;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</w:tr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Целевое использование средств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проверка применения КОСГУ и целевого использования средств;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анализ сметы доходов и расходов в разрезе предметных статей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-выполнение плана финансово-хозяйственной деятельности (лимитов бюджетных обязательств) и сметы доходов и расходов по предпринимательской и приносящей доход деятельности учреждения;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-выполнение госзадания на оказание государственных услуг;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-соблюдение принципов ведомственного управления;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-соблюдение законодательства при ведении финансово-хозяйственной деятельности;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-соблюдения процедуры размещения заказов на поставку товаров, оказание услуг и выполнение работ для государственных нужд, а также исполнение участниками-победителями договорных условий.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-законность использования средств;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-целесообразность государственных контрактов и другие договоров, соглашений на поставки товаров, выполнение работ, оказание услуг для государственных нужд, предусматривающие расходование средств;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</w:tr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Налоги и сборы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проверка расчетов по налогам и сборам согласно перечню уплачиваемых налогов;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проверка правильности определения налоговой базы;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проверка правильности определения налоговых ставок;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проверка правильности применения налоговых вычетов;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проверка правильности применения льгот;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проверка правильности начисления, перечисления налоговых платежей;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проверка правильности составления налоговой отчетности;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</w:tr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Состояние активов и обязательств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-наличие, законность использования и состояние нефинансовых активов, финансовых активов, дебиторской и кредиторской задолженности;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-проведение и результаты  инвентаризаций;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своевременности претензий вследствие нарушения договорных обязательств, за пропажу, порчу, недопоставку материальных ценностей и т.д.;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обоснованности списания претензионных сумм на финансовый результат;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расчетов по недостачам, хищениям, проверка соблюдения сроков и порядка рассмотрения случаев недостач, потерь;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полноты и правильности оформления материалов о претензиях по недостачам, потерям и хищениям;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 проверка правильности и обоснованности числящейся в бухгалтерском учете сумм задолженности по недостачам и хищениям.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</w:tr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Финансовый результат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правильности, полноты определения и отражения в учете доходов по основной и приносящей доход деятельности в разрезе предметных статей сметы доходов и расходов;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правильности определения расчета чистой прибыли;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</w:tr>
      <w:tr w:rsidR="00063AB6" w:rsidRPr="00157FC0">
        <w:trPr>
          <w:jc w:val="center"/>
        </w:trPr>
        <w:tc>
          <w:tcPr>
            <w:tcW w:w="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Бухгалтерская и статистическая отчетность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правильности оценки статей отчетности;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на согласованность показателей форм отчетности;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-выражение мнения о достоверности показателей отчетности во всех существенных отношениях;</w:t>
            </w:r>
          </w:p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-проверка статистической отчетности.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3AB6" w:rsidRPr="00157FC0" w:rsidRDefault="00063AB6" w:rsidP="003742A2">
            <w:pPr>
              <w:spacing w:after="150"/>
              <w:rPr>
                <w:rFonts w:ascii="Open Sans" w:hAnsi="Open Sans" w:cs="Open Sans"/>
                <w:sz w:val="28"/>
                <w:szCs w:val="28"/>
              </w:rPr>
            </w:pPr>
            <w:r w:rsidRPr="00157FC0">
              <w:rPr>
                <w:rFonts w:ascii="Open Sans" w:hAnsi="Open Sans" w:cs="Open Sans"/>
                <w:sz w:val="28"/>
                <w:szCs w:val="28"/>
              </w:rPr>
              <w:t> </w:t>
            </w:r>
          </w:p>
        </w:tc>
      </w:tr>
    </w:tbl>
    <w:p w:rsidR="00063AB6" w:rsidRPr="00157FC0" w:rsidRDefault="00063AB6" w:rsidP="00157FC0">
      <w:pPr>
        <w:shd w:val="clear" w:color="auto" w:fill="FFFFFF"/>
        <w:spacing w:after="150"/>
        <w:jc w:val="right"/>
        <w:rPr>
          <w:rFonts w:ascii="Open Sans" w:hAnsi="Open Sans" w:cs="Open Sans"/>
          <w:sz w:val="28"/>
          <w:szCs w:val="28"/>
        </w:rPr>
      </w:pPr>
      <w:r w:rsidRPr="00157FC0">
        <w:rPr>
          <w:rFonts w:ascii="Open Sans" w:hAnsi="Open Sans" w:cs="Open Sans"/>
          <w:sz w:val="28"/>
          <w:szCs w:val="28"/>
        </w:rPr>
        <w:t> </w:t>
      </w:r>
      <w:r w:rsidRPr="00157FC0">
        <w:rPr>
          <w:rFonts w:ascii="Open Sans" w:hAnsi="Open Sans" w:cs="Open Sans"/>
          <w:sz w:val="28"/>
          <w:szCs w:val="28"/>
        </w:rPr>
        <w:br/>
      </w:r>
      <w:r w:rsidRPr="00157FC0">
        <w:rPr>
          <w:rFonts w:ascii="Open Sans" w:hAnsi="Open Sans" w:cs="Open Sans"/>
          <w:b/>
          <w:bCs/>
          <w:sz w:val="28"/>
          <w:szCs w:val="28"/>
        </w:rPr>
        <w:t> </w:t>
      </w:r>
    </w:p>
    <w:p w:rsidR="00063AB6" w:rsidRPr="009C0998" w:rsidRDefault="00063AB6" w:rsidP="00157FC0">
      <w:pPr>
        <w:shd w:val="clear" w:color="auto" w:fill="FFFFFF"/>
        <w:spacing w:after="150"/>
        <w:jc w:val="right"/>
        <w:rPr>
          <w:rFonts w:ascii="Open Sans" w:hAnsi="Open Sans" w:cs="Open Sans"/>
        </w:rPr>
      </w:pPr>
      <w:r w:rsidRPr="009C0998">
        <w:rPr>
          <w:rFonts w:ascii="Open Sans" w:hAnsi="Open Sans" w:cs="Open Sans"/>
        </w:rPr>
        <w:t> </w:t>
      </w:r>
    </w:p>
    <w:p w:rsidR="00063AB6" w:rsidRPr="009C0998" w:rsidRDefault="00063AB6" w:rsidP="00157FC0">
      <w:pPr>
        <w:shd w:val="clear" w:color="auto" w:fill="FFFFFF"/>
        <w:spacing w:after="150"/>
        <w:rPr>
          <w:rFonts w:ascii="Open Sans" w:hAnsi="Open Sans" w:cs="Open Sans"/>
        </w:rPr>
      </w:pPr>
      <w:r w:rsidRPr="009C0998">
        <w:rPr>
          <w:rFonts w:ascii="Open Sans" w:hAnsi="Open Sans" w:cs="Open Sans"/>
        </w:rPr>
        <w:t> </w:t>
      </w:r>
    </w:p>
    <w:p w:rsidR="00063AB6" w:rsidRDefault="00063AB6" w:rsidP="00157FC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063AB6" w:rsidRDefault="00063AB6" w:rsidP="00157FC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063AB6" w:rsidRPr="00157FC0" w:rsidRDefault="00063AB6" w:rsidP="00157FC0">
      <w:pPr>
        <w:shd w:val="clear" w:color="auto" w:fill="FFFFFF"/>
        <w:spacing w:after="150"/>
        <w:jc w:val="center"/>
        <w:rPr>
          <w:sz w:val="28"/>
          <w:szCs w:val="28"/>
        </w:rPr>
      </w:pPr>
      <w:r w:rsidRPr="00157FC0">
        <w:rPr>
          <w:b/>
          <w:bCs/>
          <w:sz w:val="28"/>
          <w:szCs w:val="28"/>
        </w:rPr>
        <w:t>Акт проверки</w:t>
      </w:r>
    </w:p>
    <w:p w:rsidR="00063AB6" w:rsidRPr="00157FC0" w:rsidRDefault="00063AB6" w:rsidP="00157FC0">
      <w:pPr>
        <w:shd w:val="clear" w:color="auto" w:fill="FFFFFF"/>
        <w:spacing w:after="150"/>
        <w:jc w:val="center"/>
        <w:rPr>
          <w:sz w:val="28"/>
          <w:szCs w:val="28"/>
        </w:rPr>
      </w:pPr>
      <w:r w:rsidRPr="00157FC0">
        <w:rPr>
          <w:b/>
          <w:bCs/>
          <w:sz w:val="28"/>
          <w:szCs w:val="28"/>
        </w:rPr>
        <w:t> </w:t>
      </w:r>
    </w:p>
    <w:p w:rsidR="00063AB6" w:rsidRPr="00157FC0" w:rsidRDefault="00063AB6" w:rsidP="00157F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70"/>
        <w:rPr>
          <w:sz w:val="28"/>
          <w:szCs w:val="28"/>
        </w:rPr>
      </w:pPr>
      <w:r w:rsidRPr="00157FC0">
        <w:rPr>
          <w:sz w:val="28"/>
          <w:szCs w:val="28"/>
        </w:rPr>
        <w:t>Сроки проведения проверки_________________;</w:t>
      </w:r>
    </w:p>
    <w:p w:rsidR="00063AB6" w:rsidRPr="00157FC0" w:rsidRDefault="00063AB6" w:rsidP="00157FC0">
      <w:pPr>
        <w:shd w:val="clear" w:color="auto" w:fill="FFFFFF"/>
        <w:spacing w:before="100" w:beforeAutospacing="1" w:after="150" w:afterAutospacing="1"/>
        <w:ind w:left="-9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7FC0">
        <w:rPr>
          <w:sz w:val="28"/>
          <w:szCs w:val="28"/>
        </w:rPr>
        <w:t>Состав комиссии __________________________</w:t>
      </w:r>
      <w:r w:rsidRPr="00157FC0">
        <w:rPr>
          <w:b/>
          <w:bCs/>
          <w:sz w:val="28"/>
          <w:szCs w:val="28"/>
        </w:rPr>
        <w:t> 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3.Проверяемый период __________________________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4.Характеристика и состояние объектов проверки____________________________;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5.Перечень контрольных процедур и мероприятий (формы, виды, методы внутреннего финансового контроля), которые были применены при проведении проверки_______________________________________________________;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6.Описание выявленных нарушений (ошибок, недостатков, искажений), причины их возникновения__________________________________________________;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7.Перечень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мероприятий____________________________________________________;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8.Рекомендации по недопущению в дальнейшем вероятных нарушений (ошибок, недостатков, искажений)___________________________________________________;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9.Меры, предпринятые к нарушителям___________________________________</w:t>
      </w:r>
      <w:r>
        <w:rPr>
          <w:sz w:val="28"/>
          <w:szCs w:val="28"/>
        </w:rPr>
        <w:t>______________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 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Председатель комиссии</w:t>
      </w:r>
    </w:p>
    <w:p w:rsidR="00063AB6" w:rsidRPr="00157FC0" w:rsidRDefault="00063AB6" w:rsidP="00157FC0">
      <w:pPr>
        <w:pBdr>
          <w:bottom w:val="single" w:sz="12" w:space="1" w:color="auto"/>
        </w:pBd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(Руководитель подразделения) </w:t>
      </w:r>
    </w:p>
    <w:p w:rsidR="00063AB6" w:rsidRPr="00157FC0" w:rsidRDefault="00063AB6" w:rsidP="00157FC0">
      <w:pPr>
        <w:pBdr>
          <w:bottom w:val="single" w:sz="12" w:space="1" w:color="auto"/>
        </w:pBdr>
        <w:shd w:val="clear" w:color="auto" w:fill="FFFFFF"/>
        <w:spacing w:after="150"/>
        <w:jc w:val="center"/>
        <w:rPr>
          <w:sz w:val="28"/>
          <w:szCs w:val="28"/>
        </w:rPr>
      </w:pPr>
      <w:r w:rsidRPr="00157FC0">
        <w:rPr>
          <w:sz w:val="28"/>
          <w:szCs w:val="28"/>
        </w:rPr>
        <w:t>(Наименование органа, осуществляющего финансовый контроль)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(дата выдачи)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br w:type="page"/>
        <w:t> 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</w:p>
    <w:p w:rsidR="00063AB6" w:rsidRPr="00157FC0" w:rsidRDefault="00063AB6" w:rsidP="00157FC0">
      <w:pPr>
        <w:shd w:val="clear" w:color="auto" w:fill="FFFFFF"/>
        <w:spacing w:after="150"/>
        <w:jc w:val="center"/>
        <w:rPr>
          <w:sz w:val="28"/>
          <w:szCs w:val="28"/>
        </w:rPr>
      </w:pPr>
      <w:r w:rsidRPr="00157FC0">
        <w:rPr>
          <w:sz w:val="28"/>
          <w:szCs w:val="28"/>
        </w:rPr>
        <w:t>УДОСТОВЕРЕНИЕ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Выдано:____________________________________________________________________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(наименование должности, отдела, Ф.И.О)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Которому поручается с ____________________________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Приступить к контрольному мероприятию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(наименование ревизуемой организации)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Тема контрольного мероприятия ______________________________________________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За период: ___________________________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Срок окончания контрольного мероприятия: ____________________________________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Основание: 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 </w:t>
      </w: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</w:p>
    <w:p w:rsidR="00063AB6" w:rsidRPr="00157FC0" w:rsidRDefault="00063AB6" w:rsidP="00157FC0">
      <w:pPr>
        <w:shd w:val="clear" w:color="auto" w:fill="FFFFFF"/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Руководитель органа</w:t>
      </w:r>
    </w:p>
    <w:p w:rsidR="00063AB6" w:rsidRPr="00157FC0" w:rsidRDefault="00063AB6" w:rsidP="00157FC0">
      <w:pPr>
        <w:shd w:val="clear" w:color="auto" w:fill="FFFFFF"/>
        <w:tabs>
          <w:tab w:val="left" w:pos="5267"/>
        </w:tabs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>внутреннего финансового контроля</w:t>
      </w:r>
      <w:r w:rsidRPr="00157FC0">
        <w:rPr>
          <w:sz w:val="28"/>
          <w:szCs w:val="28"/>
        </w:rPr>
        <w:tab/>
        <w:t xml:space="preserve">                       ___________________</w:t>
      </w:r>
    </w:p>
    <w:p w:rsidR="00063AB6" w:rsidRPr="00157FC0" w:rsidRDefault="00063AB6" w:rsidP="00157FC0">
      <w:pPr>
        <w:shd w:val="clear" w:color="auto" w:fill="FFFFFF"/>
        <w:tabs>
          <w:tab w:val="left" w:pos="5267"/>
        </w:tabs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 xml:space="preserve">                                                                                                                            подпись</w:t>
      </w:r>
    </w:p>
    <w:p w:rsidR="00063AB6" w:rsidRPr="00157FC0" w:rsidRDefault="00063AB6" w:rsidP="00157FC0">
      <w:pPr>
        <w:shd w:val="clear" w:color="auto" w:fill="FFFFFF"/>
        <w:tabs>
          <w:tab w:val="left" w:pos="5267"/>
        </w:tabs>
        <w:spacing w:after="150"/>
        <w:rPr>
          <w:sz w:val="28"/>
          <w:szCs w:val="28"/>
        </w:rPr>
      </w:pPr>
    </w:p>
    <w:p w:rsidR="00063AB6" w:rsidRPr="00157FC0" w:rsidRDefault="00063AB6" w:rsidP="00157FC0">
      <w:pPr>
        <w:shd w:val="clear" w:color="auto" w:fill="FFFFFF"/>
        <w:tabs>
          <w:tab w:val="left" w:pos="5267"/>
        </w:tabs>
        <w:spacing w:after="150"/>
        <w:rPr>
          <w:sz w:val="28"/>
          <w:szCs w:val="28"/>
        </w:rPr>
      </w:pPr>
      <w:r w:rsidRPr="00157FC0">
        <w:rPr>
          <w:sz w:val="28"/>
          <w:szCs w:val="28"/>
        </w:rPr>
        <w:tab/>
      </w:r>
      <w:r w:rsidRPr="00157FC0">
        <w:rPr>
          <w:sz w:val="28"/>
          <w:szCs w:val="28"/>
        </w:rPr>
        <w:tab/>
      </w:r>
      <w:r w:rsidRPr="00157FC0">
        <w:rPr>
          <w:sz w:val="28"/>
          <w:szCs w:val="28"/>
        </w:rPr>
        <w:tab/>
      </w:r>
      <w:r w:rsidRPr="00157FC0">
        <w:rPr>
          <w:sz w:val="28"/>
          <w:szCs w:val="28"/>
        </w:rPr>
        <w:tab/>
      </w:r>
      <w:r w:rsidRPr="00157FC0">
        <w:rPr>
          <w:sz w:val="28"/>
          <w:szCs w:val="28"/>
        </w:rPr>
        <w:tab/>
        <w:t>МП</w:t>
      </w:r>
    </w:p>
    <w:p w:rsidR="00063AB6" w:rsidRPr="00157FC0" w:rsidRDefault="00063AB6" w:rsidP="00157FC0">
      <w:pPr>
        <w:shd w:val="clear" w:color="auto" w:fill="FFFFFF"/>
        <w:rPr>
          <w:sz w:val="28"/>
          <w:szCs w:val="28"/>
        </w:rPr>
      </w:pPr>
      <w:r w:rsidRPr="00157FC0">
        <w:rPr>
          <w:sz w:val="28"/>
          <w:szCs w:val="28"/>
        </w:rPr>
        <w:t> </w:t>
      </w:r>
    </w:p>
    <w:p w:rsidR="00063AB6" w:rsidRPr="00157FC0" w:rsidRDefault="00063AB6" w:rsidP="00157FC0">
      <w:pPr>
        <w:rPr>
          <w:sz w:val="28"/>
          <w:szCs w:val="28"/>
        </w:rPr>
      </w:pPr>
    </w:p>
    <w:p w:rsidR="00063AB6" w:rsidRPr="00157FC0" w:rsidRDefault="00063AB6" w:rsidP="00586E9C">
      <w:pPr>
        <w:tabs>
          <w:tab w:val="left" w:pos="2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063AB6" w:rsidRPr="00157FC0" w:rsidSect="008A7079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B6" w:rsidRDefault="00063AB6" w:rsidP="00F404C8">
      <w:r>
        <w:separator/>
      </w:r>
    </w:p>
  </w:endnote>
  <w:endnote w:type="continuationSeparator" w:id="1">
    <w:p w:rsidR="00063AB6" w:rsidRDefault="00063AB6" w:rsidP="00F4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B6" w:rsidRDefault="00063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B6" w:rsidRDefault="00063AB6" w:rsidP="00F404C8">
      <w:r>
        <w:separator/>
      </w:r>
    </w:p>
  </w:footnote>
  <w:footnote w:type="continuationSeparator" w:id="1">
    <w:p w:rsidR="00063AB6" w:rsidRDefault="00063AB6" w:rsidP="00F40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B6" w:rsidRDefault="00063AB6" w:rsidP="008C431A">
    <w:pPr>
      <w:pStyle w:val="Header"/>
      <w:framePr w:wrap="auto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3BD7"/>
    <w:multiLevelType w:val="multilevel"/>
    <w:tmpl w:val="E7E8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02B"/>
    <w:rsid w:val="0001312A"/>
    <w:rsid w:val="0002279E"/>
    <w:rsid w:val="000374FF"/>
    <w:rsid w:val="00045E00"/>
    <w:rsid w:val="00063AB6"/>
    <w:rsid w:val="00083B86"/>
    <w:rsid w:val="000A0258"/>
    <w:rsid w:val="000B4E41"/>
    <w:rsid w:val="00126FB4"/>
    <w:rsid w:val="00132C77"/>
    <w:rsid w:val="001577C3"/>
    <w:rsid w:val="00157FC0"/>
    <w:rsid w:val="00206C71"/>
    <w:rsid w:val="00214290"/>
    <w:rsid w:val="00234349"/>
    <w:rsid w:val="002A4527"/>
    <w:rsid w:val="002D2E9E"/>
    <w:rsid w:val="002F7A4C"/>
    <w:rsid w:val="00332605"/>
    <w:rsid w:val="00363B03"/>
    <w:rsid w:val="003713DD"/>
    <w:rsid w:val="003742A2"/>
    <w:rsid w:val="003922B1"/>
    <w:rsid w:val="003E05EE"/>
    <w:rsid w:val="003E72F9"/>
    <w:rsid w:val="00403748"/>
    <w:rsid w:val="00466CAA"/>
    <w:rsid w:val="00467B84"/>
    <w:rsid w:val="004B1826"/>
    <w:rsid w:val="004C1C4B"/>
    <w:rsid w:val="004C61E1"/>
    <w:rsid w:val="004C68E7"/>
    <w:rsid w:val="004E7BB2"/>
    <w:rsid w:val="00552183"/>
    <w:rsid w:val="00586E9C"/>
    <w:rsid w:val="00594AC2"/>
    <w:rsid w:val="005B26B4"/>
    <w:rsid w:val="005D6300"/>
    <w:rsid w:val="006134E9"/>
    <w:rsid w:val="00627111"/>
    <w:rsid w:val="00652987"/>
    <w:rsid w:val="0066002B"/>
    <w:rsid w:val="00666CAB"/>
    <w:rsid w:val="00692269"/>
    <w:rsid w:val="00694B31"/>
    <w:rsid w:val="006B6E20"/>
    <w:rsid w:val="006E78D0"/>
    <w:rsid w:val="0074241C"/>
    <w:rsid w:val="0075022D"/>
    <w:rsid w:val="00763074"/>
    <w:rsid w:val="00763A2A"/>
    <w:rsid w:val="007770B8"/>
    <w:rsid w:val="007806D7"/>
    <w:rsid w:val="007A35D7"/>
    <w:rsid w:val="007C4E46"/>
    <w:rsid w:val="008270ED"/>
    <w:rsid w:val="00840C96"/>
    <w:rsid w:val="00862775"/>
    <w:rsid w:val="008739E4"/>
    <w:rsid w:val="00881151"/>
    <w:rsid w:val="008A6D81"/>
    <w:rsid w:val="008A7079"/>
    <w:rsid w:val="008C431A"/>
    <w:rsid w:val="008E6D57"/>
    <w:rsid w:val="00935E8B"/>
    <w:rsid w:val="00952DB3"/>
    <w:rsid w:val="00955D76"/>
    <w:rsid w:val="00974EE7"/>
    <w:rsid w:val="009C0998"/>
    <w:rsid w:val="00A672F4"/>
    <w:rsid w:val="00A92AE4"/>
    <w:rsid w:val="00A93723"/>
    <w:rsid w:val="00B2165F"/>
    <w:rsid w:val="00B23C45"/>
    <w:rsid w:val="00B95C7B"/>
    <w:rsid w:val="00C751C4"/>
    <w:rsid w:val="00C80913"/>
    <w:rsid w:val="00D30E27"/>
    <w:rsid w:val="00D369FB"/>
    <w:rsid w:val="00E04B51"/>
    <w:rsid w:val="00E257C1"/>
    <w:rsid w:val="00ED09D6"/>
    <w:rsid w:val="00F017B7"/>
    <w:rsid w:val="00F404C8"/>
    <w:rsid w:val="00FA38B2"/>
    <w:rsid w:val="00FB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002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6002B"/>
    <w:rPr>
      <w:b/>
      <w:bCs/>
    </w:rPr>
  </w:style>
  <w:style w:type="paragraph" w:styleId="Header">
    <w:name w:val="header"/>
    <w:basedOn w:val="Normal"/>
    <w:link w:val="HeaderChar"/>
    <w:uiPriority w:val="99"/>
    <w:rsid w:val="006600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002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6002B"/>
  </w:style>
  <w:style w:type="paragraph" w:styleId="Footer">
    <w:name w:val="footer"/>
    <w:basedOn w:val="Normal"/>
    <w:link w:val="FooterChar"/>
    <w:uiPriority w:val="99"/>
    <w:rsid w:val="006600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00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002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6002B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02B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FB4CB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Normal"/>
    <w:uiPriority w:val="99"/>
    <w:rsid w:val="0021429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157F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18</Pages>
  <Words>4517</Words>
  <Characters>25749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2017-10-17T04:50:00Z</cp:lastPrinted>
  <dcterms:created xsi:type="dcterms:W3CDTF">2017-10-25T05:21:00Z</dcterms:created>
  <dcterms:modified xsi:type="dcterms:W3CDTF">2017-10-25T04:58:00Z</dcterms:modified>
</cp:coreProperties>
</file>