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44" w:rsidRPr="00C620CA" w:rsidRDefault="00287344" w:rsidP="00E62185">
      <w:pPr>
        <w:ind w:left="10490"/>
        <w:jc w:val="both"/>
      </w:pPr>
      <w:r>
        <w:t>Приложение №</w:t>
      </w:r>
      <w:r w:rsidRPr="007C5082">
        <w:t xml:space="preserve"> </w:t>
      </w:r>
      <w:r>
        <w:t xml:space="preserve"> </w:t>
      </w:r>
      <w:r w:rsidRPr="00C620CA">
        <w:t>6</w:t>
      </w:r>
    </w:p>
    <w:p w:rsidR="00287344" w:rsidRPr="00650614" w:rsidRDefault="00287344" w:rsidP="00E62185">
      <w:pPr>
        <w:ind w:left="10490"/>
        <w:jc w:val="both"/>
      </w:pPr>
      <w:r w:rsidRPr="00650614">
        <w:t>к решению Совета депутатов</w:t>
      </w:r>
    </w:p>
    <w:p w:rsidR="00287344" w:rsidRPr="00650614" w:rsidRDefault="00287344" w:rsidP="00E62185">
      <w:pPr>
        <w:ind w:left="10490"/>
        <w:jc w:val="both"/>
      </w:pPr>
      <w:r w:rsidRPr="00650614">
        <w:t>муниципального образования</w:t>
      </w:r>
    </w:p>
    <w:p w:rsidR="00287344" w:rsidRPr="00650614" w:rsidRDefault="00287344" w:rsidP="00E62185">
      <w:pPr>
        <w:ind w:left="10490"/>
        <w:jc w:val="both"/>
      </w:pPr>
      <w:r>
        <w:t>Бродецкий сельсовет</w:t>
      </w:r>
    </w:p>
    <w:p w:rsidR="00287344" w:rsidRDefault="00287344" w:rsidP="00E62185">
      <w:pPr>
        <w:ind w:left="10490"/>
        <w:jc w:val="both"/>
      </w:pPr>
      <w:r>
        <w:t>от 28.12. 2016 года № 51</w:t>
      </w:r>
    </w:p>
    <w:p w:rsidR="00287344" w:rsidRPr="00A851AA" w:rsidRDefault="00287344" w:rsidP="0012245A">
      <w:pPr>
        <w:pStyle w:val="BodyTex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 w:rsidR="00287344" w:rsidRDefault="00287344" w:rsidP="0012245A">
      <w:pPr>
        <w:pStyle w:val="BodyText"/>
        <w:jc w:val="right"/>
      </w:pPr>
    </w:p>
    <w:p w:rsidR="00287344" w:rsidRPr="0072454B" w:rsidRDefault="00287344" w:rsidP="0072454B">
      <w:pPr>
        <w:jc w:val="center"/>
      </w:pPr>
      <w:r w:rsidRPr="0072454B">
        <w:t xml:space="preserve">РАСПРЕДЕЛЕНИЕ БЮДЖЕТНЫХ АССИГНОВАНИЙ БЮДЖЕТА </w:t>
      </w:r>
    </w:p>
    <w:p w:rsidR="00287344" w:rsidRPr="00C620CA" w:rsidRDefault="00287344" w:rsidP="0072454B">
      <w:pPr>
        <w:jc w:val="center"/>
      </w:pPr>
      <w:r w:rsidRPr="0072454B">
        <w:t xml:space="preserve">МУНИЦИПАЛЬНОГО ОБРАЗОВАНИЯ БРОДЕЦКИЙ СЕЛЬСОВЕТ </w:t>
      </w:r>
    </w:p>
    <w:p w:rsidR="00287344" w:rsidRPr="003431EB" w:rsidRDefault="00287344" w:rsidP="003431EB">
      <w:pPr>
        <w:pStyle w:val="BodyText"/>
        <w:jc w:val="center"/>
      </w:pPr>
      <w:r w:rsidRPr="00312C5B">
        <w:t>НА 2017 ГОД И НА ПЛАНОВЫЙ ПЕРИОД 2018 И 2019 ГОДОВ</w:t>
      </w:r>
    </w:p>
    <w:p w:rsidR="00287344" w:rsidRPr="0072454B" w:rsidRDefault="00287344" w:rsidP="0072454B">
      <w:pPr>
        <w:jc w:val="center"/>
      </w:pPr>
      <w:r w:rsidRPr="0072454B">
        <w:t xml:space="preserve">ПО РАЗДЕЛАМ 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</w:r>
    </w:p>
    <w:p w:rsidR="00287344" w:rsidRPr="0038163D" w:rsidRDefault="00287344" w:rsidP="0038163D">
      <w:pPr>
        <w:pStyle w:val="BodyText"/>
        <w:jc w:val="right"/>
        <w:rPr>
          <w:sz w:val="18"/>
          <w:szCs w:val="18"/>
        </w:rPr>
      </w:pPr>
      <w:r>
        <w:t xml:space="preserve">                                                   </w:t>
      </w:r>
    </w:p>
    <w:p w:rsidR="00287344" w:rsidRPr="007D5974" w:rsidRDefault="00287344" w:rsidP="000764FF">
      <w:pPr>
        <w:jc w:val="center"/>
      </w:pPr>
      <w:r w:rsidRPr="00A851AA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                                                        </w:t>
      </w:r>
      <w:r w:rsidRPr="00097474">
        <w:rPr>
          <w:sz w:val="24"/>
          <w:szCs w:val="24"/>
        </w:rPr>
        <w:t xml:space="preserve">                                                                                                         </w:t>
      </w:r>
      <w:r>
        <w:t>т</w:t>
      </w:r>
      <w:r w:rsidRPr="007D5974">
        <w:t>ыс. рублей</w:t>
      </w:r>
    </w:p>
    <w:tbl>
      <w:tblPr>
        <w:tblW w:w="15481" w:type="dxa"/>
        <w:tblInd w:w="-28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4992"/>
        <w:gridCol w:w="567"/>
        <w:gridCol w:w="555"/>
        <w:gridCol w:w="12"/>
        <w:gridCol w:w="567"/>
        <w:gridCol w:w="1984"/>
        <w:gridCol w:w="709"/>
        <w:gridCol w:w="1984"/>
        <w:gridCol w:w="1985"/>
        <w:gridCol w:w="2126"/>
      </w:tblGrid>
      <w:tr w:rsidR="00287344">
        <w:trPr>
          <w:cantSplit/>
          <w:trHeight w:val="259"/>
          <w:tblHeader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ВЕД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РЗ</w:t>
            </w:r>
          </w:p>
        </w:tc>
        <w:tc>
          <w:tcPr>
            <w:tcW w:w="5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ПР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>ВР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2017 год</w:t>
            </w:r>
            <w:r w:rsidRPr="00C970E2">
              <w:t xml:space="preserve">                                   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</w:tr>
      <w:tr w:rsidR="00287344">
        <w:trPr>
          <w:trHeight w:val="49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Администрация муниципального образования Бродецкий сельсовет</w:t>
            </w:r>
          </w:p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Оренбургского района Оренбургской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287344">
        <w:trPr>
          <w:trHeight w:val="17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</w:t>
            </w:r>
            <w:r w:rsidRPr="00C970E2">
              <w:rPr>
                <w:b/>
                <w:bCs/>
                <w:color w:val="000000"/>
              </w:rPr>
              <w:t>5,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BC0D23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1988</w:t>
            </w:r>
            <w:r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2019,4</w:t>
            </w:r>
          </w:p>
        </w:tc>
      </w:tr>
      <w:tr w:rsidR="00287344">
        <w:trPr>
          <w:trHeight w:val="26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b/>
                <w:bCs/>
              </w:rPr>
            </w:pPr>
            <w:r w:rsidRPr="00C970E2">
              <w:rPr>
                <w:b/>
                <w:bCs/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  <w:p w:rsidR="00287344" w:rsidRPr="00C970E2" w:rsidRDefault="00287344" w:rsidP="00E62185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  <w:p w:rsidR="00287344" w:rsidRPr="00097474" w:rsidRDefault="00287344" w:rsidP="00E621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>
              <w:rPr>
                <w:b/>
                <w:bCs/>
                <w:lang w:val="en-US"/>
              </w:rPr>
              <w:t>61</w:t>
            </w:r>
            <w:r>
              <w:rPr>
                <w:b/>
                <w:bCs/>
              </w:rPr>
              <w:t>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  <w:p w:rsidR="00287344" w:rsidRDefault="00287344" w:rsidP="00E62185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  <w:p w:rsidR="00287344" w:rsidRPr="00C970E2" w:rsidRDefault="00287344" w:rsidP="00E62185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561,0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  <w:p w:rsidR="00287344" w:rsidRDefault="00287344" w:rsidP="00E62185">
            <w:pPr>
              <w:jc w:val="center"/>
              <w:rPr>
                <w:b/>
                <w:bCs/>
                <w:snapToGrid w:val="0"/>
                <w:color w:val="000000"/>
              </w:rPr>
            </w:pPr>
          </w:p>
          <w:p w:rsidR="00287344" w:rsidRPr="00C970E2" w:rsidRDefault="00287344" w:rsidP="00E62185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561,0</w:t>
            </w:r>
          </w:p>
        </w:tc>
      </w:tr>
      <w:tr w:rsidR="00287344">
        <w:trPr>
          <w:trHeight w:val="26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75 0 00 00000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</w:pPr>
            <w:r>
              <w:t>561,0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561,0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561,0</w:t>
            </w:r>
          </w:p>
        </w:tc>
      </w:tr>
      <w:tr w:rsidR="00287344">
        <w:trPr>
          <w:trHeight w:val="25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75 0 00 10001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</w:pPr>
            <w:r>
              <w:t>561,0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561,0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561,0</w:t>
            </w:r>
          </w:p>
        </w:tc>
      </w:tr>
      <w:tr w:rsidR="00287344">
        <w:trPr>
          <w:trHeight w:val="25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75 0 00 10001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120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561,0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561,0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561,0</w:t>
            </w:r>
          </w:p>
        </w:tc>
      </w:tr>
      <w:tr w:rsidR="00287344">
        <w:trPr>
          <w:trHeight w:val="256"/>
        </w:trPr>
        <w:tc>
          <w:tcPr>
            <w:tcW w:w="4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b/>
                <w:bCs/>
              </w:rPr>
            </w:pPr>
            <w:r w:rsidRPr="00C970E2">
              <w:rPr>
                <w:b/>
                <w:bCs/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  <w:rPr>
                <w:b/>
                <w:bCs/>
              </w:rPr>
            </w:pPr>
          </w:p>
          <w:p w:rsidR="00287344" w:rsidRPr="00C970E2" w:rsidRDefault="00287344" w:rsidP="00E621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1648,2</w:t>
            </w:r>
          </w:p>
          <w:p w:rsidR="00287344" w:rsidRPr="00C970E2" w:rsidRDefault="00287344" w:rsidP="00E62185">
            <w:pPr>
              <w:jc w:val="center"/>
              <w:rPr>
                <w:b/>
                <w:bCs/>
              </w:rPr>
            </w:pPr>
          </w:p>
          <w:p w:rsidR="00287344" w:rsidRPr="00A851AA" w:rsidRDefault="00287344" w:rsidP="00E62185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  <w:rPr>
                <w:b/>
                <w:bCs/>
              </w:rPr>
            </w:pPr>
          </w:p>
          <w:p w:rsidR="00287344" w:rsidRPr="00C970E2" w:rsidRDefault="00287344" w:rsidP="00E621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1421,4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  <w:rPr>
                <w:b/>
                <w:bCs/>
              </w:rPr>
            </w:pPr>
          </w:p>
          <w:p w:rsidR="00287344" w:rsidRPr="00C970E2" w:rsidRDefault="00287344" w:rsidP="00E621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1452,4</w:t>
            </w:r>
          </w:p>
        </w:tc>
      </w:tr>
      <w:tr w:rsidR="00287344">
        <w:trPr>
          <w:trHeight w:val="25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«Совершенствование муниципального управления в муниципальном образовании Бродецкий сельсовет на 2017 – 2019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 w:rsidRPr="00C970E2">
              <w:rPr>
                <w:color w:val="000000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</w:p>
          <w:p w:rsidR="00287344" w:rsidRPr="00C970E2" w:rsidRDefault="00287344" w:rsidP="0003202E">
            <w:pPr>
              <w:jc w:val="center"/>
            </w:pPr>
            <w:r>
              <w:t>1648,2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1421,4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1452,4</w:t>
            </w:r>
          </w:p>
        </w:tc>
      </w:tr>
      <w:tr w:rsidR="00287344">
        <w:trPr>
          <w:trHeight w:val="25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C970E2">
              <w:rPr>
                <w:color w:val="000000"/>
              </w:rPr>
              <w:t>Обеспеч</w:t>
            </w:r>
            <w:r>
              <w:rPr>
                <w:color w:val="000000"/>
              </w:rPr>
              <w:t xml:space="preserve">ение деятельности </w:t>
            </w:r>
            <w:r w:rsidRPr="00C970E2">
              <w:rPr>
                <w:color w:val="000000"/>
              </w:rPr>
              <w:t xml:space="preserve"> органов местного самоуправления</w:t>
            </w:r>
            <w:r>
              <w:rPr>
                <w:color w:val="000000"/>
              </w:rPr>
              <w:t>»</w:t>
            </w:r>
            <w:r w:rsidRPr="00C970E2"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86 0 01 0</w:t>
            </w:r>
            <w:r w:rsidRPr="00C970E2">
              <w:rPr>
                <w:color w:val="000000"/>
              </w:rPr>
              <w:t>000</w:t>
            </w: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AC7604">
            <w:pPr>
              <w:jc w:val="center"/>
            </w:pPr>
          </w:p>
          <w:p w:rsidR="00287344" w:rsidRDefault="00287344" w:rsidP="00AC7604">
            <w:pPr>
              <w:jc w:val="center"/>
            </w:pPr>
          </w:p>
          <w:p w:rsidR="00287344" w:rsidRDefault="00287344" w:rsidP="00AC7604">
            <w:pPr>
              <w:jc w:val="center"/>
            </w:pPr>
          </w:p>
          <w:p w:rsidR="00287344" w:rsidRPr="00C970E2" w:rsidRDefault="00287344" w:rsidP="00AC7604">
            <w:pPr>
              <w:jc w:val="center"/>
            </w:pPr>
            <w:r>
              <w:t>1648,2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AC7604">
            <w:pPr>
              <w:jc w:val="center"/>
            </w:pPr>
          </w:p>
          <w:p w:rsidR="00287344" w:rsidRDefault="00287344" w:rsidP="00AC7604">
            <w:pPr>
              <w:jc w:val="center"/>
            </w:pPr>
          </w:p>
          <w:p w:rsidR="00287344" w:rsidRDefault="00287344" w:rsidP="00AC7604">
            <w:pPr>
              <w:jc w:val="center"/>
            </w:pPr>
          </w:p>
          <w:p w:rsidR="00287344" w:rsidRPr="00C970E2" w:rsidRDefault="00287344" w:rsidP="00AC7604">
            <w:pPr>
              <w:jc w:val="center"/>
            </w:pPr>
            <w:r>
              <w:t>1421,4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AC7604">
            <w:pPr>
              <w:jc w:val="center"/>
            </w:pPr>
          </w:p>
          <w:p w:rsidR="00287344" w:rsidRDefault="00287344" w:rsidP="00AC7604">
            <w:pPr>
              <w:jc w:val="center"/>
            </w:pPr>
          </w:p>
          <w:p w:rsidR="00287344" w:rsidRDefault="00287344" w:rsidP="00AC7604">
            <w:pPr>
              <w:jc w:val="center"/>
            </w:pPr>
          </w:p>
          <w:p w:rsidR="00287344" w:rsidRPr="00C970E2" w:rsidRDefault="00287344" w:rsidP="00AC7604">
            <w:pPr>
              <w:jc w:val="center"/>
            </w:pPr>
            <w:r>
              <w:t>1452,4</w:t>
            </w:r>
          </w:p>
        </w:tc>
      </w:tr>
      <w:tr w:rsidR="00287344">
        <w:trPr>
          <w:trHeight w:val="21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аппарата администрации МО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86 0 01</w:t>
            </w:r>
            <w:r w:rsidRPr="00C970E2">
              <w:rPr>
                <w:color w:val="000000"/>
              </w:rPr>
              <w:t xml:space="preserve"> 10002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03202E" w:rsidRDefault="00287344" w:rsidP="00E62185">
            <w:pPr>
              <w:jc w:val="center"/>
            </w:pPr>
            <w:r>
              <w:rPr>
                <w:lang w:val="en-US"/>
              </w:rPr>
              <w:t>16</w:t>
            </w:r>
            <w:r>
              <w:t>48,2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Pr="003E5C0F" w:rsidRDefault="00287344" w:rsidP="00E62185">
            <w:pPr>
              <w:jc w:val="center"/>
            </w:pPr>
            <w:r>
              <w:t>1421,4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1452,4</w:t>
            </w:r>
          </w:p>
        </w:tc>
      </w:tr>
      <w:tr w:rsidR="00287344">
        <w:trPr>
          <w:trHeight w:val="21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>Расходы на выплаты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895726" w:rsidRDefault="00287344" w:rsidP="00E6218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895726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895726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895726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86 0 01 10002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344" w:rsidRPr="00895726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156D7A" w:rsidRDefault="00287344" w:rsidP="00E62185">
            <w:pPr>
              <w:jc w:val="center"/>
            </w:pPr>
            <w:r>
              <w:rPr>
                <w:lang w:val="en-US"/>
              </w:rPr>
              <w:t>12</w:t>
            </w:r>
            <w:r>
              <w:t>13,0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  <w:rPr>
                <w:lang w:val="en-US"/>
              </w:rPr>
            </w:pPr>
          </w:p>
          <w:p w:rsidR="00287344" w:rsidRPr="00156D7A" w:rsidRDefault="00287344" w:rsidP="00E62185">
            <w:pPr>
              <w:jc w:val="center"/>
            </w:pPr>
            <w:r>
              <w:rPr>
                <w:lang w:val="en-US"/>
              </w:rPr>
              <w:t>12</w:t>
            </w:r>
            <w:r>
              <w:t>13,0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  <w:r>
              <w:t>1213,0</w:t>
            </w:r>
          </w:p>
        </w:tc>
      </w:tr>
      <w:tr w:rsidR="00287344">
        <w:trPr>
          <w:trHeight w:val="21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8F1D7F" w:rsidRDefault="00287344" w:rsidP="00E6218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8F1D7F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8F1D7F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8F1D7F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86 0 01 10002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344" w:rsidRPr="008F1D7F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156D7A" w:rsidRDefault="00287344" w:rsidP="00E62185">
            <w:pPr>
              <w:jc w:val="center"/>
            </w:pPr>
            <w:r>
              <w:rPr>
                <w:lang w:val="en-US"/>
              </w:rPr>
              <w:t>4</w:t>
            </w:r>
            <w:r>
              <w:t>18,6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  <w:rPr>
                <w:lang w:val="en-US"/>
              </w:rPr>
            </w:pPr>
          </w:p>
          <w:p w:rsidR="00287344" w:rsidRDefault="00287344" w:rsidP="00E62185">
            <w:pPr>
              <w:jc w:val="center"/>
              <w:rPr>
                <w:lang w:val="en-US"/>
              </w:rPr>
            </w:pPr>
          </w:p>
          <w:p w:rsidR="00287344" w:rsidRPr="003E5C0F" w:rsidRDefault="00287344" w:rsidP="00E62185">
            <w:pPr>
              <w:jc w:val="center"/>
            </w:pPr>
            <w:r>
              <w:t>185,2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  <w:rPr>
                <w:lang w:val="en-US"/>
              </w:rPr>
            </w:pPr>
          </w:p>
          <w:p w:rsidR="00287344" w:rsidRDefault="00287344" w:rsidP="00E62185">
            <w:pPr>
              <w:jc w:val="center"/>
              <w:rPr>
                <w:lang w:val="en-US"/>
              </w:rPr>
            </w:pPr>
          </w:p>
          <w:p w:rsidR="00287344" w:rsidRPr="003E5C0F" w:rsidRDefault="00287344" w:rsidP="00E62185">
            <w:pPr>
              <w:jc w:val="center"/>
            </w:pPr>
            <w:r>
              <w:t>214,0</w:t>
            </w:r>
          </w:p>
        </w:tc>
      </w:tr>
      <w:tr w:rsidR="00287344">
        <w:trPr>
          <w:trHeight w:val="21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«Публикация нормативно – правовых актов, принимаемых органами местного самоуправления»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86 0 02  00000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Default="00287344" w:rsidP="00E62185">
            <w:pPr>
              <w:jc w:val="center"/>
            </w:pPr>
            <w:r>
              <w:t>15,6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  <w:r>
              <w:t>16,0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  <w:r>
              <w:t>17,2</w:t>
            </w:r>
          </w:p>
        </w:tc>
      </w:tr>
      <w:tr w:rsidR="00287344">
        <w:trPr>
          <w:trHeight w:val="21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Размещение нормативно – правовых актов в печатных средствах массовой информации, в  сети Интернет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86 0 02 900011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Default="00287344" w:rsidP="00E62185">
            <w:pPr>
              <w:jc w:val="center"/>
            </w:pPr>
            <w:r>
              <w:t>15,6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  <w:r>
              <w:t>16,0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  <w:r>
              <w:t>17,2</w:t>
            </w:r>
          </w:p>
        </w:tc>
      </w:tr>
      <w:tr w:rsidR="00287344">
        <w:trPr>
          <w:trHeight w:val="217"/>
        </w:trPr>
        <w:tc>
          <w:tcPr>
            <w:tcW w:w="4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</w:pPr>
            <w: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  <w:rPr>
                <w:color w:val="000000"/>
              </w:rPr>
            </w:pPr>
          </w:p>
          <w:p w:rsidR="00287344" w:rsidRDefault="00287344" w:rsidP="00E62185">
            <w:pPr>
              <w:jc w:val="center"/>
              <w:rPr>
                <w:color w:val="000000"/>
              </w:rPr>
            </w:pPr>
          </w:p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  <w:rPr>
                <w:color w:val="000000"/>
              </w:rPr>
            </w:pPr>
          </w:p>
          <w:p w:rsidR="00287344" w:rsidRDefault="00287344" w:rsidP="00E62185">
            <w:pPr>
              <w:jc w:val="center"/>
              <w:rPr>
                <w:color w:val="000000"/>
              </w:rPr>
            </w:pPr>
          </w:p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287344">
        <w:trPr>
          <w:trHeight w:val="217"/>
        </w:trPr>
        <w:tc>
          <w:tcPr>
            <w:tcW w:w="4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повышения квалификации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Default="00287344" w:rsidP="00E62185">
            <w:pPr>
              <w:jc w:val="center"/>
            </w:pPr>
            <w: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86 0 05 90007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Default="00287344" w:rsidP="00E62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287344">
        <w:trPr>
          <w:trHeight w:val="217"/>
        </w:trPr>
        <w:tc>
          <w:tcPr>
            <w:tcW w:w="4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«Проведение ежегодной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Default="00287344" w:rsidP="00E62185">
            <w:pPr>
              <w:jc w:val="center"/>
            </w:pPr>
            <w: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Default="00287344" w:rsidP="00E62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  <w:rPr>
                <w:color w:val="000000"/>
              </w:rPr>
            </w:pPr>
          </w:p>
          <w:p w:rsidR="00287344" w:rsidRDefault="00287344" w:rsidP="00E62185">
            <w:pPr>
              <w:jc w:val="center"/>
              <w:rPr>
                <w:color w:val="000000"/>
              </w:rPr>
            </w:pPr>
          </w:p>
          <w:p w:rsidR="00287344" w:rsidRDefault="00287344" w:rsidP="00E62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  <w:rPr>
                <w:color w:val="000000"/>
              </w:rPr>
            </w:pPr>
          </w:p>
          <w:p w:rsidR="00287344" w:rsidRDefault="00287344" w:rsidP="00E62185">
            <w:pPr>
              <w:jc w:val="center"/>
              <w:rPr>
                <w:color w:val="000000"/>
              </w:rPr>
            </w:pPr>
          </w:p>
          <w:p w:rsidR="00287344" w:rsidRDefault="00287344" w:rsidP="00E62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287344">
        <w:trPr>
          <w:trHeight w:val="217"/>
        </w:trPr>
        <w:tc>
          <w:tcPr>
            <w:tcW w:w="4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прохождения ежегодной диспансеризации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Default="00287344" w:rsidP="00E62185">
            <w:pPr>
              <w:jc w:val="center"/>
            </w:pPr>
            <w: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86 0 06 90008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Default="00287344" w:rsidP="00E62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  <w:rPr>
                <w:color w:val="000000"/>
              </w:rPr>
            </w:pPr>
          </w:p>
          <w:p w:rsidR="00287344" w:rsidRDefault="00287344" w:rsidP="00E62185">
            <w:pPr>
              <w:jc w:val="center"/>
              <w:rPr>
                <w:color w:val="000000"/>
              </w:rPr>
            </w:pPr>
          </w:p>
          <w:p w:rsidR="00287344" w:rsidRDefault="00287344" w:rsidP="00E62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  <w:rPr>
                <w:color w:val="000000"/>
              </w:rPr>
            </w:pPr>
          </w:p>
          <w:p w:rsidR="00287344" w:rsidRDefault="00287344" w:rsidP="00E62185">
            <w:pPr>
              <w:jc w:val="center"/>
              <w:rPr>
                <w:color w:val="000000"/>
              </w:rPr>
            </w:pPr>
          </w:p>
          <w:p w:rsidR="00287344" w:rsidRDefault="00287344" w:rsidP="00E62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287344">
        <w:trPr>
          <w:trHeight w:val="336"/>
        </w:trPr>
        <w:tc>
          <w:tcPr>
            <w:tcW w:w="4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  <w:rPr>
                <w:b/>
                <w:bCs/>
                <w:color w:val="000000"/>
              </w:rPr>
            </w:pPr>
          </w:p>
          <w:p w:rsidR="00287344" w:rsidRDefault="00287344" w:rsidP="00E62185">
            <w:pPr>
              <w:jc w:val="center"/>
              <w:rPr>
                <w:b/>
                <w:bCs/>
                <w:color w:val="000000"/>
              </w:rPr>
            </w:pPr>
          </w:p>
          <w:p w:rsidR="00287344" w:rsidRPr="00C970E2" w:rsidRDefault="00287344" w:rsidP="00E621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  <w:rPr>
                <w:b/>
                <w:bCs/>
                <w:color w:val="000000"/>
              </w:rPr>
            </w:pPr>
          </w:p>
          <w:p w:rsidR="00287344" w:rsidRDefault="00287344" w:rsidP="00E62185">
            <w:pPr>
              <w:jc w:val="center"/>
              <w:rPr>
                <w:b/>
                <w:bCs/>
                <w:color w:val="000000"/>
              </w:rPr>
            </w:pPr>
          </w:p>
          <w:p w:rsidR="00287344" w:rsidRPr="00C970E2" w:rsidRDefault="00287344" w:rsidP="00E621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</w:tr>
      <w:tr w:rsidR="00287344">
        <w:trPr>
          <w:trHeight w:val="254"/>
        </w:trPr>
        <w:tc>
          <w:tcPr>
            <w:tcW w:w="4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6</w:t>
            </w:r>
            <w:r>
              <w:rPr>
                <w:color w:val="000000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  <w:rPr>
                <w:color w:val="000000"/>
              </w:rPr>
            </w:pPr>
          </w:p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  <w:rPr>
                <w:color w:val="000000"/>
              </w:rPr>
            </w:pPr>
          </w:p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  <w:tr w:rsidR="00287344">
        <w:trPr>
          <w:trHeight w:val="254"/>
        </w:trPr>
        <w:tc>
          <w:tcPr>
            <w:tcW w:w="4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>Уплата членских взносов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75 0 00 90004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1,</w:t>
            </w:r>
            <w:r>
              <w:rPr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  <w:rPr>
                <w:color w:val="000000"/>
              </w:rPr>
            </w:pPr>
          </w:p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  <w:rPr>
                <w:color w:val="000000"/>
              </w:rPr>
            </w:pPr>
          </w:p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1,25</w:t>
            </w:r>
          </w:p>
        </w:tc>
      </w:tr>
      <w:tr w:rsidR="00287344">
        <w:trPr>
          <w:trHeight w:val="254"/>
        </w:trPr>
        <w:tc>
          <w:tcPr>
            <w:tcW w:w="4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75 0 00 90004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1,</w:t>
            </w:r>
            <w:r>
              <w:rPr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  <w:rPr>
                <w:color w:val="000000"/>
              </w:rPr>
            </w:pPr>
          </w:p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  <w:rPr>
                <w:color w:val="000000"/>
              </w:rPr>
            </w:pPr>
          </w:p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1,25</w:t>
            </w:r>
          </w:p>
        </w:tc>
      </w:tr>
      <w:tr w:rsidR="00287344">
        <w:trPr>
          <w:trHeight w:val="254"/>
        </w:trPr>
        <w:tc>
          <w:tcPr>
            <w:tcW w:w="4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75 0 00 90009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4,</w:t>
            </w:r>
            <w:r>
              <w:rPr>
                <w:color w:val="000000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  <w:rPr>
                <w:color w:val="000000"/>
              </w:rPr>
            </w:pPr>
          </w:p>
          <w:p w:rsidR="00287344" w:rsidRDefault="00287344" w:rsidP="00E62185">
            <w:pPr>
              <w:jc w:val="center"/>
              <w:rPr>
                <w:color w:val="000000"/>
              </w:rPr>
            </w:pPr>
          </w:p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  <w:rPr>
                <w:color w:val="000000"/>
              </w:rPr>
            </w:pPr>
          </w:p>
          <w:p w:rsidR="00287344" w:rsidRDefault="00287344" w:rsidP="00E62185">
            <w:pPr>
              <w:jc w:val="center"/>
              <w:rPr>
                <w:color w:val="000000"/>
              </w:rPr>
            </w:pPr>
          </w:p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4,35</w:t>
            </w:r>
          </w:p>
        </w:tc>
      </w:tr>
      <w:tr w:rsidR="00287344">
        <w:trPr>
          <w:trHeight w:val="254"/>
        </w:trPr>
        <w:tc>
          <w:tcPr>
            <w:tcW w:w="4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>Уплата штрафов, пеней за несвоевременную уплату налогов и сборов, другие экономические санкции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75 0 00 90009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4,</w:t>
            </w:r>
            <w:r>
              <w:rPr>
                <w:color w:val="000000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  <w:rPr>
                <w:color w:val="000000"/>
              </w:rPr>
            </w:pPr>
          </w:p>
          <w:p w:rsidR="00287344" w:rsidRDefault="00287344" w:rsidP="00E62185">
            <w:pPr>
              <w:jc w:val="center"/>
              <w:rPr>
                <w:color w:val="000000"/>
              </w:rPr>
            </w:pPr>
          </w:p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  <w:rPr>
                <w:color w:val="000000"/>
              </w:rPr>
            </w:pPr>
          </w:p>
          <w:p w:rsidR="00287344" w:rsidRDefault="00287344" w:rsidP="00E62185">
            <w:pPr>
              <w:jc w:val="center"/>
              <w:rPr>
                <w:color w:val="000000"/>
              </w:rPr>
            </w:pPr>
          </w:p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4,35</w:t>
            </w:r>
          </w:p>
        </w:tc>
      </w:tr>
      <w:tr w:rsidR="00287344">
        <w:trPr>
          <w:trHeight w:val="254"/>
        </w:trPr>
        <w:tc>
          <w:tcPr>
            <w:tcW w:w="4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>Исполнение судебных актов и мировых соглашений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75 0 00 99999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  <w:rPr>
                <w:color w:val="000000"/>
              </w:rPr>
            </w:pPr>
          </w:p>
          <w:p w:rsidR="00287344" w:rsidRDefault="00287344" w:rsidP="00E62185">
            <w:pPr>
              <w:jc w:val="center"/>
              <w:rPr>
                <w:color w:val="000000"/>
              </w:rPr>
            </w:pPr>
          </w:p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  <w:rPr>
                <w:color w:val="000000"/>
              </w:rPr>
            </w:pPr>
          </w:p>
          <w:p w:rsidR="00287344" w:rsidRDefault="00287344" w:rsidP="00E62185">
            <w:pPr>
              <w:jc w:val="center"/>
              <w:rPr>
                <w:color w:val="000000"/>
              </w:rPr>
            </w:pPr>
          </w:p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</w:tr>
      <w:tr w:rsidR="00287344">
        <w:trPr>
          <w:trHeight w:val="244"/>
        </w:trPr>
        <w:tc>
          <w:tcPr>
            <w:tcW w:w="4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75 0 00 99999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830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  <w:rPr>
                <w:color w:val="000000"/>
              </w:rPr>
            </w:pPr>
          </w:p>
          <w:p w:rsidR="00287344" w:rsidRDefault="00287344" w:rsidP="00E62185">
            <w:pPr>
              <w:jc w:val="center"/>
              <w:rPr>
                <w:color w:val="000000"/>
              </w:rPr>
            </w:pPr>
          </w:p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  <w:rPr>
                <w:color w:val="000000"/>
              </w:rPr>
            </w:pPr>
          </w:p>
          <w:p w:rsidR="00287344" w:rsidRDefault="00287344" w:rsidP="00E62185">
            <w:pPr>
              <w:jc w:val="center"/>
              <w:rPr>
                <w:color w:val="000000"/>
              </w:rPr>
            </w:pPr>
          </w:p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</w:tr>
      <w:tr w:rsidR="00287344" w:rsidRPr="00B86EC8">
        <w:trPr>
          <w:trHeight w:val="330"/>
        </w:trPr>
        <w:tc>
          <w:tcPr>
            <w:tcW w:w="4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b/>
                <w:bCs/>
              </w:rPr>
            </w:pPr>
            <w:r w:rsidRPr="00C970E2">
              <w:rPr>
                <w:b/>
                <w:bCs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67,62</w:t>
            </w:r>
          </w:p>
        </w:tc>
      </w:tr>
      <w:tr w:rsidR="00287344">
        <w:trPr>
          <w:trHeight w:val="45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b/>
                <w:bCs/>
              </w:rPr>
            </w:pPr>
            <w:r w:rsidRPr="00C970E2">
              <w:rPr>
                <w:b/>
                <w:bCs/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67,62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67,62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67,62</w:t>
            </w:r>
          </w:p>
        </w:tc>
      </w:tr>
      <w:tr w:rsidR="00287344">
        <w:trPr>
          <w:trHeight w:val="45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Муниципальная программа «Совершенствование муниципального управления в муниципальном образовании Бродецкий сельсовет на 2017 – 2019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  <w:r w:rsidRPr="00C970E2">
              <w:rPr>
                <w:color w:val="000000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67,62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67,62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67,62</w:t>
            </w:r>
          </w:p>
        </w:tc>
      </w:tr>
      <w:tr w:rsidR="00287344">
        <w:trPr>
          <w:trHeight w:val="45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«Осуществление переданных полномочий из бюджетов других уровней»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86 0 04 00000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67,62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67,62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67,62</w:t>
            </w:r>
          </w:p>
        </w:tc>
      </w:tr>
      <w:tr w:rsidR="00287344">
        <w:trPr>
          <w:trHeight w:val="45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86 0 04</w:t>
            </w:r>
            <w:r w:rsidRPr="00C970E2">
              <w:rPr>
                <w:color w:val="000000"/>
              </w:rPr>
              <w:t xml:space="preserve">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67,62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67,62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67,62</w:t>
            </w:r>
          </w:p>
        </w:tc>
      </w:tr>
      <w:tr w:rsidR="00287344">
        <w:trPr>
          <w:trHeight w:val="25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 xml:space="preserve">Расходы на выплаты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86 0 04</w:t>
            </w:r>
            <w:r w:rsidRPr="00C970E2">
              <w:rPr>
                <w:color w:val="000000"/>
              </w:rPr>
              <w:t xml:space="preserve">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120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 w:rsidRPr="00C970E2">
              <w:t>55,6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55,6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55,6</w:t>
            </w:r>
          </w:p>
        </w:tc>
      </w:tr>
      <w:tr w:rsidR="00287344">
        <w:trPr>
          <w:trHeight w:val="18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970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86 0 04</w:t>
            </w:r>
            <w:r w:rsidRPr="00C970E2">
              <w:rPr>
                <w:color w:val="000000"/>
              </w:rPr>
              <w:t xml:space="preserve">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  <w:rPr>
                <w:color w:val="000000"/>
              </w:rPr>
            </w:pPr>
          </w:p>
          <w:p w:rsidR="00287344" w:rsidRDefault="00287344" w:rsidP="00E62185">
            <w:pPr>
              <w:jc w:val="center"/>
              <w:rPr>
                <w:color w:val="000000"/>
              </w:rPr>
            </w:pPr>
          </w:p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  <w:rPr>
                <w:color w:val="000000"/>
              </w:rPr>
            </w:pPr>
          </w:p>
          <w:p w:rsidR="00287344" w:rsidRDefault="00287344" w:rsidP="00E62185">
            <w:pPr>
              <w:jc w:val="center"/>
              <w:rPr>
                <w:color w:val="000000"/>
              </w:rPr>
            </w:pPr>
          </w:p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</w:tr>
      <w:tr w:rsidR="00287344">
        <w:trPr>
          <w:trHeight w:val="236"/>
        </w:trPr>
        <w:tc>
          <w:tcPr>
            <w:tcW w:w="4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A0591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31</w:t>
            </w:r>
            <w:r>
              <w:rPr>
                <w:color w:val="000000"/>
              </w:rPr>
              <w:t>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</w:tr>
      <w:tr w:rsidR="00287344">
        <w:trPr>
          <w:trHeight w:val="204"/>
        </w:trPr>
        <w:tc>
          <w:tcPr>
            <w:tcW w:w="4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</w:tr>
      <w:tr w:rsidR="00287344">
        <w:trPr>
          <w:trHeight w:val="450"/>
        </w:trPr>
        <w:tc>
          <w:tcPr>
            <w:tcW w:w="4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970E2">
              <w:rPr>
                <w:color w:val="000000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287344">
        <w:trPr>
          <w:trHeight w:val="450"/>
        </w:trPr>
        <w:tc>
          <w:tcPr>
            <w:tcW w:w="4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 от 15 ноября 1997 года  № 143-ФЗ «Об актах гражданского 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75 0 00 5930</w:t>
            </w: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Pr="003431EB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7.0</w:t>
            </w:r>
          </w:p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Pr="003431EB" w:rsidRDefault="00287344" w:rsidP="003431EB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Pr="003431EB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7.0</w:t>
            </w:r>
          </w:p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Pr="003431EB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</w:tr>
      <w:tr w:rsidR="00287344">
        <w:trPr>
          <w:trHeight w:val="450"/>
        </w:trPr>
        <w:tc>
          <w:tcPr>
            <w:tcW w:w="4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75 0 00 59300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  <w:r w:rsidRPr="00C970E2"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287344">
        <w:trPr>
          <w:trHeight w:val="26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b/>
                <w:bCs/>
              </w:rPr>
            </w:pPr>
            <w:r w:rsidRPr="00C970E2">
              <w:rPr>
                <w:b/>
                <w:bCs/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24,0</w:t>
            </w:r>
          </w:p>
        </w:tc>
      </w:tr>
      <w:tr w:rsidR="00287344">
        <w:trPr>
          <w:trHeight w:val="20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970E2">
              <w:rPr>
                <w:color w:val="000000"/>
              </w:rPr>
              <w:t>Муниципальная программа «Устойчивое развитие сельской территории муниципального образования Бродецкий сельсовет Оренбургского района Оренбургской области на 2016-2018 годы и на период до 2020 года»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85 0</w:t>
            </w:r>
            <w:r w:rsidRPr="00C970E2">
              <w:rPr>
                <w:color w:val="000000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24,0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  <w:rPr>
                <w:snapToGrid w:val="0"/>
                <w:color w:val="000000"/>
              </w:rPr>
            </w:pPr>
          </w:p>
          <w:p w:rsidR="00287344" w:rsidRDefault="00287344" w:rsidP="00E62185">
            <w:pPr>
              <w:jc w:val="center"/>
              <w:rPr>
                <w:snapToGrid w:val="0"/>
                <w:color w:val="000000"/>
              </w:rPr>
            </w:pPr>
          </w:p>
          <w:p w:rsidR="00287344" w:rsidRDefault="00287344" w:rsidP="00E62185">
            <w:pPr>
              <w:jc w:val="center"/>
              <w:rPr>
                <w:snapToGrid w:val="0"/>
                <w:color w:val="000000"/>
              </w:rPr>
            </w:pPr>
          </w:p>
          <w:p w:rsidR="00287344" w:rsidRDefault="00287344" w:rsidP="00E62185">
            <w:pPr>
              <w:jc w:val="center"/>
              <w:rPr>
                <w:snapToGrid w:val="0"/>
                <w:color w:val="000000"/>
              </w:rPr>
            </w:pPr>
          </w:p>
          <w:p w:rsidR="00287344" w:rsidRDefault="00287344" w:rsidP="00E62185">
            <w:pPr>
              <w:jc w:val="center"/>
              <w:rPr>
                <w:snapToGrid w:val="0"/>
                <w:color w:val="000000"/>
              </w:rPr>
            </w:pPr>
          </w:p>
          <w:p w:rsidR="00287344" w:rsidRPr="00C970E2" w:rsidRDefault="00287344" w:rsidP="00E6218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  <w:rPr>
                <w:snapToGrid w:val="0"/>
                <w:color w:val="000000"/>
              </w:rPr>
            </w:pPr>
          </w:p>
          <w:p w:rsidR="00287344" w:rsidRDefault="00287344" w:rsidP="00E62185">
            <w:pPr>
              <w:jc w:val="center"/>
              <w:rPr>
                <w:snapToGrid w:val="0"/>
                <w:color w:val="000000"/>
              </w:rPr>
            </w:pPr>
          </w:p>
          <w:p w:rsidR="00287344" w:rsidRDefault="00287344" w:rsidP="00E62185">
            <w:pPr>
              <w:jc w:val="center"/>
              <w:rPr>
                <w:snapToGrid w:val="0"/>
                <w:color w:val="000000"/>
              </w:rPr>
            </w:pPr>
          </w:p>
          <w:p w:rsidR="00287344" w:rsidRDefault="00287344" w:rsidP="00E62185">
            <w:pPr>
              <w:jc w:val="center"/>
              <w:rPr>
                <w:snapToGrid w:val="0"/>
                <w:color w:val="000000"/>
              </w:rPr>
            </w:pPr>
          </w:p>
          <w:p w:rsidR="00287344" w:rsidRDefault="00287344" w:rsidP="00E62185">
            <w:pPr>
              <w:jc w:val="center"/>
              <w:rPr>
                <w:snapToGrid w:val="0"/>
                <w:color w:val="000000"/>
              </w:rPr>
            </w:pPr>
          </w:p>
          <w:p w:rsidR="00287344" w:rsidRPr="00C970E2" w:rsidRDefault="00287344" w:rsidP="00E6218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24,0</w:t>
            </w:r>
          </w:p>
        </w:tc>
      </w:tr>
      <w:tr w:rsidR="00287344">
        <w:trPr>
          <w:trHeight w:val="20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«Пожарная безопасность»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85 9 00 00000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  <w:r>
              <w:t>24,0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  <w:rPr>
                <w:snapToGrid w:val="0"/>
                <w:color w:val="000000"/>
              </w:rPr>
            </w:pPr>
          </w:p>
          <w:p w:rsidR="00287344" w:rsidRDefault="00287344" w:rsidP="00E6218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  <w:rPr>
                <w:snapToGrid w:val="0"/>
                <w:color w:val="000000"/>
              </w:rPr>
            </w:pPr>
          </w:p>
          <w:p w:rsidR="00287344" w:rsidRDefault="00287344" w:rsidP="00E6218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24,0</w:t>
            </w:r>
          </w:p>
        </w:tc>
      </w:tr>
      <w:tr w:rsidR="00287344">
        <w:trPr>
          <w:trHeight w:val="45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«</w:t>
            </w:r>
            <w:r w:rsidRPr="00C970E2">
              <w:rPr>
                <w:color w:val="000000"/>
              </w:rPr>
              <w:t>Обеспечение первичных мер пожарной безопасности в границах населённых пунктов поселения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85 9 01 90053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  <w:rPr>
                <w:snapToGrid w:val="0"/>
                <w:color w:val="000000"/>
              </w:rPr>
            </w:pPr>
          </w:p>
          <w:p w:rsidR="00287344" w:rsidRDefault="00287344" w:rsidP="00E62185">
            <w:pPr>
              <w:jc w:val="center"/>
              <w:rPr>
                <w:snapToGrid w:val="0"/>
                <w:color w:val="000000"/>
              </w:rPr>
            </w:pPr>
          </w:p>
          <w:p w:rsidR="00287344" w:rsidRDefault="00287344" w:rsidP="00E62185">
            <w:pPr>
              <w:jc w:val="center"/>
              <w:rPr>
                <w:snapToGrid w:val="0"/>
                <w:color w:val="000000"/>
              </w:rPr>
            </w:pPr>
          </w:p>
          <w:p w:rsidR="00287344" w:rsidRPr="00C970E2" w:rsidRDefault="00287344" w:rsidP="00E6218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  <w:rPr>
                <w:snapToGrid w:val="0"/>
                <w:color w:val="000000"/>
              </w:rPr>
            </w:pPr>
          </w:p>
          <w:p w:rsidR="00287344" w:rsidRDefault="00287344" w:rsidP="00E62185">
            <w:pPr>
              <w:jc w:val="center"/>
              <w:rPr>
                <w:snapToGrid w:val="0"/>
                <w:color w:val="000000"/>
              </w:rPr>
            </w:pPr>
          </w:p>
          <w:p w:rsidR="00287344" w:rsidRDefault="00287344" w:rsidP="00E62185">
            <w:pPr>
              <w:jc w:val="center"/>
              <w:rPr>
                <w:snapToGrid w:val="0"/>
                <w:color w:val="000000"/>
              </w:rPr>
            </w:pPr>
          </w:p>
          <w:p w:rsidR="00287344" w:rsidRPr="00C970E2" w:rsidRDefault="00287344" w:rsidP="00E6218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  <w:rPr>
                <w:snapToGrid w:val="0"/>
                <w:color w:val="000000"/>
              </w:rPr>
            </w:pPr>
          </w:p>
          <w:p w:rsidR="00287344" w:rsidRDefault="00287344" w:rsidP="00E62185">
            <w:pPr>
              <w:jc w:val="center"/>
              <w:rPr>
                <w:snapToGrid w:val="0"/>
                <w:color w:val="000000"/>
              </w:rPr>
            </w:pPr>
          </w:p>
          <w:p w:rsidR="00287344" w:rsidRDefault="00287344" w:rsidP="00E62185">
            <w:pPr>
              <w:jc w:val="center"/>
              <w:rPr>
                <w:snapToGrid w:val="0"/>
                <w:color w:val="000000"/>
              </w:rPr>
            </w:pPr>
          </w:p>
          <w:p w:rsidR="00287344" w:rsidRPr="00C970E2" w:rsidRDefault="00287344" w:rsidP="00E6218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24,0</w:t>
            </w:r>
          </w:p>
        </w:tc>
      </w:tr>
      <w:tr w:rsidR="00287344">
        <w:trPr>
          <w:trHeight w:val="24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85 9 01 90053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C970E2">
              <w:rPr>
                <w:color w:val="000000"/>
              </w:rPr>
              <w:t>810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24,0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24,0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24,0</w:t>
            </w:r>
          </w:p>
        </w:tc>
      </w:tr>
      <w:tr w:rsidR="00287344">
        <w:trPr>
          <w:trHeight w:val="24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b/>
                <w:bCs/>
              </w:rPr>
            </w:pPr>
            <w:r w:rsidRPr="00C970E2">
              <w:rPr>
                <w:b/>
                <w:bCs/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351,4</w:t>
            </w:r>
          </w:p>
        </w:tc>
      </w:tr>
      <w:tr w:rsidR="00287344">
        <w:trPr>
          <w:trHeight w:val="24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b/>
                <w:bCs/>
              </w:rPr>
            </w:pPr>
            <w:r w:rsidRPr="00C970E2">
              <w:rPr>
                <w:b/>
                <w:bCs/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338,4</w:t>
            </w:r>
          </w:p>
        </w:tc>
      </w:tr>
      <w:tr w:rsidR="00287344">
        <w:trPr>
          <w:trHeight w:val="24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>Муниципальная программа «Устойчивое развитие сельской территории муниципального образования Бродецкий сельсовет Оренбургского района Оренбургской области на 2016-2018 годы и на период до 2020 года»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85 0 00 00000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305,4</w:t>
            </w:r>
          </w:p>
          <w:p w:rsidR="00287344" w:rsidRPr="003431EB" w:rsidRDefault="00287344" w:rsidP="00E62185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  <w:p w:rsidR="00287344" w:rsidRPr="00C970E2" w:rsidRDefault="00287344" w:rsidP="00E62185">
            <w:pPr>
              <w:jc w:val="center"/>
              <w:rPr>
                <w:b/>
                <w:bCs/>
                <w:color w:val="000000"/>
              </w:rPr>
            </w:pPr>
          </w:p>
          <w:p w:rsidR="00287344" w:rsidRPr="00C970E2" w:rsidRDefault="00287344" w:rsidP="00E62185">
            <w:pPr>
              <w:jc w:val="center"/>
              <w:rPr>
                <w:b/>
                <w:bCs/>
                <w:color w:val="000000"/>
              </w:rPr>
            </w:pPr>
          </w:p>
          <w:p w:rsidR="00287344" w:rsidRPr="00C970E2" w:rsidRDefault="00287344" w:rsidP="00E62185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338,4</w:t>
            </w:r>
          </w:p>
        </w:tc>
      </w:tr>
      <w:tr w:rsidR="00287344" w:rsidRPr="003C0F7B">
        <w:trPr>
          <w:trHeight w:val="24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>Подпрограмма «Развитие дорожного хозяйства в Оренбургском районе на 2016-2020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85 2 00 00000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305,4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300,6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338,4</w:t>
            </w:r>
          </w:p>
        </w:tc>
      </w:tr>
      <w:tr w:rsidR="00287344">
        <w:trPr>
          <w:trHeight w:val="16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>Основное мероприятие «Содержание сети автомобильных дорог общего пользования  местного значения»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85 2 06 00000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305,4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301,0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338,0</w:t>
            </w:r>
          </w:p>
        </w:tc>
      </w:tr>
      <w:tr w:rsidR="00287344">
        <w:trPr>
          <w:trHeight w:val="16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>Содержание сети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</w:pPr>
            <w:r w:rsidRPr="00C970E2"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85 2 06 90050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305,4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301,0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338,0</w:t>
            </w:r>
          </w:p>
        </w:tc>
      </w:tr>
      <w:tr w:rsidR="00287344">
        <w:trPr>
          <w:trHeight w:val="16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85 2 06 90050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305,4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300,6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338,4</w:t>
            </w:r>
          </w:p>
        </w:tc>
      </w:tr>
      <w:tr w:rsidR="00287344">
        <w:trPr>
          <w:trHeight w:val="16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7,0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11,0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13,0</w:t>
            </w:r>
          </w:p>
        </w:tc>
      </w:tr>
      <w:tr w:rsidR="00287344">
        <w:trPr>
          <w:trHeight w:val="16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>Муниципальная программа «Устойчивое развитие сельской территории муниципального образования Бродецкий сельсовет Оренбургского района Оренбургской области на 2016-2018 годы и на период до 2020 года»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85 0 00 00000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 w:rsidRPr="00C970E2">
              <w:t>7</w:t>
            </w:r>
            <w:r>
              <w:t>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11,0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13,0</w:t>
            </w:r>
          </w:p>
        </w:tc>
      </w:tr>
      <w:tr w:rsidR="00287344">
        <w:trPr>
          <w:trHeight w:val="2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85 1 00 00000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 w:rsidRPr="00C970E2">
              <w:t>7</w:t>
            </w:r>
            <w:r>
              <w:t>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11,0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13,0</w:t>
            </w:r>
          </w:p>
        </w:tc>
      </w:tr>
      <w:tr w:rsidR="00287344">
        <w:trPr>
          <w:trHeight w:val="2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>Основное мероприятие «Мероприятия по землеустройству и землепользованию»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85 1 02 00000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 w:rsidRPr="00C970E2">
              <w:t>7</w:t>
            </w:r>
            <w:r>
              <w:t>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11,0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13,0</w:t>
            </w:r>
          </w:p>
        </w:tc>
      </w:tr>
      <w:tr w:rsidR="00287344">
        <w:trPr>
          <w:trHeight w:val="2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</w:pPr>
            <w:r w:rsidRPr="00C970E2"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85 1 02 90044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</w:pPr>
            <w:r w:rsidRPr="00C970E2">
              <w:t>7</w:t>
            </w:r>
            <w:r>
              <w:t>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</w:pPr>
            <w:r>
              <w:t>11,0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  <w:r>
              <w:t>13,0</w:t>
            </w:r>
          </w:p>
          <w:p w:rsidR="00287344" w:rsidRPr="00C970E2" w:rsidRDefault="00287344" w:rsidP="00E62185">
            <w:pPr>
              <w:jc w:val="center"/>
            </w:pPr>
          </w:p>
        </w:tc>
      </w:tr>
      <w:tr w:rsidR="00287344">
        <w:trPr>
          <w:trHeight w:val="2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</w:pPr>
            <w:r w:rsidRPr="00C970E2"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85 1 02 90044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 w:rsidRPr="00C970E2">
              <w:t>7</w:t>
            </w:r>
            <w:r>
              <w:t>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11,0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13,0</w:t>
            </w:r>
          </w:p>
        </w:tc>
      </w:tr>
      <w:tr w:rsidR="00287344">
        <w:trPr>
          <w:trHeight w:val="2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Жилищно-коммунальное 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b/>
                <w:bCs/>
              </w:rPr>
            </w:pPr>
            <w:r w:rsidRPr="00C970E2">
              <w:rPr>
                <w:b/>
                <w:bCs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195,96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197,86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200,26</w:t>
            </w:r>
          </w:p>
        </w:tc>
      </w:tr>
      <w:tr w:rsidR="00287344">
        <w:trPr>
          <w:trHeight w:val="2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b/>
                <w:bCs/>
              </w:rPr>
            </w:pPr>
            <w:r w:rsidRPr="00C970E2">
              <w:rPr>
                <w:b/>
                <w:bCs/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195,96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197,86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200,26</w:t>
            </w:r>
          </w:p>
        </w:tc>
      </w:tr>
      <w:tr w:rsidR="00287344">
        <w:trPr>
          <w:trHeight w:val="2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970E2">
              <w:rPr>
                <w:color w:val="000000"/>
              </w:rPr>
              <w:t>Муниципальная программа «Устойчивое развитие сельской территории муниципального образования Бродецкий сельсовет Оренбургского района Оренбургской области на 2016-2018 годы и на период до 2020 года»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85 0 00 00000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195,96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197,86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200,26</w:t>
            </w:r>
          </w:p>
        </w:tc>
      </w:tr>
      <w:tr w:rsidR="00287344">
        <w:trPr>
          <w:trHeight w:val="2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>Подпрограмма  «Развитие в сфере благоустройства территории»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85 6 00 00000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87344">
        <w:trPr>
          <w:trHeight w:val="2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>Основное мероприятие Благоустройство территории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85 6 01 00000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C970E2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40,96</w:t>
            </w:r>
          </w:p>
        </w:tc>
      </w:tr>
      <w:tr w:rsidR="00287344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>Благоустройство территории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</w:pPr>
            <w:r w:rsidRPr="00C970E2"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85 6 01 90036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C970E2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40,96</w:t>
            </w:r>
          </w:p>
        </w:tc>
      </w:tr>
      <w:tr w:rsidR="00287344">
        <w:trPr>
          <w:trHeight w:val="7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85 6 01 90036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</w:pPr>
            <w:r>
              <w:t>4</w:t>
            </w:r>
            <w:r w:rsidRPr="00C970E2">
              <w:t>0</w:t>
            </w:r>
            <w:r>
              <w:t>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40,86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40,96</w:t>
            </w:r>
          </w:p>
        </w:tc>
      </w:tr>
      <w:tr w:rsidR="00287344">
        <w:trPr>
          <w:trHeight w:val="7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>Основное мероприятие Озеленение территории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85 6 02 00000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4200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287344">
        <w:trPr>
          <w:trHeight w:val="7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>Озеленение территории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85 6 02 90037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D467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Pr="00C970E2" w:rsidRDefault="00287344" w:rsidP="00D467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287344">
        <w:trPr>
          <w:trHeight w:val="7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A137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85 6 02 90037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</w:pPr>
            <w:r>
              <w:t>4,0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5,0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4,5</w:t>
            </w:r>
          </w:p>
        </w:tc>
      </w:tr>
      <w:tr w:rsidR="00287344">
        <w:trPr>
          <w:trHeight w:val="7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>Основное мероприятие Освещение улиц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85 6 03 00000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</w:pPr>
            <w:r>
              <w:t>151,96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152,0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154,8</w:t>
            </w:r>
          </w:p>
        </w:tc>
      </w:tr>
      <w:tr w:rsidR="00287344">
        <w:trPr>
          <w:trHeight w:val="7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>Освещение улиц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85 6 03 90038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151,96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152,0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154,8</w:t>
            </w:r>
          </w:p>
        </w:tc>
      </w:tr>
      <w:tr w:rsidR="00287344">
        <w:trPr>
          <w:trHeight w:val="7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85 6 03 90038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 xml:space="preserve">240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151,96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152,0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154,8</w:t>
            </w:r>
          </w:p>
        </w:tc>
      </w:tr>
      <w:tr w:rsidR="00287344" w:rsidRPr="00F27A39">
        <w:trPr>
          <w:trHeight w:val="2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 xml:space="preserve">Культура и  кинематография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b/>
                <w:bCs/>
              </w:rPr>
            </w:pPr>
            <w:r w:rsidRPr="00C970E2">
              <w:rPr>
                <w:b/>
                <w:bCs/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1315,1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1118,0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1323,7</w:t>
            </w:r>
          </w:p>
        </w:tc>
      </w:tr>
      <w:tr w:rsidR="00287344">
        <w:trPr>
          <w:trHeight w:val="28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b/>
                <w:bCs/>
              </w:rPr>
            </w:pPr>
            <w:r w:rsidRPr="00C970E2">
              <w:rPr>
                <w:b/>
                <w:bCs/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0E2">
              <w:rPr>
                <w:b/>
                <w:bCs/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1315,1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1118,0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1323,7</w:t>
            </w:r>
          </w:p>
        </w:tc>
      </w:tr>
      <w:tr w:rsidR="00287344">
        <w:trPr>
          <w:trHeight w:val="28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970E2">
              <w:rPr>
                <w:color w:val="000000"/>
              </w:rPr>
              <w:t>Муниципальная программа « Развитие культуры села на 2014-2018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81 0 00 00000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A6718B" w:rsidRDefault="00287344" w:rsidP="00E62185">
            <w:pPr>
              <w:jc w:val="center"/>
              <w:rPr>
                <w:lang w:val="en-US"/>
              </w:rPr>
            </w:pPr>
            <w:r w:rsidRPr="00C970E2">
              <w:t>13</w:t>
            </w:r>
            <w:r>
              <w:rPr>
                <w:lang w:val="en-US"/>
              </w:rPr>
              <w:t>15.1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1118,0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1323,7</w:t>
            </w:r>
          </w:p>
        </w:tc>
      </w:tr>
      <w:tr w:rsidR="00287344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>Подпрограмма « Наследие»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81 1 00 00000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A6718B" w:rsidRDefault="00287344" w:rsidP="00E62185">
            <w:pPr>
              <w:jc w:val="center"/>
            </w:pPr>
            <w:r>
              <w:rPr>
                <w:lang w:val="en-US"/>
              </w:rPr>
              <w:t>267</w:t>
            </w:r>
            <w:r>
              <w:t>,7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</w:pPr>
            <w:r>
              <w:t>274,0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</w:pPr>
            <w:r>
              <w:t>274,0</w:t>
            </w:r>
          </w:p>
        </w:tc>
      </w:tr>
      <w:tr w:rsidR="00287344">
        <w:trPr>
          <w:trHeight w:val="30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>Основное мероприятие «Развитие библиотечного дела»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81 1 01 00000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</w:pPr>
            <w:r>
              <w:t>267,7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</w:pPr>
            <w:r>
              <w:t>274,0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</w:pPr>
            <w:r>
              <w:t>274,0</w:t>
            </w:r>
          </w:p>
        </w:tc>
      </w:tr>
      <w:tr w:rsidR="00287344">
        <w:trPr>
          <w:trHeight w:val="26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>Оказание муниципальных услуг (выполнение работ) по осуществлению библиотечного, библиографического и информационного обслуживания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81 1 01 70005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</w:pPr>
          </w:p>
        </w:tc>
      </w:tr>
      <w:tr w:rsidR="00287344">
        <w:trPr>
          <w:trHeight w:val="26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81 1 01 70005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610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</w:pPr>
            <w:r>
              <w:t>267,7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</w:pPr>
            <w:r>
              <w:t>274,0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</w:pPr>
            <w:r>
              <w:t>274,0</w:t>
            </w:r>
          </w:p>
        </w:tc>
      </w:tr>
      <w:tr w:rsidR="00287344">
        <w:trPr>
          <w:trHeight w:val="19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>Подпрограмма «Культура»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</w:pPr>
            <w:r w:rsidRPr="00C970E2"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 xml:space="preserve">81 2 00 00000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</w:pPr>
            <w:r>
              <w:t>1047,4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</w:pPr>
            <w:r>
              <w:t>844,0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</w:pPr>
            <w:r>
              <w:t>828,6</w:t>
            </w:r>
          </w:p>
        </w:tc>
      </w:tr>
      <w:tr w:rsidR="00287344">
        <w:trPr>
          <w:trHeight w:val="19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>Основное мероприятие «Сохранение и развитие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</w:pPr>
            <w:r w:rsidRPr="00C970E2"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 xml:space="preserve">81 2 01 00000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1047,4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844,0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828,6</w:t>
            </w:r>
          </w:p>
        </w:tc>
      </w:tr>
      <w:tr w:rsidR="00287344">
        <w:trPr>
          <w:trHeight w:val="19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>Оказание муниципальных услуг по организации  и проведению культурно-досуговых мероприятий, консультационно-методическому обслуживанию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</w:pPr>
            <w:r w:rsidRPr="00C970E2"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 xml:space="preserve">81 2 01 70011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1047,4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844,0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828,6</w:t>
            </w:r>
          </w:p>
        </w:tc>
      </w:tr>
      <w:tr w:rsidR="00287344">
        <w:trPr>
          <w:trHeight w:val="19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</w:pPr>
            <w:r w:rsidRPr="00C970E2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 xml:space="preserve">81 2 01 70011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0E2">
              <w:rPr>
                <w:color w:val="000000"/>
              </w:rPr>
              <w:t>610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1047,4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844,0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</w:pPr>
            <w:r>
              <w:t>828,6</w:t>
            </w:r>
          </w:p>
        </w:tc>
      </w:tr>
      <w:tr w:rsidR="00287344">
        <w:trPr>
          <w:trHeight w:val="19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DB232D" w:rsidRDefault="00287344" w:rsidP="00CE6EC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DB232D" w:rsidRDefault="00287344" w:rsidP="00CE6EC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DB232D" w:rsidRDefault="00287344" w:rsidP="00CE6E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DB232D" w:rsidRDefault="00287344" w:rsidP="00CE6E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DB232D" w:rsidRDefault="00287344" w:rsidP="00CE6E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00</w:t>
            </w:r>
            <w:r>
              <w:rPr>
                <w:b/>
                <w:bCs/>
                <w:color w:val="000000"/>
                <w:lang w:val="en-US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DB232D" w:rsidRDefault="00287344" w:rsidP="00CE6E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CE6ECA">
            <w:pPr>
              <w:jc w:val="center"/>
              <w:rPr>
                <w:b/>
                <w:bCs/>
                <w:lang w:val="en-US"/>
              </w:rPr>
            </w:pPr>
          </w:p>
          <w:p w:rsidR="00287344" w:rsidRPr="00DB232D" w:rsidRDefault="00287344" w:rsidP="00CE6EC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51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74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CE6ECA">
            <w:pPr>
              <w:jc w:val="center"/>
              <w:rPr>
                <w:b/>
                <w:bCs/>
                <w:lang w:val="en-US"/>
              </w:rPr>
            </w:pPr>
          </w:p>
          <w:p w:rsidR="00287344" w:rsidRPr="00DB232D" w:rsidRDefault="00287344" w:rsidP="00CE6EC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51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74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CE6ECA">
            <w:pPr>
              <w:jc w:val="center"/>
              <w:rPr>
                <w:b/>
                <w:bCs/>
                <w:lang w:val="en-US"/>
              </w:rPr>
            </w:pPr>
          </w:p>
          <w:p w:rsidR="00287344" w:rsidRPr="00DB232D" w:rsidRDefault="00287344" w:rsidP="00CE6EC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51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74</w:t>
            </w:r>
          </w:p>
        </w:tc>
      </w:tr>
      <w:tr w:rsidR="00287344">
        <w:trPr>
          <w:trHeight w:val="19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B570EA" w:rsidRDefault="00287344" w:rsidP="00CE6E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B570EA" w:rsidRDefault="00287344" w:rsidP="00CE6ECA">
            <w:pPr>
              <w:jc w:val="center"/>
              <w:rPr>
                <w:color w:val="000000"/>
              </w:rPr>
            </w:pPr>
            <w:r w:rsidRPr="00B570EA"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B570EA" w:rsidRDefault="00287344" w:rsidP="00CE6E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70E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B570EA" w:rsidRDefault="00287344" w:rsidP="00CE6E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B6593" w:rsidRDefault="00287344" w:rsidP="00CE6E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B570EA" w:rsidRDefault="00287344" w:rsidP="00CE6E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B6593" w:rsidRDefault="00287344" w:rsidP="00CE6ECA">
            <w:pPr>
              <w:jc w:val="center"/>
            </w:pPr>
            <w:r>
              <w:t>51,74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B6593" w:rsidRDefault="00287344" w:rsidP="00CE6ECA">
            <w:pPr>
              <w:jc w:val="center"/>
            </w:pPr>
            <w:r>
              <w:t>51,74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B6593" w:rsidRDefault="00287344" w:rsidP="00CE6ECA">
            <w:pPr>
              <w:jc w:val="center"/>
            </w:pPr>
            <w:r>
              <w:t>51,74</w:t>
            </w:r>
          </w:p>
        </w:tc>
      </w:tr>
      <w:tr w:rsidR="00287344">
        <w:trPr>
          <w:trHeight w:val="19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B570EA" w:rsidRDefault="00287344" w:rsidP="00CE6E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970E2">
              <w:rPr>
                <w:color w:val="000000"/>
              </w:rPr>
              <w:t>Муниципальная программа «Устойчивое развитие сельской территории муниципального образования Бродецкий сельсовет Оренбургского района Оренбургской области на 2016-2018 годы и на период до 2020 года»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CE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CE6E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CE6E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B570EA" w:rsidRDefault="00287344" w:rsidP="00CE6E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CE6E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CE6ECA">
            <w:pPr>
              <w:jc w:val="center"/>
            </w:pPr>
          </w:p>
          <w:p w:rsidR="00287344" w:rsidRPr="00C970E2" w:rsidRDefault="00287344" w:rsidP="00CE6ECA">
            <w:pPr>
              <w:jc w:val="center"/>
            </w:pPr>
            <w:r>
              <w:t>51,74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CE6ECA">
            <w:pPr>
              <w:jc w:val="center"/>
            </w:pPr>
          </w:p>
          <w:p w:rsidR="00287344" w:rsidRDefault="00287344" w:rsidP="00CE6ECA">
            <w:pPr>
              <w:jc w:val="center"/>
            </w:pPr>
            <w:r>
              <w:t>51,74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CE6ECA">
            <w:pPr>
              <w:jc w:val="center"/>
            </w:pPr>
          </w:p>
          <w:p w:rsidR="00287344" w:rsidRDefault="00287344" w:rsidP="00CE6ECA">
            <w:pPr>
              <w:jc w:val="center"/>
            </w:pPr>
            <w:r>
              <w:t>51,74</w:t>
            </w:r>
          </w:p>
        </w:tc>
      </w:tr>
      <w:tr w:rsidR="00287344">
        <w:trPr>
          <w:trHeight w:val="19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B570EA" w:rsidRDefault="00287344" w:rsidP="00CE6E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жильём молодых семей на 2014 – 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CE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CE6E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CE6E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B570EA" w:rsidRDefault="00287344" w:rsidP="00CE6E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 А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CE6E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CE6ECA">
            <w:pPr>
              <w:jc w:val="center"/>
            </w:pPr>
            <w:r>
              <w:t>51,74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CE6ECA">
            <w:pPr>
              <w:jc w:val="center"/>
            </w:pPr>
            <w:r>
              <w:t>51,74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CE6ECA">
            <w:pPr>
              <w:jc w:val="center"/>
            </w:pPr>
            <w:r>
              <w:t>51,74</w:t>
            </w:r>
          </w:p>
        </w:tc>
      </w:tr>
      <w:tr w:rsidR="00287344">
        <w:trPr>
          <w:trHeight w:val="19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B570EA" w:rsidRDefault="00287344" w:rsidP="00CE6E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«Финансирование мероприятий по предоставлению социальных выплат на приобретение жилья молодым семьям, в том числе отдельным категориям граждан»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CE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CE6E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CE6E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B570EA" w:rsidRDefault="00287344" w:rsidP="00CE6E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 А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CE6E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CE6ECA">
            <w:pPr>
              <w:jc w:val="center"/>
            </w:pPr>
          </w:p>
          <w:p w:rsidR="00287344" w:rsidRDefault="00287344" w:rsidP="00CE6ECA">
            <w:pPr>
              <w:jc w:val="center"/>
            </w:pPr>
          </w:p>
          <w:p w:rsidR="00287344" w:rsidRDefault="00287344" w:rsidP="00CE6ECA">
            <w:pPr>
              <w:jc w:val="center"/>
            </w:pPr>
          </w:p>
          <w:p w:rsidR="00287344" w:rsidRDefault="00287344" w:rsidP="00CE6ECA">
            <w:pPr>
              <w:jc w:val="center"/>
            </w:pPr>
          </w:p>
          <w:p w:rsidR="00287344" w:rsidRPr="00C970E2" w:rsidRDefault="00287344" w:rsidP="00CE6ECA">
            <w:pPr>
              <w:jc w:val="center"/>
            </w:pPr>
            <w:r>
              <w:t>51,74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CE6ECA">
            <w:pPr>
              <w:jc w:val="center"/>
            </w:pPr>
          </w:p>
          <w:p w:rsidR="00287344" w:rsidRDefault="00287344" w:rsidP="00CE6ECA">
            <w:pPr>
              <w:jc w:val="center"/>
            </w:pPr>
          </w:p>
          <w:p w:rsidR="00287344" w:rsidRDefault="00287344" w:rsidP="00CE6ECA">
            <w:pPr>
              <w:jc w:val="center"/>
            </w:pPr>
          </w:p>
          <w:p w:rsidR="00287344" w:rsidRDefault="00287344" w:rsidP="00CE6ECA">
            <w:pPr>
              <w:jc w:val="center"/>
            </w:pPr>
          </w:p>
          <w:p w:rsidR="00287344" w:rsidRDefault="00287344" w:rsidP="00CE6ECA">
            <w:pPr>
              <w:jc w:val="center"/>
            </w:pPr>
            <w:r>
              <w:t>51,74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CE6ECA">
            <w:pPr>
              <w:jc w:val="center"/>
            </w:pPr>
          </w:p>
          <w:p w:rsidR="00287344" w:rsidRDefault="00287344" w:rsidP="00CE6ECA">
            <w:pPr>
              <w:jc w:val="center"/>
            </w:pPr>
          </w:p>
          <w:p w:rsidR="00287344" w:rsidRDefault="00287344" w:rsidP="00CE6ECA">
            <w:pPr>
              <w:jc w:val="center"/>
            </w:pPr>
          </w:p>
          <w:p w:rsidR="00287344" w:rsidRDefault="00287344" w:rsidP="00CE6ECA">
            <w:pPr>
              <w:jc w:val="center"/>
            </w:pPr>
          </w:p>
          <w:p w:rsidR="00287344" w:rsidRDefault="00287344" w:rsidP="00CE6ECA">
            <w:pPr>
              <w:jc w:val="center"/>
            </w:pPr>
            <w:r>
              <w:t>51,74</w:t>
            </w:r>
          </w:p>
        </w:tc>
      </w:tr>
      <w:tr w:rsidR="00287344">
        <w:trPr>
          <w:trHeight w:val="19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Default="00287344" w:rsidP="00CE6E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Социальные выплаты на приобретение жилья молодым семьям, в том числе отдельным категориям граждан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Default="00287344" w:rsidP="00CE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Default="00287344" w:rsidP="00CE6E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Default="00287344" w:rsidP="00CE6E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D53C5A" w:rsidRDefault="00287344" w:rsidP="00CE6E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85А 01 </w:t>
            </w:r>
            <w:r>
              <w:rPr>
                <w:color w:val="000000"/>
                <w:lang w:val="en-US"/>
              </w:rPr>
              <w:t>L0200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CE6E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CE6ECA">
            <w:pPr>
              <w:jc w:val="center"/>
            </w:pPr>
          </w:p>
          <w:p w:rsidR="00287344" w:rsidRDefault="00287344" w:rsidP="00CE6ECA">
            <w:pPr>
              <w:jc w:val="center"/>
            </w:pPr>
            <w:r>
              <w:t>51,74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CE6ECA">
            <w:pPr>
              <w:jc w:val="center"/>
            </w:pPr>
          </w:p>
          <w:p w:rsidR="00287344" w:rsidRDefault="00287344" w:rsidP="00CE6ECA">
            <w:pPr>
              <w:jc w:val="center"/>
            </w:pPr>
            <w:r>
              <w:t>51,74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CE6ECA">
            <w:pPr>
              <w:jc w:val="center"/>
            </w:pPr>
          </w:p>
          <w:p w:rsidR="00287344" w:rsidRDefault="00287344" w:rsidP="00CE6ECA">
            <w:pPr>
              <w:jc w:val="center"/>
            </w:pPr>
            <w:r>
              <w:t>51,74</w:t>
            </w:r>
          </w:p>
        </w:tc>
      </w:tr>
      <w:tr w:rsidR="00287344">
        <w:trPr>
          <w:trHeight w:val="19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Default="00287344" w:rsidP="00CE6E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Default="00287344" w:rsidP="00CE6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Default="00287344" w:rsidP="00CE6E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Default="00287344" w:rsidP="00CE6E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D53C5A" w:rsidRDefault="00287344" w:rsidP="00CE6E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85А 01 </w:t>
            </w:r>
            <w:r>
              <w:rPr>
                <w:color w:val="000000"/>
                <w:lang w:val="en-US"/>
              </w:rPr>
              <w:t>L0200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CE6EC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CE6ECA">
            <w:pPr>
              <w:jc w:val="center"/>
            </w:pPr>
          </w:p>
          <w:p w:rsidR="00287344" w:rsidRDefault="00287344" w:rsidP="00CE6ECA">
            <w:pPr>
              <w:jc w:val="center"/>
            </w:pPr>
            <w:r>
              <w:t>51,74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CE6ECA">
            <w:pPr>
              <w:jc w:val="center"/>
            </w:pPr>
          </w:p>
          <w:p w:rsidR="00287344" w:rsidRDefault="00287344" w:rsidP="00CE6ECA">
            <w:pPr>
              <w:jc w:val="center"/>
            </w:pPr>
            <w:r>
              <w:t>51,74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CE6ECA">
            <w:pPr>
              <w:jc w:val="center"/>
            </w:pPr>
          </w:p>
          <w:p w:rsidR="00287344" w:rsidRDefault="00287344" w:rsidP="00CE6ECA">
            <w:pPr>
              <w:jc w:val="center"/>
            </w:pPr>
            <w:r>
              <w:t>51,74</w:t>
            </w:r>
          </w:p>
        </w:tc>
      </w:tr>
      <w:tr w:rsidR="00287344">
        <w:trPr>
          <w:trHeight w:val="25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87344" w:rsidRPr="00C970E2" w:rsidRDefault="00287344" w:rsidP="00E6218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ИТОГО </w:t>
            </w:r>
            <w:r w:rsidRPr="00C970E2">
              <w:rPr>
                <w:b/>
                <w:bCs/>
                <w:color w:val="000000"/>
              </w:rPr>
              <w:t>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E621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C970E2" w:rsidRDefault="00287344" w:rsidP="00E62185">
            <w:pPr>
              <w:jc w:val="center"/>
            </w:pPr>
          </w:p>
          <w:p w:rsidR="00287344" w:rsidRPr="00C970E2" w:rsidRDefault="00287344" w:rsidP="00E621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418</w:t>
            </w:r>
            <w:r>
              <w:rPr>
                <w:b/>
                <w:bCs/>
                <w:lang w:val="en-US"/>
              </w:rPr>
              <w:t>9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Pr="00511538" w:rsidRDefault="00287344" w:rsidP="00E62185">
            <w:pPr>
              <w:jc w:val="center"/>
              <w:rPr>
                <w:b/>
                <w:bCs/>
              </w:rPr>
            </w:pPr>
          </w:p>
          <w:p w:rsidR="00287344" w:rsidRPr="00511538" w:rsidRDefault="00287344" w:rsidP="00E621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3766,</w:t>
            </w:r>
            <w:r>
              <w:rPr>
                <w:b/>
                <w:bCs/>
                <w:lang w:val="en-US"/>
              </w:rPr>
              <w:t>2</w:t>
            </w:r>
            <w:r w:rsidRPr="00511538">
              <w:rPr>
                <w:b/>
                <w:bCs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7344" w:rsidRDefault="00287344" w:rsidP="00E62185">
            <w:pPr>
              <w:jc w:val="center"/>
              <w:rPr>
                <w:b/>
                <w:bCs/>
              </w:rPr>
            </w:pPr>
          </w:p>
          <w:p w:rsidR="00287344" w:rsidRPr="00511538" w:rsidRDefault="00287344" w:rsidP="00E621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3824,02</w:t>
            </w:r>
          </w:p>
        </w:tc>
      </w:tr>
      <w:tr w:rsidR="00287344">
        <w:trPr>
          <w:trHeight w:val="25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1335F2" w:rsidRDefault="00287344" w:rsidP="002C0407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Условно утверждённые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2C0407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2C04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2C04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2C04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2C04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9F16BC" w:rsidRDefault="00287344" w:rsidP="002C04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9F16BC" w:rsidRDefault="00287344" w:rsidP="002C04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9F16BC" w:rsidRDefault="00287344" w:rsidP="002C04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87344">
        <w:trPr>
          <w:trHeight w:val="25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A55064" w:rsidRDefault="00287344" w:rsidP="002C0407">
            <w:pPr>
              <w:rPr>
                <w:snapToGrid w:val="0"/>
                <w:color w:val="000000"/>
              </w:rPr>
            </w:pPr>
            <w:r w:rsidRPr="00A55064">
              <w:rPr>
                <w:snapToGrid w:val="0"/>
                <w:color w:val="000000"/>
              </w:rPr>
              <w:t>Условно утверждённые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2C0407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2C04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2C04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2C04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2C04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9F16BC" w:rsidRDefault="00287344" w:rsidP="002C0407">
            <w:pPr>
              <w:jc w:val="center"/>
            </w:pPr>
            <w:r w:rsidRPr="009F16BC"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9F16BC" w:rsidRDefault="00287344" w:rsidP="002C0407">
            <w:pPr>
              <w:jc w:val="center"/>
            </w:pPr>
            <w:r w:rsidRPr="009F16BC"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9F16BC" w:rsidRDefault="00287344" w:rsidP="002C0407">
            <w:pPr>
              <w:jc w:val="center"/>
            </w:pPr>
            <w:r w:rsidRPr="009F16BC">
              <w:t>0,00</w:t>
            </w:r>
          </w:p>
        </w:tc>
      </w:tr>
      <w:tr w:rsidR="00287344">
        <w:trPr>
          <w:trHeight w:val="25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2C0407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 xml:space="preserve">ВСЕГО </w:t>
            </w:r>
            <w:r w:rsidRPr="00312C5B">
              <w:rPr>
                <w:b/>
                <w:bCs/>
                <w:snapToGrid w:val="0"/>
                <w:color w:val="000000"/>
              </w:rPr>
              <w:t xml:space="preserve">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2C0407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2C04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2C04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2C04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7344" w:rsidRPr="00C970E2" w:rsidRDefault="00287344" w:rsidP="002C04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C970E2" w:rsidRDefault="00287344" w:rsidP="002C0407">
            <w:pPr>
              <w:jc w:val="center"/>
            </w:pPr>
          </w:p>
          <w:p w:rsidR="00287344" w:rsidRPr="00C970E2" w:rsidRDefault="00287344" w:rsidP="002C04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4189,02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Pr="00511538" w:rsidRDefault="00287344" w:rsidP="002C0407">
            <w:pPr>
              <w:jc w:val="center"/>
              <w:rPr>
                <w:b/>
                <w:bCs/>
              </w:rPr>
            </w:pPr>
          </w:p>
          <w:p w:rsidR="00287344" w:rsidRPr="00511538" w:rsidRDefault="00287344" w:rsidP="002C04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3766,2</w:t>
            </w:r>
            <w:r w:rsidRPr="00511538">
              <w:rPr>
                <w:b/>
                <w:bCs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44" w:rsidRDefault="00287344" w:rsidP="002C0407">
            <w:pPr>
              <w:jc w:val="center"/>
              <w:rPr>
                <w:b/>
                <w:bCs/>
              </w:rPr>
            </w:pPr>
          </w:p>
          <w:p w:rsidR="00287344" w:rsidRPr="00511538" w:rsidRDefault="00287344" w:rsidP="002C04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3824,02</w:t>
            </w:r>
          </w:p>
        </w:tc>
      </w:tr>
    </w:tbl>
    <w:p w:rsidR="00287344" w:rsidRDefault="00287344" w:rsidP="00B401AD"/>
    <w:sectPr w:rsidR="00287344" w:rsidSect="0012245A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4FF"/>
    <w:rsid w:val="0000603D"/>
    <w:rsid w:val="000253FE"/>
    <w:rsid w:val="0003202E"/>
    <w:rsid w:val="00061CFE"/>
    <w:rsid w:val="000764FF"/>
    <w:rsid w:val="00097474"/>
    <w:rsid w:val="000B0D4E"/>
    <w:rsid w:val="000C2582"/>
    <w:rsid w:val="000C4349"/>
    <w:rsid w:val="000C7D28"/>
    <w:rsid w:val="000E11F7"/>
    <w:rsid w:val="000F1C45"/>
    <w:rsid w:val="000F7672"/>
    <w:rsid w:val="0012245A"/>
    <w:rsid w:val="001335F2"/>
    <w:rsid w:val="00156D7A"/>
    <w:rsid w:val="001A5ACC"/>
    <w:rsid w:val="001E1F31"/>
    <w:rsid w:val="001E6F9D"/>
    <w:rsid w:val="001F220F"/>
    <w:rsid w:val="001F2ED0"/>
    <w:rsid w:val="00202079"/>
    <w:rsid w:val="002300C8"/>
    <w:rsid w:val="00237053"/>
    <w:rsid w:val="002438E5"/>
    <w:rsid w:val="00254038"/>
    <w:rsid w:val="00273CC3"/>
    <w:rsid w:val="00287344"/>
    <w:rsid w:val="002A0B13"/>
    <w:rsid w:val="002A3057"/>
    <w:rsid w:val="002A7C60"/>
    <w:rsid w:val="002C0407"/>
    <w:rsid w:val="002D3E74"/>
    <w:rsid w:val="002D4605"/>
    <w:rsid w:val="00312C5B"/>
    <w:rsid w:val="003431EB"/>
    <w:rsid w:val="0038163D"/>
    <w:rsid w:val="003878FE"/>
    <w:rsid w:val="00396F17"/>
    <w:rsid w:val="003C0F7B"/>
    <w:rsid w:val="003E33C9"/>
    <w:rsid w:val="003E5C0F"/>
    <w:rsid w:val="00413939"/>
    <w:rsid w:val="004200BB"/>
    <w:rsid w:val="00436FF5"/>
    <w:rsid w:val="00454AE4"/>
    <w:rsid w:val="004A2E21"/>
    <w:rsid w:val="004B12DE"/>
    <w:rsid w:val="004B7923"/>
    <w:rsid w:val="00511538"/>
    <w:rsid w:val="00567479"/>
    <w:rsid w:val="0058631D"/>
    <w:rsid w:val="00587EBA"/>
    <w:rsid w:val="005D1064"/>
    <w:rsid w:val="005D374E"/>
    <w:rsid w:val="005E5D9B"/>
    <w:rsid w:val="005F4B09"/>
    <w:rsid w:val="00620734"/>
    <w:rsid w:val="00650614"/>
    <w:rsid w:val="006906B5"/>
    <w:rsid w:val="006911EF"/>
    <w:rsid w:val="006A10A2"/>
    <w:rsid w:val="006B304C"/>
    <w:rsid w:val="006D3B19"/>
    <w:rsid w:val="007062C2"/>
    <w:rsid w:val="007130E9"/>
    <w:rsid w:val="0072454B"/>
    <w:rsid w:val="00745B58"/>
    <w:rsid w:val="00763A1A"/>
    <w:rsid w:val="00776382"/>
    <w:rsid w:val="00785D9A"/>
    <w:rsid w:val="007A4541"/>
    <w:rsid w:val="007C34EA"/>
    <w:rsid w:val="007C5082"/>
    <w:rsid w:val="007D5974"/>
    <w:rsid w:val="0080450C"/>
    <w:rsid w:val="008477D1"/>
    <w:rsid w:val="00853AFF"/>
    <w:rsid w:val="00854FA5"/>
    <w:rsid w:val="0088129B"/>
    <w:rsid w:val="00895726"/>
    <w:rsid w:val="008A2318"/>
    <w:rsid w:val="008F1D7F"/>
    <w:rsid w:val="00920D25"/>
    <w:rsid w:val="009727AE"/>
    <w:rsid w:val="009773A5"/>
    <w:rsid w:val="009B2678"/>
    <w:rsid w:val="009E5102"/>
    <w:rsid w:val="009F16BC"/>
    <w:rsid w:val="00A11E0C"/>
    <w:rsid w:val="00A137EA"/>
    <w:rsid w:val="00A52CBB"/>
    <w:rsid w:val="00A55064"/>
    <w:rsid w:val="00A65063"/>
    <w:rsid w:val="00A6718B"/>
    <w:rsid w:val="00A851AA"/>
    <w:rsid w:val="00AA36CE"/>
    <w:rsid w:val="00AC7604"/>
    <w:rsid w:val="00AD5AFD"/>
    <w:rsid w:val="00AD68EF"/>
    <w:rsid w:val="00B16571"/>
    <w:rsid w:val="00B268A4"/>
    <w:rsid w:val="00B322BA"/>
    <w:rsid w:val="00B401AD"/>
    <w:rsid w:val="00B52C93"/>
    <w:rsid w:val="00B570EA"/>
    <w:rsid w:val="00B60E34"/>
    <w:rsid w:val="00B63184"/>
    <w:rsid w:val="00B72054"/>
    <w:rsid w:val="00B86EC8"/>
    <w:rsid w:val="00B911E8"/>
    <w:rsid w:val="00BA2FB0"/>
    <w:rsid w:val="00BC0D23"/>
    <w:rsid w:val="00C334BD"/>
    <w:rsid w:val="00C40F44"/>
    <w:rsid w:val="00C6038E"/>
    <w:rsid w:val="00C620CA"/>
    <w:rsid w:val="00C64C3D"/>
    <w:rsid w:val="00C769AF"/>
    <w:rsid w:val="00C7786E"/>
    <w:rsid w:val="00C970B9"/>
    <w:rsid w:val="00C970E2"/>
    <w:rsid w:val="00CA0591"/>
    <w:rsid w:val="00CB6593"/>
    <w:rsid w:val="00CE6ECA"/>
    <w:rsid w:val="00CF0EDC"/>
    <w:rsid w:val="00D0310C"/>
    <w:rsid w:val="00D2597C"/>
    <w:rsid w:val="00D43FEE"/>
    <w:rsid w:val="00D46772"/>
    <w:rsid w:val="00D53C5A"/>
    <w:rsid w:val="00D85B87"/>
    <w:rsid w:val="00D97604"/>
    <w:rsid w:val="00DB232D"/>
    <w:rsid w:val="00DB2A04"/>
    <w:rsid w:val="00DC0865"/>
    <w:rsid w:val="00DC7B43"/>
    <w:rsid w:val="00DD7EDF"/>
    <w:rsid w:val="00DF6EE6"/>
    <w:rsid w:val="00E17265"/>
    <w:rsid w:val="00E62185"/>
    <w:rsid w:val="00EA131F"/>
    <w:rsid w:val="00EF7F4A"/>
    <w:rsid w:val="00F27A39"/>
    <w:rsid w:val="00F50D1C"/>
    <w:rsid w:val="00F84A5A"/>
    <w:rsid w:val="00F90AF3"/>
    <w:rsid w:val="00FA18E2"/>
    <w:rsid w:val="00FB16B1"/>
    <w:rsid w:val="00FD6B24"/>
    <w:rsid w:val="00FE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4FF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764FF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764FF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rsid w:val="000764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6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160</TotalTime>
  <Pages>10</Pages>
  <Words>1762</Words>
  <Characters>10047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124</cp:revision>
  <cp:lastPrinted>2016-11-28T10:24:00Z</cp:lastPrinted>
  <dcterms:created xsi:type="dcterms:W3CDTF">2016-11-28T05:38:00Z</dcterms:created>
  <dcterms:modified xsi:type="dcterms:W3CDTF">2016-12-30T09:38:00Z</dcterms:modified>
</cp:coreProperties>
</file>