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35" w:rsidRDefault="00006C35"/>
    <w:p w:rsidR="00006C35" w:rsidRDefault="00006C35"/>
    <w:p w:rsidR="00006C35" w:rsidRPr="00A851AA" w:rsidRDefault="00006C35" w:rsidP="00E120A4">
      <w:pPr>
        <w:ind w:left="10490"/>
        <w:jc w:val="both"/>
      </w:pPr>
      <w:r>
        <w:t>Приложение № 8</w:t>
      </w:r>
    </w:p>
    <w:p w:rsidR="00006C35" w:rsidRPr="00650614" w:rsidRDefault="00006C35" w:rsidP="00E120A4">
      <w:pPr>
        <w:ind w:left="10490"/>
        <w:jc w:val="both"/>
      </w:pPr>
      <w:r w:rsidRPr="00650614">
        <w:t>к решению Совета депутатов</w:t>
      </w:r>
    </w:p>
    <w:p w:rsidR="00006C35" w:rsidRPr="00650614" w:rsidRDefault="00006C35" w:rsidP="00E120A4">
      <w:pPr>
        <w:ind w:left="10490"/>
        <w:jc w:val="both"/>
      </w:pPr>
      <w:r w:rsidRPr="00650614">
        <w:t>муниципального образования</w:t>
      </w:r>
    </w:p>
    <w:p w:rsidR="00006C35" w:rsidRPr="00650614" w:rsidRDefault="00006C35" w:rsidP="00E120A4">
      <w:pPr>
        <w:ind w:left="10490"/>
        <w:jc w:val="both"/>
      </w:pPr>
      <w:r>
        <w:t>Бродецкий сельсовет</w:t>
      </w:r>
    </w:p>
    <w:p w:rsidR="00006C35" w:rsidRDefault="00006C35" w:rsidP="00E120A4">
      <w:pPr>
        <w:ind w:left="10490"/>
        <w:jc w:val="both"/>
      </w:pPr>
      <w:r>
        <w:t>от 28.12.2016 года № 51</w:t>
      </w:r>
    </w:p>
    <w:p w:rsidR="00006C35" w:rsidRPr="00A851AA" w:rsidRDefault="00006C35" w:rsidP="00E120A4">
      <w:pPr>
        <w:pStyle w:val="BodyTex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006C35" w:rsidRDefault="00006C35" w:rsidP="00EC2AD2">
      <w:pPr>
        <w:pStyle w:val="BodyText"/>
        <w:rPr>
          <w:sz w:val="22"/>
          <w:szCs w:val="22"/>
        </w:rPr>
      </w:pPr>
    </w:p>
    <w:p w:rsidR="00006C35" w:rsidRPr="00EC2AD2" w:rsidRDefault="00006C35" w:rsidP="00E120A4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006C35" w:rsidRDefault="00006C35" w:rsidP="00EC2AD2">
      <w:pPr>
        <w:pStyle w:val="BodyText"/>
        <w:rPr>
          <w:sz w:val="22"/>
          <w:szCs w:val="22"/>
        </w:rPr>
      </w:pPr>
    </w:p>
    <w:p w:rsidR="00006C35" w:rsidRDefault="00006C35" w:rsidP="00EC2AD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006C35" w:rsidRDefault="00006C35" w:rsidP="00EC2AD2">
      <w:pPr>
        <w:pStyle w:val="BodyText"/>
        <w:rPr>
          <w:sz w:val="22"/>
          <w:szCs w:val="22"/>
        </w:rPr>
      </w:pPr>
    </w:p>
    <w:p w:rsidR="00006C35" w:rsidRPr="00EC2AD2" w:rsidRDefault="00006C35" w:rsidP="00EC2AD2">
      <w:pPr>
        <w:pStyle w:val="BodyText"/>
        <w:jc w:val="center"/>
      </w:pPr>
      <w:r w:rsidRPr="00EC2AD2">
        <w:t>Источники внутреннего финансирования дефицита бюджета</w:t>
      </w:r>
    </w:p>
    <w:p w:rsidR="00006C35" w:rsidRPr="00EC2AD2" w:rsidRDefault="00006C35" w:rsidP="00EC2AD2">
      <w:pPr>
        <w:pStyle w:val="BodyText"/>
        <w:jc w:val="center"/>
      </w:pPr>
      <w:r w:rsidRPr="00EC2AD2">
        <w:t xml:space="preserve"> муниципального образования Бродецкий сельсовет</w:t>
      </w:r>
    </w:p>
    <w:p w:rsidR="00006C35" w:rsidRPr="00EC2AD2" w:rsidRDefault="00006C35" w:rsidP="00EC2AD2">
      <w:pPr>
        <w:pStyle w:val="BodyText"/>
        <w:jc w:val="center"/>
      </w:pPr>
      <w:r w:rsidRPr="00EC2AD2">
        <w:t>на 201</w:t>
      </w:r>
      <w:r>
        <w:t>7</w:t>
      </w:r>
      <w:r w:rsidRPr="00EC2AD2">
        <w:t xml:space="preserve"> год</w:t>
      </w:r>
      <w:r>
        <w:t xml:space="preserve"> и на плановый 2018 и 2019 годов</w:t>
      </w:r>
    </w:p>
    <w:p w:rsidR="00006C35" w:rsidRPr="00EC2AD2" w:rsidRDefault="00006C35" w:rsidP="00EC2AD2">
      <w:pPr>
        <w:pStyle w:val="BodyText"/>
        <w:jc w:val="center"/>
      </w:pPr>
    </w:p>
    <w:p w:rsidR="00006C35" w:rsidRPr="00EC2AD2" w:rsidRDefault="00006C35" w:rsidP="00EC2AD2">
      <w:pPr>
        <w:pStyle w:val="BodyText"/>
        <w:jc w:val="center"/>
      </w:pPr>
      <w:r>
        <w:t xml:space="preserve">                                                                                                               </w:t>
      </w:r>
      <w:r w:rsidRPr="00F334EE">
        <w:t xml:space="preserve">                                                 </w:t>
      </w:r>
      <w: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5245"/>
        <w:gridCol w:w="2126"/>
        <w:gridCol w:w="1843"/>
        <w:gridCol w:w="2126"/>
      </w:tblGrid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Код бюджетной классификации РФ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2126" w:type="dxa"/>
          </w:tcPr>
          <w:p w:rsidR="00006C35" w:rsidRDefault="00006C35" w:rsidP="00931BE4">
            <w:pPr>
              <w:pStyle w:val="BodyText"/>
              <w:jc w:val="center"/>
            </w:pPr>
          </w:p>
          <w:p w:rsidR="00006C35" w:rsidRPr="00EC2AD2" w:rsidRDefault="00006C35" w:rsidP="00931BE4">
            <w:pPr>
              <w:pStyle w:val="BodyText"/>
              <w:jc w:val="center"/>
            </w:pPr>
            <w:r>
              <w:t>2017 год</w:t>
            </w:r>
          </w:p>
        </w:tc>
        <w:tc>
          <w:tcPr>
            <w:tcW w:w="1843" w:type="dxa"/>
          </w:tcPr>
          <w:p w:rsidR="00006C35" w:rsidRDefault="00006C35" w:rsidP="00931BE4">
            <w:pPr>
              <w:pStyle w:val="BodyText"/>
              <w:jc w:val="center"/>
            </w:pPr>
          </w:p>
          <w:p w:rsidR="00006C35" w:rsidRPr="00EC2AD2" w:rsidRDefault="00006C35" w:rsidP="00931BE4">
            <w:pPr>
              <w:pStyle w:val="BodyText"/>
              <w:jc w:val="center"/>
            </w:pPr>
            <w:r>
              <w:t>2018 год</w:t>
            </w:r>
          </w:p>
        </w:tc>
        <w:tc>
          <w:tcPr>
            <w:tcW w:w="2126" w:type="dxa"/>
          </w:tcPr>
          <w:p w:rsidR="00006C35" w:rsidRDefault="00006C35" w:rsidP="00931BE4">
            <w:pPr>
              <w:pStyle w:val="BodyText"/>
              <w:jc w:val="center"/>
            </w:pPr>
          </w:p>
          <w:p w:rsidR="00006C35" w:rsidRPr="00EC2AD2" w:rsidRDefault="00006C35" w:rsidP="00931BE4">
            <w:pPr>
              <w:pStyle w:val="BodyText"/>
              <w:jc w:val="center"/>
            </w:pPr>
            <w:r>
              <w:t>2019 год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  <w:rPr>
                <w:b/>
                <w:bCs/>
              </w:rPr>
            </w:pPr>
            <w:r w:rsidRPr="00EC2AD2">
              <w:rPr>
                <w:b/>
                <w:bCs/>
              </w:rPr>
              <w:t xml:space="preserve">000 01 00 00 00 00 0000 000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  <w:rPr>
                <w:b/>
                <w:bCs/>
              </w:rPr>
            </w:pPr>
            <w:r w:rsidRPr="00EC2AD2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pStyle w:val="BodyText"/>
              <w:jc w:val="center"/>
            </w:pPr>
          </w:p>
          <w:p w:rsidR="00006C35" w:rsidRPr="0084500F" w:rsidRDefault="00006C35" w:rsidP="00931BE4">
            <w:pPr>
              <w:pStyle w:val="BodyText"/>
              <w:jc w:val="center"/>
            </w:pP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843" w:type="dxa"/>
          </w:tcPr>
          <w:p w:rsidR="00006C35" w:rsidRDefault="00006C35" w:rsidP="00931BE4">
            <w:pPr>
              <w:pStyle w:val="BodyText"/>
              <w:jc w:val="center"/>
            </w:pPr>
          </w:p>
          <w:p w:rsidR="00006C35" w:rsidRPr="00EC2AD2" w:rsidRDefault="00006C35" w:rsidP="00931BE4">
            <w:pPr>
              <w:pStyle w:val="BodyText"/>
              <w:jc w:val="center"/>
            </w:pPr>
            <w:r>
              <w:t>0,00</w:t>
            </w:r>
          </w:p>
        </w:tc>
        <w:tc>
          <w:tcPr>
            <w:tcW w:w="2126" w:type="dxa"/>
          </w:tcPr>
          <w:p w:rsidR="00006C35" w:rsidRDefault="00006C35" w:rsidP="00931BE4">
            <w:pPr>
              <w:pStyle w:val="BodyText"/>
              <w:jc w:val="center"/>
            </w:pPr>
          </w:p>
          <w:p w:rsidR="00006C35" w:rsidRPr="00EC2AD2" w:rsidRDefault="00006C35" w:rsidP="00931BE4">
            <w:pPr>
              <w:pStyle w:val="BodyText"/>
              <w:jc w:val="center"/>
            </w:pPr>
            <w:r>
              <w:t>0,00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  <w:rPr>
                <w:b/>
                <w:bCs/>
              </w:rPr>
            </w:pPr>
            <w:r w:rsidRPr="00EC2AD2">
              <w:rPr>
                <w:b/>
                <w:bCs/>
              </w:rPr>
              <w:t xml:space="preserve">000 01 05 00 00 00 0000 000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  <w:rPr>
                <w:b/>
                <w:bCs/>
              </w:rPr>
            </w:pPr>
            <w:r w:rsidRPr="00EC2AD2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006C35" w:rsidRPr="00EC2AD2" w:rsidRDefault="00006C35" w:rsidP="0032309F">
            <w:pPr>
              <w:pStyle w:val="BodyText"/>
              <w:jc w:val="center"/>
            </w:pPr>
          </w:p>
          <w:p w:rsidR="00006C35" w:rsidRPr="0084500F" w:rsidRDefault="00006C35" w:rsidP="0032309F">
            <w:pPr>
              <w:pStyle w:val="BodyText"/>
              <w:jc w:val="center"/>
            </w:pP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843" w:type="dxa"/>
          </w:tcPr>
          <w:p w:rsidR="00006C35" w:rsidRDefault="00006C35" w:rsidP="0032309F">
            <w:pPr>
              <w:pStyle w:val="BodyText"/>
              <w:jc w:val="center"/>
            </w:pPr>
          </w:p>
          <w:p w:rsidR="00006C35" w:rsidRPr="00EC2AD2" w:rsidRDefault="00006C35" w:rsidP="0032309F">
            <w:pPr>
              <w:pStyle w:val="BodyText"/>
              <w:jc w:val="center"/>
            </w:pPr>
            <w:r>
              <w:t>0,00</w:t>
            </w:r>
          </w:p>
        </w:tc>
        <w:tc>
          <w:tcPr>
            <w:tcW w:w="2126" w:type="dxa"/>
          </w:tcPr>
          <w:p w:rsidR="00006C35" w:rsidRDefault="00006C35" w:rsidP="0032309F">
            <w:pPr>
              <w:pStyle w:val="BodyText"/>
              <w:jc w:val="center"/>
            </w:pPr>
          </w:p>
          <w:p w:rsidR="00006C35" w:rsidRPr="00EC2AD2" w:rsidRDefault="00006C35" w:rsidP="0032309F">
            <w:pPr>
              <w:pStyle w:val="BodyText"/>
              <w:jc w:val="center"/>
            </w:pPr>
            <w:r>
              <w:t>0,00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  <w:r w:rsidRPr="00EC2AD2">
              <w:t xml:space="preserve">000 01 05 00 00 00 0000 500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Увеличение остатков средств бюджетов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jc w:val="center"/>
            </w:pPr>
            <w:r w:rsidRPr="00EC2AD2">
              <w:t>-4</w:t>
            </w:r>
            <w:r>
              <w:t>18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843" w:type="dxa"/>
          </w:tcPr>
          <w:p w:rsidR="00006C35" w:rsidRPr="00EC2AD2" w:rsidRDefault="00006C35" w:rsidP="00931BE4">
            <w:pPr>
              <w:jc w:val="center"/>
            </w:pPr>
            <w:r>
              <w:t>-</w:t>
            </w:r>
            <w:r>
              <w:rPr>
                <w:lang w:val="en-US"/>
              </w:rPr>
              <w:t>3766</w:t>
            </w:r>
            <w:r>
              <w:t>,22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jc w:val="center"/>
            </w:pPr>
            <w:r>
              <w:t>-</w:t>
            </w:r>
            <w:r>
              <w:rPr>
                <w:lang w:val="en-US"/>
              </w:rPr>
              <w:t>3824</w:t>
            </w:r>
            <w:r>
              <w:t>,02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  <w:r w:rsidRPr="00EC2AD2">
              <w:t xml:space="preserve">000 01 05 02 00 00 0000 500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Увеличение прочих остатков средств бюджетов</w:t>
            </w:r>
          </w:p>
        </w:tc>
        <w:tc>
          <w:tcPr>
            <w:tcW w:w="2126" w:type="dxa"/>
          </w:tcPr>
          <w:p w:rsidR="00006C35" w:rsidRPr="00EC2AD2" w:rsidRDefault="00006C35" w:rsidP="00AC3E5E">
            <w:pPr>
              <w:jc w:val="center"/>
            </w:pPr>
            <w:r w:rsidRPr="00EC2AD2">
              <w:t>-</w:t>
            </w:r>
            <w:r>
              <w:t>4189,02</w:t>
            </w:r>
          </w:p>
        </w:tc>
        <w:tc>
          <w:tcPr>
            <w:tcW w:w="1843" w:type="dxa"/>
          </w:tcPr>
          <w:p w:rsidR="00006C35" w:rsidRPr="00EC2AD2" w:rsidRDefault="00006C35" w:rsidP="00931BE4">
            <w:pPr>
              <w:jc w:val="center"/>
            </w:pPr>
            <w:r>
              <w:t>-</w:t>
            </w:r>
            <w:r>
              <w:rPr>
                <w:lang w:val="en-US"/>
              </w:rPr>
              <w:t>3766</w:t>
            </w:r>
            <w:r>
              <w:t>,22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jc w:val="center"/>
            </w:pPr>
            <w:r>
              <w:t>-3824,02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  <w:r w:rsidRPr="00EC2AD2">
              <w:t xml:space="preserve">000 01 05 02 01 00 0000 500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Увеличение прочих остатков денежных средств бюджетов</w:t>
            </w:r>
          </w:p>
        </w:tc>
        <w:tc>
          <w:tcPr>
            <w:tcW w:w="2126" w:type="dxa"/>
          </w:tcPr>
          <w:p w:rsidR="00006C35" w:rsidRPr="00EC2AD2" w:rsidRDefault="00006C35" w:rsidP="00AC3E5E">
            <w:pPr>
              <w:jc w:val="center"/>
            </w:pPr>
            <w:r w:rsidRPr="00EC2AD2">
              <w:t>-</w:t>
            </w:r>
            <w:r>
              <w:t>4189,02</w:t>
            </w:r>
          </w:p>
        </w:tc>
        <w:tc>
          <w:tcPr>
            <w:tcW w:w="1843" w:type="dxa"/>
          </w:tcPr>
          <w:p w:rsidR="00006C35" w:rsidRPr="00EC2AD2" w:rsidRDefault="00006C35" w:rsidP="00931BE4">
            <w:pPr>
              <w:jc w:val="center"/>
            </w:pPr>
            <w:r>
              <w:t>-3766,22</w:t>
            </w:r>
          </w:p>
        </w:tc>
        <w:tc>
          <w:tcPr>
            <w:tcW w:w="2126" w:type="dxa"/>
          </w:tcPr>
          <w:p w:rsidR="00006C35" w:rsidRPr="00EC2AD2" w:rsidRDefault="00006C35" w:rsidP="007C1C29">
            <w:pPr>
              <w:jc w:val="center"/>
            </w:pPr>
            <w:r>
              <w:t>-3824,02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  <w:r w:rsidRPr="00EC2AD2">
              <w:t xml:space="preserve">000 01 05 02 01 10 0000 510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</w:tcPr>
          <w:p w:rsidR="00006C35" w:rsidRPr="00EC2AD2" w:rsidRDefault="00006C35" w:rsidP="00AC3E5E">
            <w:pPr>
              <w:jc w:val="center"/>
            </w:pPr>
            <w:r w:rsidRPr="00EC2AD2">
              <w:t>-4</w:t>
            </w:r>
            <w:r>
              <w:t>189,02</w:t>
            </w:r>
          </w:p>
        </w:tc>
        <w:tc>
          <w:tcPr>
            <w:tcW w:w="1843" w:type="dxa"/>
          </w:tcPr>
          <w:p w:rsidR="00006C35" w:rsidRPr="00EC2AD2" w:rsidRDefault="00006C35" w:rsidP="00931BE4">
            <w:pPr>
              <w:jc w:val="center"/>
            </w:pPr>
            <w:r>
              <w:t>-3766,22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jc w:val="center"/>
            </w:pPr>
            <w:r>
              <w:t>-3824,02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  <w:r w:rsidRPr="00EC2AD2">
              <w:t xml:space="preserve">000 01 05 00 00 00 0000 600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Уменьшение остатков средств бюджетов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pStyle w:val="BodyText"/>
              <w:jc w:val="center"/>
            </w:pPr>
            <w:r>
              <w:t>4189,02</w:t>
            </w:r>
          </w:p>
        </w:tc>
        <w:tc>
          <w:tcPr>
            <w:tcW w:w="1843" w:type="dxa"/>
          </w:tcPr>
          <w:p w:rsidR="00006C35" w:rsidRPr="00EC2AD2" w:rsidRDefault="00006C35" w:rsidP="00931BE4">
            <w:pPr>
              <w:pStyle w:val="BodyText"/>
              <w:jc w:val="center"/>
            </w:pPr>
            <w:r>
              <w:t>3766,22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pStyle w:val="BodyText"/>
              <w:jc w:val="center"/>
            </w:pPr>
            <w:r>
              <w:t>3824,02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  <w:r w:rsidRPr="00EC2AD2">
              <w:t xml:space="preserve">000 01 05 02 00 00 0000 600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Уменьшение прочих остатков средств бюджетов</w:t>
            </w:r>
          </w:p>
        </w:tc>
        <w:tc>
          <w:tcPr>
            <w:tcW w:w="2126" w:type="dxa"/>
            <w:vAlign w:val="center"/>
          </w:tcPr>
          <w:p w:rsidR="00006C35" w:rsidRPr="00EC2AD2" w:rsidRDefault="00006C35" w:rsidP="00931BE4">
            <w:pPr>
              <w:pStyle w:val="BodyText"/>
              <w:jc w:val="center"/>
            </w:pPr>
            <w:r w:rsidRPr="00EC2AD2">
              <w:t>4</w:t>
            </w:r>
            <w:r>
              <w:t>189,02</w:t>
            </w:r>
          </w:p>
        </w:tc>
        <w:tc>
          <w:tcPr>
            <w:tcW w:w="1843" w:type="dxa"/>
          </w:tcPr>
          <w:p w:rsidR="00006C35" w:rsidRPr="00EC2AD2" w:rsidRDefault="00006C35" w:rsidP="00931BE4">
            <w:pPr>
              <w:pStyle w:val="BodyText"/>
              <w:jc w:val="center"/>
            </w:pPr>
            <w:r>
              <w:t>3766,22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pStyle w:val="BodyText"/>
              <w:jc w:val="center"/>
            </w:pPr>
            <w:r>
              <w:t>3824,02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  <w:r w:rsidRPr="00EC2AD2">
              <w:t xml:space="preserve">000 01 05 02 01 00 0000 610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Уменьшение прочих остатков денежных средств бюджетов</w:t>
            </w:r>
          </w:p>
        </w:tc>
        <w:tc>
          <w:tcPr>
            <w:tcW w:w="2126" w:type="dxa"/>
            <w:vAlign w:val="center"/>
          </w:tcPr>
          <w:p w:rsidR="00006C35" w:rsidRPr="00EC2AD2" w:rsidRDefault="00006C35" w:rsidP="00931BE4">
            <w:pPr>
              <w:pStyle w:val="BodyText"/>
              <w:jc w:val="center"/>
            </w:pPr>
            <w:r w:rsidRPr="00EC2AD2">
              <w:t>4</w:t>
            </w:r>
            <w:r>
              <w:t>189,02</w:t>
            </w:r>
          </w:p>
        </w:tc>
        <w:tc>
          <w:tcPr>
            <w:tcW w:w="1843" w:type="dxa"/>
          </w:tcPr>
          <w:p w:rsidR="00006C35" w:rsidRPr="00EC2AD2" w:rsidRDefault="00006C35" w:rsidP="00931BE4">
            <w:pPr>
              <w:pStyle w:val="BodyText"/>
              <w:jc w:val="center"/>
            </w:pPr>
            <w:r>
              <w:t>3766,22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pStyle w:val="BodyText"/>
              <w:jc w:val="center"/>
            </w:pPr>
            <w:r>
              <w:t>3824,02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  <w:r w:rsidRPr="00EC2AD2">
              <w:t xml:space="preserve">000 01 05 02 01 10 0000 610 </w:t>
            </w: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</w:pPr>
            <w:r w:rsidRPr="00EC2AD2"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vAlign w:val="center"/>
          </w:tcPr>
          <w:p w:rsidR="00006C35" w:rsidRPr="00EC2AD2" w:rsidRDefault="00006C35" w:rsidP="00931BE4">
            <w:pPr>
              <w:pStyle w:val="BodyText"/>
              <w:jc w:val="center"/>
            </w:pPr>
            <w:r w:rsidRPr="00EC2AD2">
              <w:t>4</w:t>
            </w:r>
            <w:r>
              <w:t>189,02</w:t>
            </w:r>
          </w:p>
        </w:tc>
        <w:tc>
          <w:tcPr>
            <w:tcW w:w="1843" w:type="dxa"/>
          </w:tcPr>
          <w:p w:rsidR="00006C35" w:rsidRPr="00EC2AD2" w:rsidRDefault="00006C35" w:rsidP="00931BE4">
            <w:pPr>
              <w:pStyle w:val="BodyText"/>
              <w:jc w:val="center"/>
            </w:pPr>
            <w:r>
              <w:t>3766,22</w:t>
            </w:r>
          </w:p>
        </w:tc>
        <w:tc>
          <w:tcPr>
            <w:tcW w:w="2126" w:type="dxa"/>
          </w:tcPr>
          <w:p w:rsidR="00006C35" w:rsidRPr="00EC2AD2" w:rsidRDefault="00006C35" w:rsidP="00931BE4">
            <w:pPr>
              <w:pStyle w:val="BodyText"/>
              <w:jc w:val="center"/>
            </w:pPr>
            <w:r>
              <w:t>3824,02</w:t>
            </w:r>
          </w:p>
        </w:tc>
      </w:tr>
      <w:tr w:rsidR="00006C35" w:rsidRPr="00EC2AD2">
        <w:tc>
          <w:tcPr>
            <w:tcW w:w="3227" w:type="dxa"/>
          </w:tcPr>
          <w:p w:rsidR="00006C35" w:rsidRPr="00EC2AD2" w:rsidRDefault="00006C35" w:rsidP="00931BE4">
            <w:pPr>
              <w:pStyle w:val="BodyText"/>
            </w:pPr>
          </w:p>
        </w:tc>
        <w:tc>
          <w:tcPr>
            <w:tcW w:w="5245" w:type="dxa"/>
          </w:tcPr>
          <w:p w:rsidR="00006C35" w:rsidRPr="00EC2AD2" w:rsidRDefault="00006C35" w:rsidP="00931BE4">
            <w:pPr>
              <w:pStyle w:val="BodyText"/>
              <w:rPr>
                <w:b/>
                <w:bCs/>
              </w:rPr>
            </w:pPr>
            <w:r w:rsidRPr="00EC2AD2">
              <w:rPr>
                <w:b/>
                <w:bCs/>
              </w:rPr>
              <w:t>Всего источников внутреннего финансирования дефицитов бюджетов</w:t>
            </w:r>
          </w:p>
        </w:tc>
        <w:tc>
          <w:tcPr>
            <w:tcW w:w="2126" w:type="dxa"/>
            <w:vAlign w:val="center"/>
          </w:tcPr>
          <w:p w:rsidR="00006C35" w:rsidRPr="00DC7828" w:rsidRDefault="00006C35" w:rsidP="00931BE4">
            <w:pPr>
              <w:pStyle w:val="BodyText"/>
              <w:jc w:val="center"/>
              <w:rPr>
                <w:b/>
                <w:bCs/>
              </w:rPr>
            </w:pPr>
          </w:p>
          <w:p w:rsidR="00006C35" w:rsidRPr="0084500F" w:rsidRDefault="00006C35" w:rsidP="00931BE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3" w:type="dxa"/>
          </w:tcPr>
          <w:p w:rsidR="00006C35" w:rsidRDefault="00006C35" w:rsidP="00931BE4">
            <w:pPr>
              <w:pStyle w:val="BodyText"/>
              <w:jc w:val="center"/>
              <w:rPr>
                <w:b/>
                <w:bCs/>
                <w:lang w:val="en-US"/>
              </w:rPr>
            </w:pPr>
          </w:p>
          <w:p w:rsidR="00006C35" w:rsidRPr="0084500F" w:rsidRDefault="00006C35" w:rsidP="00931BE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26" w:type="dxa"/>
          </w:tcPr>
          <w:p w:rsidR="00006C35" w:rsidRDefault="00006C35" w:rsidP="00931BE4">
            <w:pPr>
              <w:pStyle w:val="BodyText"/>
              <w:jc w:val="center"/>
              <w:rPr>
                <w:b/>
                <w:bCs/>
                <w:lang w:val="en-US"/>
              </w:rPr>
            </w:pPr>
          </w:p>
          <w:p w:rsidR="00006C35" w:rsidRPr="0084500F" w:rsidRDefault="00006C35" w:rsidP="00931BE4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006C35" w:rsidRPr="00EC2AD2" w:rsidRDefault="00006C35" w:rsidP="00EC2AD2">
      <w:pPr>
        <w:pStyle w:val="BodyText"/>
        <w:jc w:val="right"/>
      </w:pPr>
    </w:p>
    <w:p w:rsidR="00006C35" w:rsidRPr="00EC2AD2" w:rsidRDefault="00006C35"/>
    <w:p w:rsidR="00006C35" w:rsidRPr="00EC2AD2" w:rsidRDefault="00006C35"/>
    <w:sectPr w:rsidR="00006C35" w:rsidRPr="00EC2AD2" w:rsidSect="00E120A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AD2"/>
    <w:rsid w:val="00006C35"/>
    <w:rsid w:val="000253FE"/>
    <w:rsid w:val="000C2582"/>
    <w:rsid w:val="00167D34"/>
    <w:rsid w:val="00202079"/>
    <w:rsid w:val="00242446"/>
    <w:rsid w:val="00273CC3"/>
    <w:rsid w:val="0032309F"/>
    <w:rsid w:val="003C78B7"/>
    <w:rsid w:val="004A2AAA"/>
    <w:rsid w:val="0052374D"/>
    <w:rsid w:val="00535453"/>
    <w:rsid w:val="00544C36"/>
    <w:rsid w:val="00567479"/>
    <w:rsid w:val="00650614"/>
    <w:rsid w:val="00724598"/>
    <w:rsid w:val="00736C96"/>
    <w:rsid w:val="007C1C29"/>
    <w:rsid w:val="00825FED"/>
    <w:rsid w:val="0084500F"/>
    <w:rsid w:val="008E3F64"/>
    <w:rsid w:val="00931BE4"/>
    <w:rsid w:val="009B516B"/>
    <w:rsid w:val="00A7753F"/>
    <w:rsid w:val="00A851AA"/>
    <w:rsid w:val="00AC3E5E"/>
    <w:rsid w:val="00B03A1F"/>
    <w:rsid w:val="00B94721"/>
    <w:rsid w:val="00BB6628"/>
    <w:rsid w:val="00C22820"/>
    <w:rsid w:val="00C617E9"/>
    <w:rsid w:val="00C7786E"/>
    <w:rsid w:val="00D06E51"/>
    <w:rsid w:val="00DC7828"/>
    <w:rsid w:val="00E120A4"/>
    <w:rsid w:val="00E42389"/>
    <w:rsid w:val="00EC2AD2"/>
    <w:rsid w:val="00ED5861"/>
    <w:rsid w:val="00F334EE"/>
    <w:rsid w:val="00F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D2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C2AD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C2AD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313</Words>
  <Characters>1785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2016-11-28T11:25:00Z</cp:lastPrinted>
  <dcterms:created xsi:type="dcterms:W3CDTF">2016-11-28T11:08:00Z</dcterms:created>
  <dcterms:modified xsi:type="dcterms:W3CDTF">2017-01-09T10:03:00Z</dcterms:modified>
</cp:coreProperties>
</file>