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02" w:rsidRPr="00650614" w:rsidRDefault="00515D02" w:rsidP="00312C5B">
      <w:pPr>
        <w:ind w:left="1049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№ 4</w:t>
      </w:r>
    </w:p>
    <w:p w:rsidR="00515D02" w:rsidRPr="00650614" w:rsidRDefault="00515D02" w:rsidP="00312C5B">
      <w:pPr>
        <w:ind w:left="10490"/>
      </w:pPr>
      <w:r w:rsidRPr="00650614">
        <w:t>к решению Совета депутатов</w:t>
      </w:r>
    </w:p>
    <w:p w:rsidR="00515D02" w:rsidRPr="00650614" w:rsidRDefault="00515D02" w:rsidP="00312C5B">
      <w:pPr>
        <w:ind w:left="10490"/>
      </w:pPr>
      <w:r w:rsidRPr="00650614">
        <w:t>муниципального образования</w:t>
      </w:r>
    </w:p>
    <w:p w:rsidR="00515D02" w:rsidRPr="00650614" w:rsidRDefault="00515D02" w:rsidP="00312C5B">
      <w:pPr>
        <w:ind w:left="10490"/>
      </w:pPr>
      <w:r>
        <w:t>Бродецкий сельсовет</w:t>
      </w:r>
    </w:p>
    <w:p w:rsidR="00515D02" w:rsidRDefault="00515D02" w:rsidP="00550DFC">
      <w:r w:rsidRPr="00550DFC">
        <w:t xml:space="preserve">                                                                                                                        </w:t>
      </w:r>
      <w:r>
        <w:t xml:space="preserve">                              от 28.12. 2016 года № 51</w:t>
      </w:r>
    </w:p>
    <w:p w:rsidR="00515D02" w:rsidRDefault="00515D02" w:rsidP="00312C5B">
      <w:pPr>
        <w:jc w:val="center"/>
      </w:pPr>
    </w:p>
    <w:p w:rsidR="00515D02" w:rsidRDefault="00515D02" w:rsidP="00C04698">
      <w:pPr>
        <w:rPr>
          <w:sz w:val="24"/>
          <w:szCs w:val="24"/>
        </w:rPr>
      </w:pPr>
    </w:p>
    <w:p w:rsidR="00515D02" w:rsidRDefault="00515D02" w:rsidP="00312C5B">
      <w:pPr>
        <w:pStyle w:val="BodyText"/>
        <w:jc w:val="center"/>
        <w:rPr>
          <w:sz w:val="24"/>
          <w:szCs w:val="24"/>
        </w:rPr>
      </w:pPr>
    </w:p>
    <w:p w:rsidR="00515D02" w:rsidRPr="00312C5B" w:rsidRDefault="00515D02" w:rsidP="00312C5B">
      <w:pPr>
        <w:pStyle w:val="BodyText"/>
        <w:jc w:val="center"/>
      </w:pPr>
      <w:r w:rsidRPr="00312C5B">
        <w:t xml:space="preserve">БЮДЖЕТНЫХ АССИГНОВАНИЙ БЮДЖЕТА МУНИЦИПАЛЬНОГО ОБРАЗОВАНИЯ БРОДЕЦКИЙ СЕЛЬСОВЕТ </w:t>
      </w:r>
    </w:p>
    <w:p w:rsidR="00515D02" w:rsidRPr="00312C5B" w:rsidRDefault="00515D02" w:rsidP="00312C5B">
      <w:pPr>
        <w:pStyle w:val="BodyText"/>
        <w:jc w:val="center"/>
      </w:pPr>
      <w:r w:rsidRPr="00312C5B">
        <w:t>НА 2017 ГОД И НА ПЛАНОВЫЙ ПЕРИОД 2018 И 2019 ГОДОВ</w:t>
      </w:r>
    </w:p>
    <w:p w:rsidR="00515D02" w:rsidRPr="00312C5B" w:rsidRDefault="00515D02" w:rsidP="00312C5B">
      <w:pPr>
        <w:pStyle w:val="BodyText"/>
        <w:jc w:val="center"/>
      </w:pPr>
      <w:r w:rsidRPr="00312C5B">
        <w:t xml:space="preserve"> ПО РАЗДЕЛАМ И ПОДРАЗДЕЛАМ РАСХОДОВ КЛАССИФИКАЦИИ РАСХОДОВ БЮДЖЕТОВ</w:t>
      </w:r>
    </w:p>
    <w:p w:rsidR="00515D02" w:rsidRPr="00312C5B" w:rsidRDefault="00515D02" w:rsidP="00312C5B">
      <w:pPr>
        <w:pStyle w:val="BodyText"/>
        <w:jc w:val="center"/>
      </w:pPr>
    </w:p>
    <w:p w:rsidR="00515D02" w:rsidRPr="00312C5B" w:rsidRDefault="00515D02" w:rsidP="00312C5B">
      <w:pPr>
        <w:pStyle w:val="BodyText"/>
        <w:jc w:val="center"/>
      </w:pPr>
      <w:r w:rsidRPr="00312C5B">
        <w:t xml:space="preserve">                                                                                               </w:t>
      </w:r>
      <w:r>
        <w:t xml:space="preserve">            </w:t>
      </w:r>
      <w:r w:rsidRPr="00C91C88">
        <w:t xml:space="preserve"> </w:t>
      </w:r>
      <w:r w:rsidRPr="00732D78">
        <w:t xml:space="preserve">                                                      </w:t>
      </w:r>
      <w:r w:rsidRPr="00312C5B">
        <w:t>тыс.рублей</w:t>
      </w:r>
    </w:p>
    <w:tbl>
      <w:tblPr>
        <w:tblW w:w="15134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738"/>
        <w:gridCol w:w="7227"/>
        <w:gridCol w:w="2491"/>
        <w:gridCol w:w="2410"/>
        <w:gridCol w:w="2268"/>
      </w:tblGrid>
      <w:tr w:rsidR="00515D02" w:rsidRPr="00312C5B">
        <w:trPr>
          <w:trHeight w:val="4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Код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 xml:space="preserve">Наименование разделов и подразделов функциональной классификации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2017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2019 год</w:t>
            </w:r>
          </w:p>
        </w:tc>
      </w:tr>
      <w:tr w:rsidR="00515D02" w:rsidRPr="00312C5B">
        <w:trPr>
          <w:trHeight w:val="270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РАСХОДЫ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515D02" w:rsidRPr="00312C5B">
        <w:trPr>
          <w:trHeight w:val="270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0100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Общегосударственные вопросы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22</w:t>
            </w:r>
            <w:r>
              <w:rPr>
                <w:b/>
                <w:bCs/>
                <w:snapToGrid w:val="0"/>
                <w:color w:val="000000"/>
                <w:lang w:val="en-US"/>
              </w:rPr>
              <w:t>15</w:t>
            </w:r>
            <w:r w:rsidRPr="00312C5B">
              <w:rPr>
                <w:b/>
                <w:bCs/>
                <w:snapToGrid w:val="0"/>
                <w:color w:val="000000"/>
              </w:rPr>
              <w:t>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1988,4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2019,4</w:t>
            </w:r>
          </w:p>
        </w:tc>
      </w:tr>
      <w:tr w:rsidR="00515D02" w:rsidRPr="00312C5B">
        <w:trPr>
          <w:trHeight w:val="31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0102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  <w:p w:rsidR="00515D02" w:rsidRPr="00640089" w:rsidRDefault="00515D02" w:rsidP="00E31EE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  <w:lang w:val="en-US"/>
              </w:rPr>
              <w:t>61</w:t>
            </w:r>
            <w:r>
              <w:rPr>
                <w:snapToGrid w:val="0"/>
                <w:color w:val="000000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561,0</w:t>
            </w:r>
          </w:p>
        </w:tc>
      </w:tr>
      <w:tr w:rsidR="00515D02" w:rsidRPr="00312C5B">
        <w:trPr>
          <w:trHeight w:val="31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0104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both"/>
              <w:rPr>
                <w:snapToGrid w:val="0"/>
                <w:color w:val="000000"/>
              </w:rPr>
            </w:pPr>
            <w:r w:rsidRPr="00312C5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640089" w:rsidRDefault="00515D02" w:rsidP="00E31EE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1648,2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1421,4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1452,4</w:t>
            </w:r>
          </w:p>
        </w:tc>
      </w:tr>
      <w:tr w:rsidR="00515D02" w:rsidRPr="00312C5B">
        <w:trPr>
          <w:trHeight w:val="4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0113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both"/>
              <w:rPr>
                <w:color w:val="000000"/>
              </w:rPr>
            </w:pPr>
            <w:r w:rsidRPr="00312C5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6,0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6,0</w:t>
            </w:r>
          </w:p>
        </w:tc>
      </w:tr>
      <w:tr w:rsidR="00515D02" w:rsidRPr="00312C5B">
        <w:trPr>
          <w:trHeight w:val="4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0200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Национальная оборона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lang w:val="en-US"/>
              </w:rPr>
            </w:pPr>
            <w:r w:rsidRPr="00312C5B">
              <w:rPr>
                <w:b/>
                <w:bCs/>
              </w:rPr>
              <w:t>67,6</w:t>
            </w:r>
            <w:r w:rsidRPr="00312C5B">
              <w:rPr>
                <w:b/>
                <w:bCs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lang w:val="en-US"/>
              </w:rPr>
            </w:pPr>
            <w:r w:rsidRPr="00312C5B">
              <w:rPr>
                <w:b/>
                <w:bCs/>
              </w:rPr>
              <w:t>67,6</w:t>
            </w:r>
            <w:r w:rsidRPr="00312C5B">
              <w:rPr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</w:rPr>
            </w:pPr>
            <w:r w:rsidRPr="00312C5B">
              <w:rPr>
                <w:b/>
                <w:bCs/>
              </w:rPr>
              <w:t>67,6</w:t>
            </w:r>
            <w:r>
              <w:rPr>
                <w:b/>
                <w:bCs/>
              </w:rPr>
              <w:t>2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0203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lang w:val="en-US"/>
              </w:rPr>
            </w:pPr>
            <w:r w:rsidRPr="00312C5B">
              <w:t>67,6</w:t>
            </w:r>
            <w:r w:rsidRPr="00312C5B">
              <w:rPr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lang w:val="en-US"/>
              </w:rPr>
            </w:pPr>
            <w:r w:rsidRPr="00312C5B">
              <w:t>67,6</w:t>
            </w:r>
            <w:r w:rsidRPr="00312C5B"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</w:pPr>
            <w:r w:rsidRPr="00312C5B">
              <w:t>67,6</w:t>
            </w:r>
            <w:r>
              <w:t>2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0300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515D02" w:rsidRPr="00355419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31,0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Default="00515D02" w:rsidP="00355419">
            <w:pPr>
              <w:jc w:val="center"/>
              <w:rPr>
                <w:b/>
                <w:bCs/>
                <w:snapToGrid w:val="0"/>
                <w:color w:val="000000"/>
                <w:lang w:val="en-US"/>
              </w:rPr>
            </w:pPr>
          </w:p>
          <w:p w:rsidR="00515D02" w:rsidRPr="00355419" w:rsidRDefault="00515D02" w:rsidP="0035541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31,0</w:t>
            </w:r>
          </w:p>
        </w:tc>
      </w:tr>
      <w:tr w:rsidR="00515D02" w:rsidRPr="00312C5B">
        <w:trPr>
          <w:trHeight w:val="20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0304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 xml:space="preserve">Органы юстиции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7,0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7,0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7,0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0310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Обеспечение пожарной деятельности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55419" w:rsidRDefault="00515D02" w:rsidP="00E31EE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  <w:r>
              <w:rPr>
                <w:snapToGrid w:val="0"/>
                <w:color w:val="000000"/>
              </w:rPr>
              <w:t>4,</w:t>
            </w: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55419" w:rsidRDefault="00515D02" w:rsidP="00E31EE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  <w:r>
              <w:rPr>
                <w:snapToGrid w:val="0"/>
                <w:color w:val="000000"/>
              </w:rPr>
              <w:t>4,</w:t>
            </w: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55419" w:rsidRDefault="00515D02" w:rsidP="00E31EE9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  <w:r>
              <w:rPr>
                <w:snapToGrid w:val="0"/>
                <w:color w:val="000000"/>
              </w:rPr>
              <w:t>4,</w:t>
            </w:r>
            <w:r>
              <w:rPr>
                <w:snapToGrid w:val="0"/>
                <w:color w:val="000000"/>
                <w:lang w:val="en-US"/>
              </w:rPr>
              <w:t>0</w:t>
            </w:r>
          </w:p>
        </w:tc>
      </w:tr>
      <w:tr w:rsidR="00515D02" w:rsidRPr="00312C5B">
        <w:trPr>
          <w:trHeight w:val="300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0400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Национальная экономика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213F97" w:rsidRDefault="00515D02" w:rsidP="00E31EE9">
            <w:pPr>
              <w:jc w:val="center"/>
              <w:rPr>
                <w:b/>
                <w:bCs/>
                <w:snapToGrid w:val="0"/>
                <w:color w:val="000000"/>
                <w:lang w:val="en-US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312,</w:t>
            </w:r>
            <w:r>
              <w:rPr>
                <w:b/>
                <w:bCs/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311,6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351</w:t>
            </w:r>
            <w:r w:rsidRPr="00312C5B">
              <w:rPr>
                <w:b/>
                <w:bCs/>
                <w:snapToGrid w:val="0"/>
                <w:color w:val="000000"/>
              </w:rPr>
              <w:t>,</w:t>
            </w:r>
            <w:r>
              <w:rPr>
                <w:b/>
                <w:bCs/>
                <w:snapToGrid w:val="0"/>
                <w:color w:val="000000"/>
              </w:rPr>
              <w:t>4</w:t>
            </w:r>
          </w:p>
        </w:tc>
      </w:tr>
      <w:tr w:rsidR="00515D02" w:rsidRPr="00312C5B">
        <w:trPr>
          <w:trHeight w:val="300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0409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Дорожное хозяйство (дорожные фонды)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213F97" w:rsidRDefault="00515D02" w:rsidP="00E31EE9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312C5B">
              <w:rPr>
                <w:snapToGrid w:val="0"/>
                <w:color w:val="000000"/>
              </w:rPr>
              <w:t>305,</w:t>
            </w:r>
            <w:r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30</w:t>
            </w:r>
            <w:r>
              <w:rPr>
                <w:snapToGrid w:val="0"/>
                <w:color w:val="000000"/>
              </w:rPr>
              <w:t>0,6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338,</w:t>
            </w:r>
            <w:r>
              <w:rPr>
                <w:snapToGrid w:val="0"/>
                <w:color w:val="000000"/>
              </w:rPr>
              <w:t>4</w:t>
            </w:r>
          </w:p>
        </w:tc>
      </w:tr>
      <w:tr w:rsidR="00515D02" w:rsidRPr="00312C5B">
        <w:trPr>
          <w:trHeight w:val="300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0412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7,0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  <w:r w:rsidRPr="00312C5B">
              <w:rPr>
                <w:snapToGrid w:val="0"/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  <w:r w:rsidRPr="00312C5B">
              <w:rPr>
                <w:snapToGrid w:val="0"/>
                <w:color w:val="000000"/>
              </w:rPr>
              <w:t>,0</w:t>
            </w:r>
          </w:p>
        </w:tc>
      </w:tr>
      <w:tr w:rsidR="00515D02" w:rsidRPr="00312C5B">
        <w:trPr>
          <w:trHeight w:val="300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0500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12C5B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Жилищно-коммунальное хозяйство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  <w:r w:rsidRPr="00312C5B">
              <w:rPr>
                <w:b/>
                <w:bCs/>
              </w:rPr>
              <w:t>,96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200,26</w:t>
            </w:r>
          </w:p>
        </w:tc>
      </w:tr>
      <w:tr w:rsidR="00515D02" w:rsidRPr="00312C5B">
        <w:trPr>
          <w:trHeight w:val="300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312C5B">
              <w:rPr>
                <w:snapToGrid w:val="0"/>
                <w:color w:val="000000"/>
                <w:lang w:val="en-US"/>
              </w:rPr>
              <w:t xml:space="preserve">0503  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Благоустройство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55419" w:rsidRDefault="00515D02" w:rsidP="00E31E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5,</w:t>
            </w:r>
            <w:r>
              <w:rPr>
                <w:lang w:val="en-US"/>
              </w:rPr>
              <w:t>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</w:pPr>
            <w:r>
              <w:t>197,86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</w:pPr>
            <w:r>
              <w:t>200,26</w:t>
            </w:r>
          </w:p>
        </w:tc>
      </w:tr>
      <w:tr w:rsidR="00515D02" w:rsidRPr="00312C5B">
        <w:trPr>
          <w:trHeight w:val="254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0800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Культура и  кинематография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2700C2" w:rsidRDefault="00515D02" w:rsidP="00E3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1315,1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1102,6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0801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Культура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</w:pPr>
            <w:r>
              <w:t>13</w:t>
            </w:r>
            <w:r>
              <w:rPr>
                <w:lang w:val="en-US"/>
              </w:rPr>
              <w:t>1</w:t>
            </w:r>
            <w:r>
              <w:t>5</w:t>
            </w:r>
            <w:r w:rsidRPr="00312C5B">
              <w:t>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</w:pPr>
            <w:r>
              <w:t>1118,0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</w:pPr>
            <w:r>
              <w:t>1102,6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1000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 w:rsidRPr="00312C5B">
              <w:rPr>
                <w:b/>
                <w:bCs/>
                <w:snapToGrid w:val="0"/>
                <w:color w:val="000000"/>
              </w:rPr>
              <w:t>Социальная политика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</w:rPr>
            </w:pPr>
            <w:r w:rsidRPr="00312C5B">
              <w:rPr>
                <w:b/>
                <w:bCs/>
              </w:rPr>
              <w:t>51,74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51,74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1003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snapToGrid w:val="0"/>
                <w:color w:val="000000"/>
              </w:rPr>
            </w:pPr>
            <w:r w:rsidRPr="00312C5B">
              <w:rPr>
                <w:snapToGrid w:val="0"/>
                <w:color w:val="000000"/>
              </w:rPr>
              <w:t>Социальное обеспечение населения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</w:pPr>
            <w:r w:rsidRPr="00312C5B">
              <w:t>51,74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</w:pPr>
            <w:r>
              <w:t>51,74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</w:pPr>
            <w:r>
              <w:t>51,74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ИТОГО </w:t>
            </w:r>
            <w:r w:rsidRPr="00312C5B">
              <w:rPr>
                <w:b/>
                <w:bCs/>
                <w:snapToGrid w:val="0"/>
                <w:color w:val="000000"/>
              </w:rPr>
              <w:t xml:space="preserve"> РАСХОДОВ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  <w:lang w:val="en-US"/>
              </w:rPr>
            </w:pPr>
            <w:r>
              <w:rPr>
                <w:b/>
                <w:bCs/>
                <w:snapToGrid w:val="0"/>
                <w:color w:val="000000"/>
              </w:rPr>
              <w:t>418</w:t>
            </w:r>
            <w:r>
              <w:rPr>
                <w:b/>
                <w:bCs/>
                <w:snapToGrid w:val="0"/>
                <w:color w:val="000000"/>
                <w:lang w:val="en-US"/>
              </w:rPr>
              <w:t>9</w:t>
            </w:r>
            <w:r>
              <w:rPr>
                <w:b/>
                <w:bCs/>
                <w:snapToGrid w:val="0"/>
                <w:color w:val="000000"/>
              </w:rPr>
              <w:t>,0</w:t>
            </w:r>
            <w:r w:rsidRPr="00312C5B">
              <w:rPr>
                <w:b/>
                <w:bCs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  <w:lang w:val="en-US"/>
              </w:rPr>
            </w:pPr>
            <w:r>
              <w:rPr>
                <w:b/>
                <w:bCs/>
                <w:snapToGrid w:val="0"/>
                <w:color w:val="000000"/>
              </w:rPr>
              <w:t>3766,2</w:t>
            </w:r>
            <w:r w:rsidRPr="00312C5B">
              <w:rPr>
                <w:b/>
                <w:bCs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3824,02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1335F2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Условно утверждённые расходы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1335F2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1335F2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0,00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A55064" w:rsidRDefault="00515D02" w:rsidP="00FE0549">
            <w:pPr>
              <w:rPr>
                <w:snapToGrid w:val="0"/>
                <w:color w:val="000000"/>
              </w:rPr>
            </w:pPr>
            <w:r w:rsidRPr="00A55064">
              <w:rPr>
                <w:snapToGrid w:val="0"/>
                <w:color w:val="000000"/>
              </w:rPr>
              <w:t>Условно утверждённые расходы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A55064" w:rsidRDefault="00515D02" w:rsidP="00FE0549">
            <w:pPr>
              <w:jc w:val="center"/>
              <w:rPr>
                <w:snapToGrid w:val="0"/>
                <w:color w:val="000000"/>
              </w:rPr>
            </w:pPr>
            <w:r w:rsidRPr="00A55064">
              <w:rPr>
                <w:snapToGrid w:val="0"/>
                <w:color w:val="00000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A55064" w:rsidRDefault="00515D02" w:rsidP="00FE0549">
            <w:pPr>
              <w:jc w:val="center"/>
              <w:rPr>
                <w:snapToGrid w:val="0"/>
                <w:color w:val="000000"/>
              </w:rPr>
            </w:pPr>
            <w:r w:rsidRPr="00A55064">
              <w:rPr>
                <w:snapToGrid w:val="0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A55064" w:rsidRDefault="00515D02" w:rsidP="00FE0549">
            <w:pPr>
              <w:jc w:val="center"/>
              <w:rPr>
                <w:snapToGrid w:val="0"/>
                <w:color w:val="000000"/>
              </w:rPr>
            </w:pPr>
            <w:r w:rsidRPr="00A55064">
              <w:rPr>
                <w:snapToGrid w:val="0"/>
                <w:color w:val="000000"/>
              </w:rPr>
              <w:t>0,00</w:t>
            </w:r>
          </w:p>
        </w:tc>
      </w:tr>
      <w:tr w:rsidR="00515D02" w:rsidRPr="00312C5B">
        <w:trPr>
          <w:trHeight w:val="256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E31EE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Default="00515D02" w:rsidP="00E31EE9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ВСЕГО </w:t>
            </w:r>
            <w:r w:rsidRPr="00312C5B">
              <w:rPr>
                <w:b/>
                <w:bCs/>
                <w:snapToGrid w:val="0"/>
                <w:color w:val="000000"/>
              </w:rPr>
              <w:t xml:space="preserve"> РАСХОДОВ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D02" w:rsidRPr="00312C5B" w:rsidRDefault="00515D02" w:rsidP="00FE0549">
            <w:pPr>
              <w:jc w:val="center"/>
              <w:rPr>
                <w:b/>
                <w:bCs/>
                <w:snapToGrid w:val="0"/>
                <w:color w:val="000000"/>
                <w:lang w:val="en-US"/>
              </w:rPr>
            </w:pPr>
            <w:r>
              <w:rPr>
                <w:b/>
                <w:bCs/>
                <w:snapToGrid w:val="0"/>
                <w:color w:val="000000"/>
              </w:rPr>
              <w:t>418</w:t>
            </w:r>
            <w:r>
              <w:rPr>
                <w:b/>
                <w:bCs/>
                <w:snapToGrid w:val="0"/>
                <w:color w:val="000000"/>
                <w:lang w:val="en-US"/>
              </w:rPr>
              <w:t>9</w:t>
            </w:r>
            <w:r>
              <w:rPr>
                <w:b/>
                <w:bCs/>
                <w:snapToGrid w:val="0"/>
                <w:color w:val="000000"/>
              </w:rPr>
              <w:t>,0</w:t>
            </w:r>
            <w:r w:rsidRPr="00312C5B">
              <w:rPr>
                <w:b/>
                <w:bCs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6F1E68" w:rsidRDefault="00515D02" w:rsidP="00FE054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val="en-US"/>
              </w:rPr>
              <w:t>3766</w:t>
            </w:r>
            <w:r>
              <w:rPr>
                <w:b/>
                <w:bCs/>
                <w:snapToGrid w:val="0"/>
                <w:color w:val="000000"/>
              </w:rPr>
              <w:t>,</w:t>
            </w:r>
            <w:r>
              <w:rPr>
                <w:b/>
                <w:bCs/>
                <w:snapToGrid w:val="0"/>
                <w:color w:val="000000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D02" w:rsidRPr="00312C5B" w:rsidRDefault="00515D02" w:rsidP="00FE054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3824,02</w:t>
            </w:r>
          </w:p>
        </w:tc>
      </w:tr>
    </w:tbl>
    <w:p w:rsidR="00515D02" w:rsidRPr="00312C5B" w:rsidRDefault="00515D02" w:rsidP="00312C5B">
      <w:pPr>
        <w:tabs>
          <w:tab w:val="left" w:pos="851"/>
        </w:tabs>
      </w:pPr>
    </w:p>
    <w:p w:rsidR="00515D02" w:rsidRPr="00312C5B" w:rsidRDefault="00515D02" w:rsidP="00312C5B">
      <w:pPr>
        <w:tabs>
          <w:tab w:val="left" w:pos="851"/>
        </w:tabs>
      </w:pPr>
    </w:p>
    <w:p w:rsidR="00515D02" w:rsidRPr="00312C5B" w:rsidRDefault="00515D02" w:rsidP="00312C5B">
      <w:pPr>
        <w:tabs>
          <w:tab w:val="left" w:pos="851"/>
        </w:tabs>
      </w:pPr>
    </w:p>
    <w:p w:rsidR="00515D02" w:rsidRPr="00312C5B" w:rsidRDefault="00515D02" w:rsidP="00312C5B">
      <w:pPr>
        <w:tabs>
          <w:tab w:val="left" w:pos="851"/>
        </w:tabs>
      </w:pPr>
    </w:p>
    <w:p w:rsidR="00515D02" w:rsidRPr="00312C5B" w:rsidRDefault="00515D02" w:rsidP="00312C5B">
      <w:pPr>
        <w:tabs>
          <w:tab w:val="left" w:pos="851"/>
        </w:tabs>
      </w:pPr>
    </w:p>
    <w:p w:rsidR="00515D02" w:rsidRPr="00312C5B" w:rsidRDefault="00515D02" w:rsidP="00312C5B">
      <w:pPr>
        <w:tabs>
          <w:tab w:val="left" w:pos="851"/>
        </w:tabs>
      </w:pPr>
    </w:p>
    <w:p w:rsidR="00515D02" w:rsidRPr="00312C5B" w:rsidRDefault="00515D02" w:rsidP="00312C5B">
      <w:pPr>
        <w:tabs>
          <w:tab w:val="left" w:pos="851"/>
        </w:tabs>
      </w:pPr>
    </w:p>
    <w:p w:rsidR="00515D02" w:rsidRPr="00312C5B" w:rsidRDefault="00515D02" w:rsidP="00312C5B">
      <w:pPr>
        <w:tabs>
          <w:tab w:val="left" w:pos="851"/>
        </w:tabs>
        <w:rPr>
          <w:lang w:val="en-US"/>
        </w:rPr>
      </w:pPr>
    </w:p>
    <w:p w:rsidR="00515D02" w:rsidRPr="00312C5B" w:rsidRDefault="00515D02"/>
    <w:sectPr w:rsidR="00515D02" w:rsidRPr="00312C5B" w:rsidSect="00C0469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C5B"/>
    <w:rsid w:val="000253FE"/>
    <w:rsid w:val="000557A0"/>
    <w:rsid w:val="000C2582"/>
    <w:rsid w:val="000D6BF3"/>
    <w:rsid w:val="001335F2"/>
    <w:rsid w:val="0016225D"/>
    <w:rsid w:val="001B2966"/>
    <w:rsid w:val="00202079"/>
    <w:rsid w:val="00213F97"/>
    <w:rsid w:val="002700C2"/>
    <w:rsid w:val="00273CC3"/>
    <w:rsid w:val="002B3879"/>
    <w:rsid w:val="00312C5B"/>
    <w:rsid w:val="00355419"/>
    <w:rsid w:val="003D7602"/>
    <w:rsid w:val="00425E28"/>
    <w:rsid w:val="00515D02"/>
    <w:rsid w:val="00520492"/>
    <w:rsid w:val="00550DFC"/>
    <w:rsid w:val="00567479"/>
    <w:rsid w:val="005C323B"/>
    <w:rsid w:val="00640089"/>
    <w:rsid w:val="00650614"/>
    <w:rsid w:val="00664EEF"/>
    <w:rsid w:val="00687C7F"/>
    <w:rsid w:val="006D6FD3"/>
    <w:rsid w:val="006F196E"/>
    <w:rsid w:val="006F1E68"/>
    <w:rsid w:val="00732D78"/>
    <w:rsid w:val="008140C1"/>
    <w:rsid w:val="00836015"/>
    <w:rsid w:val="00896F0E"/>
    <w:rsid w:val="00977EF8"/>
    <w:rsid w:val="009E78C7"/>
    <w:rsid w:val="00A45A7F"/>
    <w:rsid w:val="00A50FDB"/>
    <w:rsid w:val="00A55064"/>
    <w:rsid w:val="00A619CA"/>
    <w:rsid w:val="00A70AEA"/>
    <w:rsid w:val="00A77CC2"/>
    <w:rsid w:val="00B70511"/>
    <w:rsid w:val="00BC4E3C"/>
    <w:rsid w:val="00BD41A4"/>
    <w:rsid w:val="00C04698"/>
    <w:rsid w:val="00C334BD"/>
    <w:rsid w:val="00C66AF9"/>
    <w:rsid w:val="00C7786E"/>
    <w:rsid w:val="00C91C88"/>
    <w:rsid w:val="00DB342F"/>
    <w:rsid w:val="00DE7113"/>
    <w:rsid w:val="00DF406B"/>
    <w:rsid w:val="00E31EE9"/>
    <w:rsid w:val="00E33F08"/>
    <w:rsid w:val="00E41A50"/>
    <w:rsid w:val="00E47645"/>
    <w:rsid w:val="00E93F74"/>
    <w:rsid w:val="00EA09DF"/>
    <w:rsid w:val="00EC4BC3"/>
    <w:rsid w:val="00F71AB0"/>
    <w:rsid w:val="00F8145D"/>
    <w:rsid w:val="00FD6B24"/>
    <w:rsid w:val="00FE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5B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12C5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12C5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F1E6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353</Words>
  <Characters>2016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2016-12-02T12:45:00Z</cp:lastPrinted>
  <dcterms:created xsi:type="dcterms:W3CDTF">2016-11-28T05:14:00Z</dcterms:created>
  <dcterms:modified xsi:type="dcterms:W3CDTF">2016-12-30T09:42:00Z</dcterms:modified>
</cp:coreProperties>
</file>