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42" w:rsidRPr="005A65DF" w:rsidRDefault="00CA0D42" w:rsidP="005A65DF">
      <w:pPr>
        <w:jc w:val="right"/>
        <w:rPr>
          <w:i/>
          <w:iCs/>
          <w:sz w:val="28"/>
          <w:szCs w:val="28"/>
        </w:rPr>
      </w:pPr>
      <w:r w:rsidRPr="005A65DF">
        <w:rPr>
          <w:i/>
          <w:iCs/>
          <w:sz w:val="28"/>
          <w:szCs w:val="28"/>
        </w:rPr>
        <w:t>Приложение № 1</w:t>
      </w:r>
      <w:bookmarkStart w:id="0" w:name="_GoBack"/>
      <w:bookmarkEnd w:id="0"/>
    </w:p>
    <w:p w:rsidR="00CA0D42" w:rsidRPr="00461480" w:rsidRDefault="00CA0D42" w:rsidP="00461480">
      <w:pPr>
        <w:keepNext/>
        <w:tabs>
          <w:tab w:val="left" w:pos="0"/>
        </w:tabs>
        <w:jc w:val="right"/>
        <w:outlineLvl w:val="0"/>
        <w:rPr>
          <w:b/>
          <w:bCs/>
          <w:sz w:val="32"/>
          <w:szCs w:val="32"/>
          <w:lang w:eastAsia="ar-SA"/>
        </w:rPr>
      </w:pPr>
      <w:r w:rsidRPr="00461480">
        <w:rPr>
          <w:sz w:val="28"/>
          <w:szCs w:val="28"/>
          <w:lang w:eastAsia="ar-SA"/>
        </w:rPr>
        <w:t>УТВЕРЖД</w:t>
      </w:r>
      <w:r>
        <w:rPr>
          <w:sz w:val="28"/>
          <w:szCs w:val="28"/>
          <w:lang w:eastAsia="ar-SA"/>
        </w:rPr>
        <w:t>ЕНО</w:t>
      </w:r>
    </w:p>
    <w:p w:rsidR="00CA0D42" w:rsidRPr="00461480" w:rsidRDefault="00CA0D42" w:rsidP="00594938">
      <w:pPr>
        <w:rPr>
          <w:sz w:val="28"/>
          <w:szCs w:val="28"/>
          <w:lang w:eastAsia="ar-SA"/>
        </w:rPr>
      </w:pPr>
      <w:r w:rsidRPr="00461480">
        <w:rPr>
          <w:sz w:val="28"/>
          <w:szCs w:val="28"/>
          <w:lang w:eastAsia="ar-SA"/>
        </w:rPr>
        <w:t xml:space="preserve"> Глав</w:t>
      </w:r>
      <w:r>
        <w:rPr>
          <w:sz w:val="28"/>
          <w:szCs w:val="28"/>
          <w:lang w:eastAsia="ar-SA"/>
        </w:rPr>
        <w:t xml:space="preserve">ой МО Бродецкий </w:t>
      </w:r>
      <w:r w:rsidRPr="00461480">
        <w:rPr>
          <w:sz w:val="28"/>
          <w:szCs w:val="28"/>
          <w:lang w:eastAsia="ar-SA"/>
        </w:rPr>
        <w:t xml:space="preserve"> сельсовет</w:t>
      </w:r>
    </w:p>
    <w:p w:rsidR="00CA0D42" w:rsidRPr="00461480" w:rsidRDefault="00CA0D42" w:rsidP="00461480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О</w:t>
      </w:r>
      <w:r w:rsidRPr="00461480">
        <w:rPr>
          <w:sz w:val="28"/>
          <w:szCs w:val="28"/>
          <w:lang w:eastAsia="ar-SA"/>
        </w:rPr>
        <w:t xml:space="preserve">.М. </w:t>
      </w:r>
      <w:r>
        <w:rPr>
          <w:sz w:val="28"/>
          <w:szCs w:val="28"/>
          <w:lang w:eastAsia="ar-SA"/>
        </w:rPr>
        <w:t>Никульшиной</w:t>
      </w:r>
    </w:p>
    <w:p w:rsidR="00CA0D42" w:rsidRDefault="00CA0D42" w:rsidP="006F07DB">
      <w:pPr>
        <w:keepNext/>
        <w:tabs>
          <w:tab w:val="left" w:pos="0"/>
        </w:tabs>
        <w:outlineLvl w:val="0"/>
        <w:rPr>
          <w:b/>
          <w:bCs/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20 сентября2017</w:t>
      </w:r>
      <w:r w:rsidRPr="00461480">
        <w:rPr>
          <w:sz w:val="32"/>
          <w:szCs w:val="32"/>
          <w:lang w:eastAsia="ar-SA"/>
        </w:rPr>
        <w:t>г</w:t>
      </w:r>
    </w:p>
    <w:p w:rsidR="00CA0D42" w:rsidRPr="006F07DB" w:rsidRDefault="00CA0D42" w:rsidP="006F07DB">
      <w:pPr>
        <w:keepNext/>
        <w:tabs>
          <w:tab w:val="left" w:pos="0"/>
        </w:tabs>
        <w:outlineLvl w:val="0"/>
        <w:rPr>
          <w:b/>
          <w:bCs/>
          <w:sz w:val="32"/>
          <w:szCs w:val="32"/>
          <w:lang w:eastAsia="ar-SA"/>
        </w:rPr>
      </w:pPr>
    </w:p>
    <w:p w:rsidR="00CA0D42" w:rsidRDefault="00CA0D42" w:rsidP="00461480">
      <w:pPr>
        <w:jc w:val="right"/>
      </w:pPr>
    </w:p>
    <w:p w:rsidR="00CA0D42" w:rsidRPr="00895886" w:rsidRDefault="00CA0D42" w:rsidP="00895886">
      <w:pPr>
        <w:ind w:firstLine="567"/>
        <w:jc w:val="center"/>
        <w:rPr>
          <w:b/>
          <w:bCs/>
          <w:sz w:val="28"/>
          <w:szCs w:val="28"/>
        </w:rPr>
      </w:pPr>
      <w:r w:rsidRPr="00895886">
        <w:rPr>
          <w:b/>
          <w:bCs/>
          <w:sz w:val="28"/>
          <w:szCs w:val="28"/>
        </w:rPr>
        <w:t>План мероприятий по у</w:t>
      </w:r>
      <w:r>
        <w:rPr>
          <w:b/>
          <w:bCs/>
          <w:sz w:val="28"/>
          <w:szCs w:val="28"/>
        </w:rPr>
        <w:t>лучшению качества работы на 2018</w:t>
      </w:r>
      <w:r w:rsidRPr="00895886">
        <w:rPr>
          <w:b/>
          <w:bCs/>
          <w:sz w:val="28"/>
          <w:szCs w:val="28"/>
        </w:rPr>
        <w:t xml:space="preserve"> год  </w:t>
      </w:r>
      <w:r w:rsidRPr="00765B64">
        <w:rPr>
          <w:b/>
          <w:bCs/>
          <w:color w:val="000000"/>
          <w:sz w:val="28"/>
          <w:szCs w:val="28"/>
          <w:lang w:eastAsia="en-US"/>
        </w:rPr>
        <w:t xml:space="preserve">муниципального бюджетного учреждения культуры </w:t>
      </w:r>
      <w:r>
        <w:rPr>
          <w:b/>
          <w:bCs/>
          <w:color w:val="000000"/>
          <w:sz w:val="28"/>
          <w:szCs w:val="28"/>
          <w:lang w:eastAsia="en-US"/>
        </w:rPr>
        <w:t xml:space="preserve">«Гармония» муниципального образования Бродецкий </w:t>
      </w:r>
      <w:r w:rsidRPr="00765B64">
        <w:rPr>
          <w:b/>
          <w:bCs/>
          <w:color w:val="000000"/>
          <w:sz w:val="28"/>
          <w:szCs w:val="28"/>
          <w:lang w:eastAsia="en-US"/>
        </w:rPr>
        <w:t xml:space="preserve"> сельсовет Оренбургск</w:t>
      </w:r>
      <w:r>
        <w:rPr>
          <w:b/>
          <w:bCs/>
          <w:color w:val="000000"/>
          <w:sz w:val="28"/>
          <w:szCs w:val="28"/>
          <w:lang w:eastAsia="en-US"/>
        </w:rPr>
        <w:t>ого района Оренбургской области</w:t>
      </w:r>
    </w:p>
    <w:p w:rsidR="00CA0D42" w:rsidRPr="00895886" w:rsidRDefault="00CA0D42" w:rsidP="00895886"/>
    <w:tbl>
      <w:tblPr>
        <w:tblW w:w="15231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2331"/>
        <w:gridCol w:w="3544"/>
        <w:gridCol w:w="1701"/>
        <w:gridCol w:w="2268"/>
        <w:gridCol w:w="2268"/>
        <w:gridCol w:w="2551"/>
      </w:tblGrid>
      <w:tr w:rsidR="00CA0D42" w:rsidRPr="00170B0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502CAB">
            <w:r w:rsidRPr="00F10510">
              <w:t>№ п/п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502CAB">
            <w:r w:rsidRPr="00F10510"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502CAB">
            <w:r w:rsidRPr="00F10510">
              <w:t>Основание включения в План (результат независимой оценки качества)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502CAB">
            <w:r w:rsidRPr="00F10510">
              <w:t>Срок реализации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502CAB">
            <w:r w:rsidRPr="00F10510">
              <w:t>Ответственный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502CAB">
            <w:r w:rsidRPr="00F10510">
              <w:t>Результат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502CAB">
            <w:r w:rsidRPr="00F10510">
              <w:t>Показатели, характеризующие результат выполнения мероприятия</w:t>
            </w:r>
          </w:p>
        </w:tc>
      </w:tr>
      <w:tr w:rsidR="00CA0D42" w:rsidRPr="00F10510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502CAB">
            <w:r w:rsidRPr="00F10510">
              <w:t>1.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2B469A" w:rsidRDefault="00CA0D42" w:rsidP="00502CAB">
            <w:pPr>
              <w:jc w:val="both"/>
            </w:pPr>
            <w:r w:rsidRPr="002B469A">
              <w:t>Организовать информирование пользователей о доступности услуг в сети Интернет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895886" w:rsidRDefault="00CA0D42" w:rsidP="00895886">
            <w:pPr>
              <w:shd w:val="clear" w:color="auto" w:fill="FFFFFF"/>
              <w:rPr>
                <w:color w:val="000000"/>
              </w:rPr>
            </w:pPr>
            <w:r w:rsidRPr="00F10510">
              <w:t xml:space="preserve">Рекомендации Общественного совета </w:t>
            </w:r>
            <w:r>
              <w:rPr>
                <w:rStyle w:val="apple-converted-space"/>
                <w:color w:val="000000"/>
              </w:rPr>
              <w:t>Администрации МО Бродецкий</w:t>
            </w:r>
            <w:r w:rsidRPr="00895886">
              <w:rPr>
                <w:rStyle w:val="apple-converted-space"/>
                <w:color w:val="000000"/>
              </w:rPr>
              <w:t xml:space="preserve"> сельсовет Оренбургского района Оренбургской области </w:t>
            </w:r>
            <w:r w:rsidRPr="00895886">
              <w:rPr>
                <w:color w:val="000000"/>
              </w:rPr>
              <w:t>по вопросам</w:t>
            </w:r>
            <w:r w:rsidRPr="00895886">
              <w:rPr>
                <w:rStyle w:val="apple-converted-space"/>
                <w:color w:val="000000"/>
              </w:rPr>
              <w:t> </w:t>
            </w:r>
            <w:r w:rsidRPr="00895886">
              <w:rPr>
                <w:color w:val="000000"/>
              </w:rPr>
              <w:t>независимой оценки качества работы</w:t>
            </w:r>
          </w:p>
          <w:p w:rsidR="00CA0D42" w:rsidRPr="00895886" w:rsidRDefault="00CA0D42" w:rsidP="00895886">
            <w:pPr>
              <w:shd w:val="clear" w:color="auto" w:fill="FFFFFF"/>
              <w:rPr>
                <w:color w:val="000000"/>
              </w:rPr>
            </w:pPr>
            <w:r w:rsidRPr="00895886">
              <w:rPr>
                <w:color w:val="000000"/>
              </w:rPr>
              <w:t>муниципальных учреждений культуры, подведомствен</w:t>
            </w:r>
            <w:r>
              <w:rPr>
                <w:color w:val="000000"/>
              </w:rPr>
              <w:t>ных Администрации МО Бродецкий</w:t>
            </w:r>
            <w:r w:rsidRPr="00895886">
              <w:rPr>
                <w:color w:val="000000"/>
              </w:rPr>
              <w:t xml:space="preserve"> сельсовет Оренбургского района Оренбургской области</w:t>
            </w:r>
          </w:p>
          <w:p w:rsidR="00CA0D42" w:rsidRPr="00F10510" w:rsidRDefault="00CA0D42" w:rsidP="008C18AD">
            <w:r w:rsidRPr="00F10510">
              <w:t xml:space="preserve"> по улучшению качества работы </w:t>
            </w:r>
            <w:r w:rsidRPr="00895886">
              <w:rPr>
                <w:color w:val="000000"/>
              </w:rPr>
              <w:t>муниципального бюджетного учреждения культуры «</w:t>
            </w:r>
            <w:r>
              <w:rPr>
                <w:color w:val="000000"/>
              </w:rPr>
              <w:t>Гармония»</w:t>
            </w:r>
            <w:r w:rsidRPr="00895886">
              <w:rPr>
                <w:color w:val="000000"/>
              </w:rPr>
              <w:t xml:space="preserve"> муниципального образования </w:t>
            </w:r>
            <w:r>
              <w:rPr>
                <w:color w:val="000000"/>
              </w:rPr>
              <w:t xml:space="preserve"> Бродецкий </w:t>
            </w:r>
            <w:r w:rsidRPr="00895886">
              <w:rPr>
                <w:color w:val="000000"/>
              </w:rPr>
              <w:t>сельсовет Оренбургского района Оренбургской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Default="00CA0D42" w:rsidP="00502CAB">
            <w:pPr>
              <w:jc w:val="both"/>
            </w:pPr>
            <w:r>
              <w:t>Январь 2018 г</w:t>
            </w:r>
          </w:p>
          <w:p w:rsidR="00CA0D42" w:rsidRPr="00F10510" w:rsidRDefault="00CA0D42" w:rsidP="00502CA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Default="00CA0D42" w:rsidP="002C3ED9">
            <w:pPr>
              <w:jc w:val="both"/>
            </w:pPr>
            <w:r>
              <w:t>Руководитель</w:t>
            </w:r>
          </w:p>
          <w:p w:rsidR="00CA0D42" w:rsidRPr="00F10510" w:rsidRDefault="00CA0D42" w:rsidP="008C18AD">
            <w:pPr>
              <w:jc w:val="both"/>
            </w:pPr>
            <w:r>
              <w:t>МБУК «Гармония»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502CAB">
            <w:pPr>
              <w:autoSpaceDE w:val="0"/>
              <w:autoSpaceDN w:val="0"/>
              <w:adjustRightInd w:val="0"/>
              <w:jc w:val="both"/>
            </w:pPr>
            <w:r w:rsidRPr="00F10510">
              <w:t>Расширение возможностей</w:t>
            </w:r>
          </w:p>
          <w:p w:rsidR="00CA0D42" w:rsidRPr="00F10510" w:rsidRDefault="00CA0D42" w:rsidP="008C18AD">
            <w:pPr>
              <w:autoSpaceDE w:val="0"/>
              <w:autoSpaceDN w:val="0"/>
              <w:adjustRightInd w:val="0"/>
              <w:jc w:val="both"/>
            </w:pPr>
            <w:r w:rsidRPr="00F10510">
              <w:t>доступа к услугам</w:t>
            </w:r>
            <w:r>
              <w:t>, оказываемым МБУК «Гармония»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Default="00CA0D42" w:rsidP="00502CAB">
            <w:pPr>
              <w:autoSpaceDE w:val="0"/>
              <w:autoSpaceDN w:val="0"/>
              <w:adjustRightInd w:val="0"/>
              <w:jc w:val="both"/>
            </w:pPr>
            <w:r>
              <w:t>Увеличение количества пользователей услугами</w:t>
            </w:r>
          </w:p>
          <w:p w:rsidR="00CA0D42" w:rsidRPr="00F10510" w:rsidRDefault="00CA0D42" w:rsidP="008C18AD">
            <w:pPr>
              <w:autoSpaceDE w:val="0"/>
              <w:autoSpaceDN w:val="0"/>
              <w:adjustRightInd w:val="0"/>
              <w:jc w:val="both"/>
            </w:pPr>
            <w:r>
              <w:t>МБУК «Гармония»</w:t>
            </w:r>
          </w:p>
        </w:tc>
      </w:tr>
      <w:tr w:rsidR="00CA0D42" w:rsidRPr="00F10510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502CAB">
            <w:r w:rsidRPr="00F10510">
              <w:t>2.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2B469A" w:rsidRDefault="00CA0D42" w:rsidP="00502CAB">
            <w:pPr>
              <w:jc w:val="both"/>
            </w:pPr>
            <w:r w:rsidRPr="002B469A">
              <w:t>Организовать систематическое обновление информационного стенда в учреждении</w:t>
            </w:r>
            <w:r>
              <w:t>:</w:t>
            </w:r>
          </w:p>
          <w:p w:rsidR="00CA0D42" w:rsidRPr="002B469A" w:rsidRDefault="00CA0D42" w:rsidP="001A6175">
            <w:pPr>
              <w:jc w:val="both"/>
            </w:pPr>
            <w:r w:rsidRPr="002B469A">
              <w:t>-с ежемесячным планом работы;</w:t>
            </w:r>
          </w:p>
          <w:p w:rsidR="00CA0D42" w:rsidRPr="002B469A" w:rsidRDefault="00CA0D42" w:rsidP="001A6175">
            <w:pPr>
              <w:jc w:val="both"/>
            </w:pPr>
            <w:r w:rsidRPr="002B469A">
              <w:t>- с режимом работы клубных формирований;</w:t>
            </w:r>
          </w:p>
          <w:p w:rsidR="00CA0D42" w:rsidRPr="002B469A" w:rsidRDefault="00CA0D42" w:rsidP="001A6175">
            <w:pPr>
              <w:jc w:val="both"/>
            </w:pPr>
            <w:r w:rsidRPr="002B469A">
              <w:t>- с перечнем предоставляемых услуг, в т.ч. платных</w:t>
            </w:r>
          </w:p>
          <w:p w:rsidR="00CA0D42" w:rsidRPr="002B469A" w:rsidRDefault="00CA0D42" w:rsidP="001A6175">
            <w:pPr>
              <w:jc w:val="both"/>
            </w:pPr>
            <w:r w:rsidRPr="002B469A">
              <w:t>-с правилами посещения учреждения</w:t>
            </w:r>
          </w:p>
          <w:p w:rsidR="00CA0D42" w:rsidRPr="002B469A" w:rsidRDefault="00CA0D42" w:rsidP="001A6175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895886" w:rsidRDefault="00CA0D42" w:rsidP="00895886">
            <w:pPr>
              <w:shd w:val="clear" w:color="auto" w:fill="FFFFFF"/>
              <w:rPr>
                <w:color w:val="000000"/>
              </w:rPr>
            </w:pPr>
            <w:r w:rsidRPr="00F10510">
              <w:t xml:space="preserve">Рекомендации Общественного совета </w:t>
            </w:r>
            <w:r>
              <w:rPr>
                <w:rStyle w:val="apple-converted-space"/>
                <w:color w:val="000000"/>
              </w:rPr>
              <w:t xml:space="preserve">Администрации МО Бродецкий </w:t>
            </w:r>
            <w:r w:rsidRPr="00895886">
              <w:rPr>
                <w:rStyle w:val="apple-converted-space"/>
                <w:color w:val="000000"/>
              </w:rPr>
              <w:t xml:space="preserve"> сельсовет Оренбургского района Оренбургской области </w:t>
            </w:r>
            <w:r w:rsidRPr="00895886">
              <w:rPr>
                <w:color w:val="000000"/>
              </w:rPr>
              <w:t>по вопросам</w:t>
            </w:r>
            <w:r w:rsidRPr="00895886">
              <w:rPr>
                <w:rStyle w:val="apple-converted-space"/>
                <w:color w:val="000000"/>
              </w:rPr>
              <w:t> </w:t>
            </w:r>
            <w:r w:rsidRPr="00895886">
              <w:rPr>
                <w:color w:val="000000"/>
              </w:rPr>
              <w:t>независимой оценки качества работы</w:t>
            </w:r>
          </w:p>
          <w:p w:rsidR="00CA0D42" w:rsidRPr="00895886" w:rsidRDefault="00CA0D42" w:rsidP="00895886">
            <w:pPr>
              <w:shd w:val="clear" w:color="auto" w:fill="FFFFFF"/>
              <w:rPr>
                <w:color w:val="000000"/>
              </w:rPr>
            </w:pPr>
            <w:r w:rsidRPr="00895886">
              <w:rPr>
                <w:color w:val="000000"/>
              </w:rPr>
              <w:t xml:space="preserve">муниципальных учреждений культуры, подведомственных Администрации МО </w:t>
            </w:r>
            <w:r>
              <w:rPr>
                <w:color w:val="000000"/>
              </w:rPr>
              <w:t xml:space="preserve">Бродецкий </w:t>
            </w:r>
            <w:r w:rsidRPr="00895886">
              <w:rPr>
                <w:color w:val="000000"/>
              </w:rPr>
              <w:t xml:space="preserve"> сельсовет Оренбургского района Оренбургской области</w:t>
            </w:r>
          </w:p>
          <w:p w:rsidR="00CA0D42" w:rsidRPr="00F10510" w:rsidRDefault="00CA0D42" w:rsidP="008C18AD">
            <w:pPr>
              <w:jc w:val="both"/>
            </w:pPr>
            <w:r w:rsidRPr="00F10510">
              <w:t xml:space="preserve"> по улучшению качества работы </w:t>
            </w:r>
            <w:r w:rsidRPr="00895886">
              <w:rPr>
                <w:color w:val="000000"/>
              </w:rPr>
              <w:t>муниципального бюджетного учреждения культуры «</w:t>
            </w:r>
            <w:r>
              <w:rPr>
                <w:color w:val="000000"/>
              </w:rPr>
              <w:t>Гармония</w:t>
            </w:r>
            <w:r w:rsidRPr="00895886">
              <w:rPr>
                <w:color w:val="000000"/>
              </w:rPr>
              <w:t xml:space="preserve"> муниципального образования </w:t>
            </w:r>
            <w:r>
              <w:rPr>
                <w:color w:val="000000"/>
              </w:rPr>
              <w:t xml:space="preserve">Бродецкий </w:t>
            </w:r>
            <w:r w:rsidRPr="00895886">
              <w:rPr>
                <w:color w:val="000000"/>
              </w:rPr>
              <w:t xml:space="preserve"> сельсовет Оренбургского района Оренбургской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502CAB">
            <w:pPr>
              <w:jc w:val="both"/>
            </w:pPr>
            <w:r>
              <w:t>Январь 2018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Default="00CA0D42" w:rsidP="00461480">
            <w:pPr>
              <w:jc w:val="both"/>
            </w:pPr>
            <w:r>
              <w:t>Руководитель</w:t>
            </w:r>
          </w:p>
          <w:p w:rsidR="00CA0D42" w:rsidRPr="00F10510" w:rsidRDefault="00CA0D42" w:rsidP="008C18AD">
            <w:pPr>
              <w:jc w:val="both"/>
            </w:pPr>
            <w:r>
              <w:t>МБУК «Гармония»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7E0131">
            <w:pPr>
              <w:autoSpaceDE w:val="0"/>
              <w:autoSpaceDN w:val="0"/>
              <w:adjustRightInd w:val="0"/>
              <w:jc w:val="both"/>
            </w:pPr>
            <w:r w:rsidRPr="00F10510">
              <w:t>Расширение</w:t>
            </w:r>
          </w:p>
          <w:p w:rsidR="00CA0D42" w:rsidRPr="00F10510" w:rsidRDefault="00CA0D42" w:rsidP="007E0131">
            <w:pPr>
              <w:autoSpaceDE w:val="0"/>
              <w:autoSpaceDN w:val="0"/>
              <w:adjustRightInd w:val="0"/>
              <w:jc w:val="both"/>
            </w:pPr>
            <w:r w:rsidRPr="00F10510">
              <w:t>возможностей</w:t>
            </w:r>
          </w:p>
          <w:p w:rsidR="00CA0D42" w:rsidRDefault="00CA0D42" w:rsidP="007E0131">
            <w:pPr>
              <w:autoSpaceDE w:val="0"/>
              <w:autoSpaceDN w:val="0"/>
              <w:adjustRightInd w:val="0"/>
              <w:jc w:val="both"/>
            </w:pPr>
            <w:r>
              <w:t>информирования</w:t>
            </w:r>
          </w:p>
          <w:p w:rsidR="00CA0D42" w:rsidRDefault="00CA0D42" w:rsidP="007E0131">
            <w:pPr>
              <w:autoSpaceDE w:val="0"/>
              <w:autoSpaceDN w:val="0"/>
              <w:adjustRightInd w:val="0"/>
              <w:jc w:val="both"/>
            </w:pPr>
            <w:r>
              <w:t>потребителей услуг</w:t>
            </w:r>
          </w:p>
          <w:p w:rsidR="00CA0D42" w:rsidRPr="00F10510" w:rsidRDefault="00CA0D42" w:rsidP="008C18AD">
            <w:pPr>
              <w:autoSpaceDE w:val="0"/>
              <w:autoSpaceDN w:val="0"/>
              <w:adjustRightInd w:val="0"/>
              <w:jc w:val="both"/>
            </w:pPr>
            <w:r>
              <w:t>МБУК «Гармония»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Default="00CA0D42" w:rsidP="00502CAB">
            <w:pPr>
              <w:autoSpaceDE w:val="0"/>
              <w:autoSpaceDN w:val="0"/>
              <w:adjustRightInd w:val="0"/>
              <w:jc w:val="both"/>
            </w:pPr>
            <w:r>
              <w:t xml:space="preserve">Высокий уровень осведомленности </w:t>
            </w:r>
          </w:p>
          <w:p w:rsidR="00CA0D42" w:rsidRPr="00F10510" w:rsidRDefault="00CA0D42" w:rsidP="008C18AD">
            <w:pPr>
              <w:autoSpaceDE w:val="0"/>
              <w:autoSpaceDN w:val="0"/>
              <w:adjustRightInd w:val="0"/>
              <w:jc w:val="both"/>
            </w:pPr>
            <w:r>
              <w:t>потребителей услуг о работе МБУК «Гармония»</w:t>
            </w:r>
          </w:p>
        </w:tc>
      </w:tr>
      <w:tr w:rsidR="00CA0D42" w:rsidRPr="00F10510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502CAB">
            <w:r w:rsidRPr="00F10510">
              <w:t>3.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2B469A" w:rsidRDefault="00CA0D42" w:rsidP="00502CAB">
            <w:pPr>
              <w:jc w:val="both"/>
            </w:pPr>
            <w:r w:rsidRPr="002B469A">
              <w:t>Организовать систематические публикации информации о работе учреждения в СМИ</w:t>
            </w:r>
          </w:p>
          <w:p w:rsidR="00CA0D42" w:rsidRPr="0058004B" w:rsidRDefault="00CA0D42" w:rsidP="007D47ED">
            <w:pPr>
              <w:pStyle w:val="ListParagraph"/>
              <w:ind w:left="846"/>
              <w:jc w:val="both"/>
              <w:rPr>
                <w:sz w:val="24"/>
                <w:szCs w:val="24"/>
              </w:rPr>
            </w:pPr>
          </w:p>
          <w:p w:rsidR="00CA0D42" w:rsidRPr="002B469A" w:rsidRDefault="00CA0D42" w:rsidP="00502CAB">
            <w:pPr>
              <w:jc w:val="both"/>
            </w:pPr>
          </w:p>
          <w:p w:rsidR="00CA0D42" w:rsidRPr="002B469A" w:rsidRDefault="00CA0D42" w:rsidP="00502CAB">
            <w:pPr>
              <w:jc w:val="both"/>
            </w:pPr>
          </w:p>
          <w:p w:rsidR="00CA0D42" w:rsidRPr="002B469A" w:rsidRDefault="00CA0D42" w:rsidP="00502CAB">
            <w:pPr>
              <w:jc w:val="both"/>
            </w:pPr>
          </w:p>
          <w:p w:rsidR="00CA0D42" w:rsidRPr="002B469A" w:rsidRDefault="00CA0D42" w:rsidP="00502CAB">
            <w:pPr>
              <w:jc w:val="both"/>
            </w:pPr>
          </w:p>
          <w:p w:rsidR="00CA0D42" w:rsidRPr="002B469A" w:rsidRDefault="00CA0D42" w:rsidP="00502CAB">
            <w:pPr>
              <w:jc w:val="both"/>
            </w:pPr>
          </w:p>
          <w:p w:rsidR="00CA0D42" w:rsidRPr="002B469A" w:rsidRDefault="00CA0D42" w:rsidP="00502CAB">
            <w:pPr>
              <w:jc w:val="both"/>
            </w:pPr>
          </w:p>
          <w:p w:rsidR="00CA0D42" w:rsidRPr="002B469A" w:rsidRDefault="00CA0D42" w:rsidP="00502CAB">
            <w:pPr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895886" w:rsidRDefault="00CA0D42" w:rsidP="00895886">
            <w:pPr>
              <w:shd w:val="clear" w:color="auto" w:fill="FFFFFF"/>
              <w:rPr>
                <w:color w:val="000000"/>
              </w:rPr>
            </w:pPr>
            <w:r w:rsidRPr="00F10510">
              <w:t xml:space="preserve">Рекомендации Общественного совета </w:t>
            </w:r>
            <w:r w:rsidRPr="00895886">
              <w:rPr>
                <w:rStyle w:val="apple-converted-space"/>
                <w:color w:val="000000"/>
              </w:rPr>
              <w:t xml:space="preserve">Администрации МО </w:t>
            </w:r>
            <w:r>
              <w:rPr>
                <w:rStyle w:val="apple-converted-space"/>
                <w:color w:val="000000"/>
              </w:rPr>
              <w:t xml:space="preserve">Бродецкий </w:t>
            </w:r>
            <w:r w:rsidRPr="00895886">
              <w:rPr>
                <w:rStyle w:val="apple-converted-space"/>
                <w:color w:val="000000"/>
              </w:rPr>
              <w:t xml:space="preserve"> сельсовет Оренбургского района Оренбургской области </w:t>
            </w:r>
            <w:r w:rsidRPr="00895886">
              <w:rPr>
                <w:color w:val="000000"/>
              </w:rPr>
              <w:t>по вопросам</w:t>
            </w:r>
            <w:r w:rsidRPr="00895886">
              <w:rPr>
                <w:rStyle w:val="apple-converted-space"/>
                <w:color w:val="000000"/>
              </w:rPr>
              <w:t> </w:t>
            </w:r>
            <w:r w:rsidRPr="00895886">
              <w:rPr>
                <w:color w:val="000000"/>
              </w:rPr>
              <w:t>независимой оценки качества работы</w:t>
            </w:r>
          </w:p>
          <w:p w:rsidR="00CA0D42" w:rsidRPr="00895886" w:rsidRDefault="00CA0D42" w:rsidP="00895886">
            <w:pPr>
              <w:shd w:val="clear" w:color="auto" w:fill="FFFFFF"/>
              <w:rPr>
                <w:color w:val="000000"/>
              </w:rPr>
            </w:pPr>
            <w:r w:rsidRPr="00895886">
              <w:rPr>
                <w:color w:val="000000"/>
              </w:rPr>
              <w:t xml:space="preserve">муниципальных учреждений культуры, подведомственных Администрации МО </w:t>
            </w:r>
            <w:r>
              <w:rPr>
                <w:color w:val="000000"/>
              </w:rPr>
              <w:t xml:space="preserve">Бродецкий </w:t>
            </w:r>
            <w:r w:rsidRPr="00895886">
              <w:rPr>
                <w:color w:val="000000"/>
              </w:rPr>
              <w:t xml:space="preserve"> сельсовет Оренбургского района Оренбургской области</w:t>
            </w:r>
          </w:p>
          <w:p w:rsidR="00CA0D42" w:rsidRPr="00F10510" w:rsidRDefault="00CA0D42" w:rsidP="008C18AD">
            <w:pPr>
              <w:jc w:val="both"/>
            </w:pPr>
            <w:r w:rsidRPr="00F10510">
              <w:t xml:space="preserve"> по улучшению качества работы </w:t>
            </w:r>
            <w:r w:rsidRPr="00895886">
              <w:rPr>
                <w:color w:val="000000"/>
              </w:rPr>
              <w:t>муниципального бюджетного учреждения культуры «</w:t>
            </w:r>
            <w:r>
              <w:rPr>
                <w:color w:val="000000"/>
              </w:rPr>
              <w:t>Гармония»</w:t>
            </w:r>
            <w:r w:rsidRPr="00895886">
              <w:rPr>
                <w:color w:val="000000"/>
              </w:rPr>
              <w:t xml:space="preserve"> муниципального образования </w:t>
            </w:r>
            <w:r>
              <w:rPr>
                <w:color w:val="000000"/>
              </w:rPr>
              <w:t xml:space="preserve">Бродецкий </w:t>
            </w:r>
            <w:r w:rsidRPr="00895886">
              <w:rPr>
                <w:color w:val="000000"/>
              </w:rPr>
              <w:t>сельсовет Оренбургского района Оренбургской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502CAB">
            <w:pPr>
              <w:jc w:val="both"/>
            </w:pPr>
            <w:r w:rsidRPr="00F10510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Default="00CA0D42" w:rsidP="00461480">
            <w:pPr>
              <w:jc w:val="both"/>
            </w:pPr>
            <w:r>
              <w:t>Руководитель</w:t>
            </w:r>
          </w:p>
          <w:p w:rsidR="00CA0D42" w:rsidRPr="00F10510" w:rsidRDefault="00CA0D42" w:rsidP="008C18AD">
            <w:pPr>
              <w:jc w:val="both"/>
            </w:pPr>
            <w:r>
              <w:t>МБУК «Гармония»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Default="00CA0D42" w:rsidP="007E0131">
            <w:pPr>
              <w:jc w:val="both"/>
              <w:rPr>
                <w:color w:val="000000"/>
              </w:rPr>
            </w:pPr>
            <w:r>
              <w:t xml:space="preserve">Популяризация деятельности </w:t>
            </w:r>
            <w:r>
              <w:rPr>
                <w:color w:val="000000"/>
              </w:rPr>
              <w:t xml:space="preserve">МБУК </w:t>
            </w:r>
          </w:p>
          <w:p w:rsidR="00CA0D42" w:rsidRDefault="00CA0D42" w:rsidP="007E01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«Гармония»</w:t>
            </w:r>
          </w:p>
          <w:p w:rsidR="00CA0D42" w:rsidRPr="00F10510" w:rsidRDefault="00CA0D42" w:rsidP="007E0131">
            <w:pPr>
              <w:jc w:val="both"/>
            </w:pPr>
            <w:r>
              <w:rPr>
                <w:color w:val="000000"/>
              </w:rPr>
              <w:t>среди населения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Default="00CA0D42" w:rsidP="007E01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количества посещений</w:t>
            </w:r>
          </w:p>
          <w:p w:rsidR="00CA0D42" w:rsidRPr="00F10510" w:rsidRDefault="00CA0D42" w:rsidP="007E0131">
            <w:pPr>
              <w:jc w:val="both"/>
            </w:pPr>
            <w:r>
              <w:rPr>
                <w:color w:val="000000"/>
              </w:rPr>
              <w:t>культурно-массовых мероприятий, увеличение численности участников культурно-досуговых формирований в учреждении</w:t>
            </w:r>
          </w:p>
        </w:tc>
      </w:tr>
      <w:tr w:rsidR="00CA0D42" w:rsidRPr="00F10510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502CAB">
            <w:r>
              <w:t>4.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58004B" w:rsidRDefault="00CA0D42" w:rsidP="00C1745D">
            <w:pPr>
              <w:pStyle w:val="ListParagraph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4B">
              <w:rPr>
                <w:rFonts w:ascii="Times New Roman" w:hAnsi="Times New Roman" w:cs="Times New Roman"/>
                <w:sz w:val="24"/>
                <w:szCs w:val="24"/>
              </w:rPr>
              <w:t>Осуществлять регулярный мониторинг удовлетворённости качествомпредоставляемых услуг, учитывая спрос и потребности населения.</w:t>
            </w:r>
          </w:p>
          <w:p w:rsidR="00CA0D42" w:rsidRPr="002B469A" w:rsidRDefault="00CA0D42" w:rsidP="00502CAB">
            <w:pPr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895886" w:rsidRDefault="00CA0D42" w:rsidP="00895886">
            <w:pPr>
              <w:shd w:val="clear" w:color="auto" w:fill="FFFFFF"/>
              <w:rPr>
                <w:color w:val="000000"/>
              </w:rPr>
            </w:pPr>
            <w:r w:rsidRPr="00F10510">
              <w:t xml:space="preserve">Рекомендации Общественного совета </w:t>
            </w:r>
            <w:r w:rsidRPr="00895886">
              <w:rPr>
                <w:rStyle w:val="apple-converted-space"/>
                <w:color w:val="000000"/>
              </w:rPr>
              <w:t xml:space="preserve">Администрации МО </w:t>
            </w:r>
            <w:r>
              <w:rPr>
                <w:rStyle w:val="apple-converted-space"/>
                <w:color w:val="000000"/>
              </w:rPr>
              <w:t xml:space="preserve">Бродецкий </w:t>
            </w:r>
            <w:r w:rsidRPr="00895886">
              <w:rPr>
                <w:rStyle w:val="apple-converted-space"/>
                <w:color w:val="000000"/>
              </w:rPr>
              <w:t xml:space="preserve"> сельсовет Оренбургского района Оренбургской области </w:t>
            </w:r>
            <w:r w:rsidRPr="00895886">
              <w:rPr>
                <w:color w:val="000000"/>
              </w:rPr>
              <w:t>по вопросам</w:t>
            </w:r>
            <w:r w:rsidRPr="00895886">
              <w:rPr>
                <w:rStyle w:val="apple-converted-space"/>
                <w:color w:val="000000"/>
              </w:rPr>
              <w:t> </w:t>
            </w:r>
            <w:r w:rsidRPr="00895886">
              <w:rPr>
                <w:color w:val="000000"/>
              </w:rPr>
              <w:t>независимой оценки качества работы</w:t>
            </w:r>
          </w:p>
          <w:p w:rsidR="00CA0D42" w:rsidRPr="00895886" w:rsidRDefault="00CA0D42" w:rsidP="00895886">
            <w:pPr>
              <w:shd w:val="clear" w:color="auto" w:fill="FFFFFF"/>
              <w:rPr>
                <w:color w:val="000000"/>
              </w:rPr>
            </w:pPr>
            <w:r w:rsidRPr="00895886">
              <w:rPr>
                <w:color w:val="000000"/>
              </w:rPr>
              <w:t xml:space="preserve">муниципальных учреждений культуры, подведомственных Администрации МО </w:t>
            </w:r>
            <w:r>
              <w:rPr>
                <w:color w:val="000000"/>
              </w:rPr>
              <w:t xml:space="preserve">Бродецкий </w:t>
            </w:r>
            <w:r w:rsidRPr="00895886">
              <w:rPr>
                <w:color w:val="000000"/>
              </w:rPr>
              <w:t xml:space="preserve"> сельсовет Оренбургского района Оренбургской области</w:t>
            </w:r>
          </w:p>
          <w:p w:rsidR="00CA0D42" w:rsidRPr="00F10510" w:rsidRDefault="00CA0D42" w:rsidP="008C18AD">
            <w:pPr>
              <w:shd w:val="clear" w:color="auto" w:fill="FFFFFF"/>
            </w:pPr>
            <w:r w:rsidRPr="00F10510">
              <w:t xml:space="preserve"> по улучшению качества работы </w:t>
            </w:r>
            <w:r w:rsidRPr="00895886">
              <w:rPr>
                <w:color w:val="000000"/>
              </w:rPr>
              <w:t>муниципального бюджетного учреждения культуры «</w:t>
            </w:r>
            <w:r>
              <w:rPr>
                <w:color w:val="000000"/>
              </w:rPr>
              <w:t xml:space="preserve">Гармония </w:t>
            </w:r>
            <w:r w:rsidRPr="00895886">
              <w:rPr>
                <w:color w:val="000000"/>
              </w:rPr>
              <w:t xml:space="preserve"> муниципального образования </w:t>
            </w:r>
            <w:r>
              <w:rPr>
                <w:color w:val="000000"/>
              </w:rPr>
              <w:t>Бродецкий</w:t>
            </w:r>
            <w:r w:rsidRPr="00895886">
              <w:rPr>
                <w:color w:val="000000"/>
              </w:rPr>
              <w:t xml:space="preserve"> сельсовет Оренбургского района Оренбургской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502CAB">
            <w:pPr>
              <w:jc w:val="both"/>
            </w:pPr>
            <w:r w:rsidRPr="00F10510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Default="00CA0D42" w:rsidP="00461480">
            <w:pPr>
              <w:jc w:val="both"/>
            </w:pPr>
            <w:r>
              <w:t>Руководитель</w:t>
            </w:r>
          </w:p>
          <w:p w:rsidR="00CA0D42" w:rsidRPr="00F10510" w:rsidRDefault="00CA0D42" w:rsidP="008C18AD">
            <w:pPr>
              <w:jc w:val="both"/>
            </w:pPr>
            <w:r>
              <w:t>МБУК «Гармония»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Default="00CA0D42" w:rsidP="00502CAB">
            <w:pPr>
              <w:jc w:val="both"/>
              <w:rPr>
                <w:b/>
                <w:bCs/>
              </w:rPr>
            </w:pPr>
            <w:r>
              <w:t xml:space="preserve">Более полное удовлетворение </w:t>
            </w:r>
            <w:r w:rsidRPr="00A714EC">
              <w:t>потребностейнаселения различных групп в  услугах, предоставляемых</w:t>
            </w:r>
          </w:p>
          <w:p w:rsidR="00CA0D42" w:rsidRDefault="00CA0D42" w:rsidP="00A714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</w:p>
          <w:p w:rsidR="00CA0D42" w:rsidRDefault="00CA0D42" w:rsidP="00A714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«Гармония»</w:t>
            </w:r>
          </w:p>
          <w:p w:rsidR="00CA0D42" w:rsidRPr="00F10510" w:rsidRDefault="00CA0D42" w:rsidP="00A714EC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Default="00CA0D42" w:rsidP="00A714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количества посещений</w:t>
            </w:r>
          </w:p>
          <w:p w:rsidR="00CA0D42" w:rsidRPr="00A714EC" w:rsidRDefault="00CA0D42" w:rsidP="00A714EC">
            <w:r>
              <w:rPr>
                <w:color w:val="000000"/>
              </w:rPr>
              <w:t>культурно-массовых мероприятий, увеличение численности участников культурно-досуговых формирований в учреждении</w:t>
            </w:r>
          </w:p>
        </w:tc>
      </w:tr>
      <w:tr w:rsidR="00CA0D42" w:rsidRPr="00F10510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502CAB">
            <w:r>
              <w:t>5.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2B469A" w:rsidRDefault="00CA0D42" w:rsidP="00502CAB">
            <w:pPr>
              <w:jc w:val="both"/>
            </w:pPr>
            <w:r w:rsidRPr="002B469A">
              <w:t>Организация детского уголка (банкетки, кресла, стулья, столы с карандашами и др.)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895886" w:rsidRDefault="00CA0D42" w:rsidP="00895886">
            <w:pPr>
              <w:shd w:val="clear" w:color="auto" w:fill="FFFFFF"/>
              <w:rPr>
                <w:color w:val="000000"/>
              </w:rPr>
            </w:pPr>
            <w:r w:rsidRPr="00F10510">
              <w:t xml:space="preserve">Рекомендации Общественного совета </w:t>
            </w:r>
            <w:r w:rsidRPr="00895886">
              <w:rPr>
                <w:rStyle w:val="apple-converted-space"/>
                <w:color w:val="000000"/>
              </w:rPr>
              <w:t xml:space="preserve">Администрации МО </w:t>
            </w:r>
            <w:r>
              <w:rPr>
                <w:rStyle w:val="apple-converted-space"/>
                <w:color w:val="000000"/>
              </w:rPr>
              <w:t>Бродецкий</w:t>
            </w:r>
            <w:r w:rsidRPr="00895886">
              <w:rPr>
                <w:rStyle w:val="apple-converted-space"/>
                <w:color w:val="000000"/>
              </w:rPr>
              <w:t xml:space="preserve"> сельсовет Оренбургского района Оренбургской области </w:t>
            </w:r>
            <w:r w:rsidRPr="00895886">
              <w:rPr>
                <w:color w:val="000000"/>
              </w:rPr>
              <w:t>по вопросам</w:t>
            </w:r>
            <w:r w:rsidRPr="00895886">
              <w:rPr>
                <w:rStyle w:val="apple-converted-space"/>
                <w:color w:val="000000"/>
              </w:rPr>
              <w:t> </w:t>
            </w:r>
            <w:r w:rsidRPr="00895886">
              <w:rPr>
                <w:color w:val="000000"/>
              </w:rPr>
              <w:t>независимой оценки качества работы</w:t>
            </w:r>
          </w:p>
          <w:p w:rsidR="00CA0D42" w:rsidRPr="00895886" w:rsidRDefault="00CA0D42" w:rsidP="00895886">
            <w:pPr>
              <w:shd w:val="clear" w:color="auto" w:fill="FFFFFF"/>
              <w:rPr>
                <w:color w:val="000000"/>
              </w:rPr>
            </w:pPr>
            <w:r w:rsidRPr="00895886">
              <w:rPr>
                <w:color w:val="000000"/>
              </w:rPr>
              <w:t xml:space="preserve">муниципальных учреждений культуры, подведомственных Администрации МО </w:t>
            </w:r>
            <w:r>
              <w:rPr>
                <w:color w:val="000000"/>
              </w:rPr>
              <w:t>Бродецкий</w:t>
            </w:r>
            <w:r w:rsidRPr="00895886">
              <w:rPr>
                <w:color w:val="000000"/>
              </w:rPr>
              <w:t xml:space="preserve"> сельсовет Оренбургского района Оренбургской области</w:t>
            </w:r>
          </w:p>
          <w:p w:rsidR="00CA0D42" w:rsidRPr="00F10510" w:rsidRDefault="00CA0D42" w:rsidP="00DD0433">
            <w:pPr>
              <w:shd w:val="clear" w:color="auto" w:fill="FFFFFF"/>
            </w:pPr>
            <w:r w:rsidRPr="00F10510">
              <w:t xml:space="preserve"> по улучшению качества работы </w:t>
            </w:r>
            <w:r w:rsidRPr="00895886">
              <w:rPr>
                <w:color w:val="000000"/>
              </w:rPr>
              <w:t>муниципального бюджетного учреждения культуры «</w:t>
            </w:r>
            <w:r>
              <w:rPr>
                <w:color w:val="000000"/>
              </w:rPr>
              <w:t xml:space="preserve">Гармония» </w:t>
            </w:r>
            <w:r w:rsidRPr="00895886">
              <w:rPr>
                <w:color w:val="000000"/>
              </w:rPr>
              <w:t xml:space="preserve">муниципального образования </w:t>
            </w:r>
            <w:r>
              <w:rPr>
                <w:color w:val="000000"/>
              </w:rPr>
              <w:t xml:space="preserve">Бродецкий </w:t>
            </w:r>
            <w:r w:rsidRPr="00895886">
              <w:rPr>
                <w:color w:val="000000"/>
              </w:rPr>
              <w:t xml:space="preserve"> сельсовет Оренбургского района Оренбургской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502CAB">
            <w:pPr>
              <w:jc w:val="both"/>
            </w:pPr>
            <w:r w:rsidRPr="00F10510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Default="00CA0D42" w:rsidP="00461480">
            <w:pPr>
              <w:jc w:val="both"/>
            </w:pPr>
            <w:r>
              <w:t>Заведующая библиотекой</w:t>
            </w:r>
          </w:p>
          <w:p w:rsidR="00CA0D42" w:rsidRPr="00F10510" w:rsidRDefault="00CA0D42" w:rsidP="00DD0433">
            <w:pPr>
              <w:jc w:val="both"/>
            </w:pPr>
            <w:r>
              <w:t>МБУК «Гармония»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DD0433">
            <w:pPr>
              <w:jc w:val="both"/>
            </w:pPr>
            <w:r>
              <w:t>Создание комфортных условий для пребывания в МБУК «Гармония»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Default="00CA0D42" w:rsidP="00A714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количества посещений</w:t>
            </w:r>
          </w:p>
          <w:p w:rsidR="00CA0D42" w:rsidRPr="00F3326D" w:rsidRDefault="00CA0D42" w:rsidP="00A714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культурно-массовых мероприятий, увеличение численности участников культурно-досуговых формирований в учреждении</w:t>
            </w:r>
          </w:p>
        </w:tc>
      </w:tr>
      <w:tr w:rsidR="00CA0D42" w:rsidRPr="00F10510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502CAB">
            <w:r>
              <w:t>6.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58004B" w:rsidRDefault="00CA0D42" w:rsidP="00C1745D">
            <w:pPr>
              <w:pStyle w:val="ListParagraph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04B">
              <w:rPr>
                <w:rFonts w:ascii="Times New Roman" w:hAnsi="Times New Roman" w:cs="Times New Roman"/>
                <w:sz w:val="24"/>
                <w:szCs w:val="24"/>
              </w:rPr>
              <w:t>Осуществлять качественное обновление книжного фонда и увеличение репертуара подписки на периодические издания (литературно-художественные, подростковые и детские журналы, профессиональная литература, электронные издания и др.)</w:t>
            </w:r>
          </w:p>
          <w:p w:rsidR="00CA0D42" w:rsidRPr="00F10510" w:rsidRDefault="00CA0D42" w:rsidP="00502CAB">
            <w:pPr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895886" w:rsidRDefault="00CA0D42" w:rsidP="00895886">
            <w:pPr>
              <w:shd w:val="clear" w:color="auto" w:fill="FFFFFF"/>
              <w:rPr>
                <w:color w:val="000000"/>
              </w:rPr>
            </w:pPr>
            <w:r w:rsidRPr="00F10510">
              <w:t xml:space="preserve">Рекомендации Общественного совета </w:t>
            </w:r>
            <w:r w:rsidRPr="00895886">
              <w:rPr>
                <w:rStyle w:val="apple-converted-space"/>
                <w:color w:val="000000"/>
              </w:rPr>
              <w:t xml:space="preserve">Администрации МО </w:t>
            </w:r>
            <w:r>
              <w:rPr>
                <w:rStyle w:val="apple-converted-space"/>
                <w:color w:val="000000"/>
              </w:rPr>
              <w:t xml:space="preserve">Бродецкий </w:t>
            </w:r>
            <w:r w:rsidRPr="00895886">
              <w:rPr>
                <w:rStyle w:val="apple-converted-space"/>
                <w:color w:val="000000"/>
              </w:rPr>
              <w:t xml:space="preserve"> сельсовет Оренбургского района Оренбургской области </w:t>
            </w:r>
            <w:r w:rsidRPr="00895886">
              <w:rPr>
                <w:color w:val="000000"/>
              </w:rPr>
              <w:t>по вопросам</w:t>
            </w:r>
            <w:r w:rsidRPr="00895886">
              <w:rPr>
                <w:rStyle w:val="apple-converted-space"/>
                <w:color w:val="000000"/>
              </w:rPr>
              <w:t> </w:t>
            </w:r>
            <w:r w:rsidRPr="00895886">
              <w:rPr>
                <w:color w:val="000000"/>
              </w:rPr>
              <w:t>независимой оценки качества работы</w:t>
            </w:r>
          </w:p>
          <w:p w:rsidR="00CA0D42" w:rsidRPr="00895886" w:rsidRDefault="00CA0D42" w:rsidP="00895886">
            <w:pPr>
              <w:shd w:val="clear" w:color="auto" w:fill="FFFFFF"/>
              <w:rPr>
                <w:color w:val="000000"/>
              </w:rPr>
            </w:pPr>
            <w:r w:rsidRPr="00895886">
              <w:rPr>
                <w:color w:val="000000"/>
              </w:rPr>
              <w:t xml:space="preserve">муниципальных учреждений культуры, подведомственных Администрации МО </w:t>
            </w:r>
            <w:r>
              <w:rPr>
                <w:color w:val="000000"/>
              </w:rPr>
              <w:t>Бродецкий</w:t>
            </w:r>
            <w:r w:rsidRPr="00895886">
              <w:rPr>
                <w:color w:val="000000"/>
              </w:rPr>
              <w:t xml:space="preserve"> сельсовет Оренбургского района Оренбургской области</w:t>
            </w:r>
          </w:p>
          <w:p w:rsidR="00CA0D42" w:rsidRPr="00F10510" w:rsidRDefault="00CA0D42" w:rsidP="00DD0433">
            <w:pPr>
              <w:shd w:val="clear" w:color="auto" w:fill="FFFFFF"/>
            </w:pPr>
            <w:r w:rsidRPr="00F10510">
              <w:t xml:space="preserve"> по улучшению качества работы </w:t>
            </w:r>
            <w:r w:rsidRPr="00895886">
              <w:rPr>
                <w:color w:val="000000"/>
              </w:rPr>
              <w:t>муниципального бюджетного учреждения культуры «</w:t>
            </w:r>
            <w:r>
              <w:rPr>
                <w:color w:val="000000"/>
              </w:rPr>
              <w:t xml:space="preserve">Гармония» </w:t>
            </w:r>
            <w:r w:rsidRPr="00895886">
              <w:rPr>
                <w:color w:val="000000"/>
              </w:rPr>
              <w:t xml:space="preserve">муниципального образования </w:t>
            </w:r>
            <w:r>
              <w:rPr>
                <w:color w:val="000000"/>
              </w:rPr>
              <w:t xml:space="preserve">Бродецкий </w:t>
            </w:r>
            <w:r w:rsidRPr="00895886">
              <w:rPr>
                <w:color w:val="000000"/>
              </w:rPr>
              <w:t>сельсовет Оренбургского района Оренбургской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502CAB">
            <w:pPr>
              <w:jc w:val="both"/>
            </w:pPr>
            <w:r w:rsidRPr="00F10510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Default="00CA0D42" w:rsidP="00502CAB">
            <w:pPr>
              <w:jc w:val="both"/>
            </w:pPr>
            <w:r>
              <w:t>Заведующая библиотекой</w:t>
            </w:r>
          </w:p>
          <w:p w:rsidR="00CA0D42" w:rsidRDefault="00CA0D42" w:rsidP="00502CAB">
            <w:pPr>
              <w:jc w:val="both"/>
            </w:pPr>
            <w:r>
              <w:t>МБУК «Гармония»</w:t>
            </w:r>
          </w:p>
          <w:p w:rsidR="00CA0D42" w:rsidRPr="00F10510" w:rsidRDefault="00CA0D42" w:rsidP="00502CA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Default="00CA0D42" w:rsidP="00502CAB">
            <w:pPr>
              <w:jc w:val="both"/>
            </w:pPr>
            <w:r>
              <w:t xml:space="preserve">Более полное удовлетворение </w:t>
            </w:r>
            <w:r w:rsidRPr="00A714EC">
              <w:t>потребностей</w:t>
            </w:r>
            <w:r>
              <w:t xml:space="preserve"> потребителей услуг</w:t>
            </w:r>
          </w:p>
          <w:p w:rsidR="00CA0D42" w:rsidRPr="00F10510" w:rsidRDefault="00CA0D42" w:rsidP="00DD0433">
            <w:pPr>
              <w:jc w:val="both"/>
            </w:pPr>
            <w:r>
              <w:t>МБУК «Гармония»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3326D" w:rsidRDefault="00CA0D42" w:rsidP="007E0131">
            <w:pPr>
              <w:jc w:val="both"/>
              <w:rPr>
                <w:color w:val="000000"/>
              </w:rPr>
            </w:pPr>
            <w:r w:rsidRPr="00F3326D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книговыдач из фонда библиотек</w:t>
            </w:r>
            <w:r w:rsidRPr="00F3326D">
              <w:rPr>
                <w:color w:val="000000"/>
              </w:rPr>
              <w:t xml:space="preserve">и </w:t>
            </w:r>
            <w:r>
              <w:rPr>
                <w:color w:val="000000"/>
              </w:rPr>
              <w:t xml:space="preserve">и </w:t>
            </w:r>
            <w:r w:rsidRPr="00F3326D">
              <w:rPr>
                <w:color w:val="000000"/>
              </w:rPr>
              <w:t>эффективности его использования</w:t>
            </w:r>
          </w:p>
          <w:p w:rsidR="00CA0D42" w:rsidRPr="00AA3B3C" w:rsidRDefault="00CA0D42" w:rsidP="007E0131">
            <w:pPr>
              <w:jc w:val="both"/>
              <w:rPr>
                <w:color w:val="FF0000"/>
              </w:rPr>
            </w:pPr>
          </w:p>
          <w:p w:rsidR="00CA0D42" w:rsidRPr="00F3326D" w:rsidRDefault="00CA0D42" w:rsidP="00502CAB">
            <w:pPr>
              <w:jc w:val="both"/>
              <w:rPr>
                <w:color w:val="000000"/>
              </w:rPr>
            </w:pPr>
          </w:p>
        </w:tc>
      </w:tr>
      <w:tr w:rsidR="00CA0D42" w:rsidRPr="00F10510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502CAB">
            <w:r>
              <w:t>7.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2B469A" w:rsidRDefault="00CA0D42" w:rsidP="002B469A">
            <w:pPr>
              <w:jc w:val="both"/>
            </w:pPr>
            <w:r w:rsidRPr="002B469A">
              <w:t>Организовать обслуживание пользователей через Интернет (удаленные пользователи)</w:t>
            </w:r>
          </w:p>
          <w:p w:rsidR="00CA0D42" w:rsidRPr="002B469A" w:rsidRDefault="00CA0D42" w:rsidP="00502CAB">
            <w:pPr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895886" w:rsidRDefault="00CA0D42" w:rsidP="00895886">
            <w:pPr>
              <w:shd w:val="clear" w:color="auto" w:fill="FFFFFF"/>
              <w:rPr>
                <w:color w:val="000000"/>
              </w:rPr>
            </w:pPr>
            <w:r w:rsidRPr="00F10510">
              <w:t xml:space="preserve">Рекомендации Общественного совета </w:t>
            </w:r>
            <w:r w:rsidRPr="00895886">
              <w:rPr>
                <w:rStyle w:val="apple-converted-space"/>
                <w:color w:val="000000"/>
              </w:rPr>
              <w:t xml:space="preserve">Администрации МО </w:t>
            </w:r>
            <w:r>
              <w:rPr>
                <w:rStyle w:val="apple-converted-space"/>
                <w:color w:val="000000"/>
              </w:rPr>
              <w:t xml:space="preserve">Бродецкий </w:t>
            </w:r>
            <w:r w:rsidRPr="00895886">
              <w:rPr>
                <w:rStyle w:val="apple-converted-space"/>
                <w:color w:val="000000"/>
              </w:rPr>
              <w:t xml:space="preserve"> сельсовет Оренбургского района Оренбургской области </w:t>
            </w:r>
            <w:r w:rsidRPr="00895886">
              <w:rPr>
                <w:color w:val="000000"/>
              </w:rPr>
              <w:t>по вопросам</w:t>
            </w:r>
            <w:r w:rsidRPr="00895886">
              <w:rPr>
                <w:rStyle w:val="apple-converted-space"/>
                <w:color w:val="000000"/>
              </w:rPr>
              <w:t> </w:t>
            </w:r>
            <w:r w:rsidRPr="00895886">
              <w:rPr>
                <w:color w:val="000000"/>
              </w:rPr>
              <w:t>независимой оценки качества работы</w:t>
            </w:r>
          </w:p>
          <w:p w:rsidR="00CA0D42" w:rsidRPr="00895886" w:rsidRDefault="00CA0D42" w:rsidP="00895886">
            <w:pPr>
              <w:shd w:val="clear" w:color="auto" w:fill="FFFFFF"/>
              <w:rPr>
                <w:color w:val="000000"/>
              </w:rPr>
            </w:pPr>
            <w:r w:rsidRPr="00895886">
              <w:rPr>
                <w:color w:val="000000"/>
              </w:rPr>
              <w:t xml:space="preserve">муниципальных учреждений культуры, подведомственных Администрации МО </w:t>
            </w:r>
            <w:r>
              <w:rPr>
                <w:color w:val="000000"/>
              </w:rPr>
              <w:t xml:space="preserve">Бродецкий </w:t>
            </w:r>
            <w:r w:rsidRPr="00895886">
              <w:rPr>
                <w:color w:val="000000"/>
              </w:rPr>
              <w:t xml:space="preserve"> сельсовет Оренбургского района Оренбургской области</w:t>
            </w:r>
          </w:p>
          <w:p w:rsidR="00CA0D42" w:rsidRPr="00F10510" w:rsidRDefault="00CA0D42" w:rsidP="00DD0433">
            <w:pPr>
              <w:shd w:val="clear" w:color="auto" w:fill="FFFFFF"/>
            </w:pPr>
            <w:r w:rsidRPr="00F10510">
              <w:t xml:space="preserve"> по улучшению качества работы </w:t>
            </w:r>
            <w:r w:rsidRPr="00895886">
              <w:rPr>
                <w:color w:val="000000"/>
              </w:rPr>
              <w:t>муниципального бюджетного учреждения культуры «</w:t>
            </w:r>
            <w:r>
              <w:rPr>
                <w:color w:val="000000"/>
              </w:rPr>
              <w:t>Гармония»</w:t>
            </w:r>
            <w:r w:rsidRPr="00895886">
              <w:rPr>
                <w:color w:val="000000"/>
              </w:rPr>
              <w:t xml:space="preserve"> муниципального образования </w:t>
            </w:r>
            <w:r>
              <w:rPr>
                <w:color w:val="000000"/>
              </w:rPr>
              <w:t xml:space="preserve">Бродецкий </w:t>
            </w:r>
            <w:r w:rsidRPr="00895886">
              <w:rPr>
                <w:color w:val="000000"/>
              </w:rPr>
              <w:t>сельсовет Оренбургского района Оренбургской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502CAB">
            <w:pPr>
              <w:jc w:val="both"/>
            </w:pPr>
            <w:r w:rsidRPr="00F10510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Default="00CA0D42" w:rsidP="00461480">
            <w:pPr>
              <w:jc w:val="both"/>
            </w:pPr>
            <w:r>
              <w:t>Заведующая библиотекой</w:t>
            </w:r>
          </w:p>
          <w:p w:rsidR="00CA0D42" w:rsidRDefault="00CA0D42" w:rsidP="00461480">
            <w:pPr>
              <w:jc w:val="both"/>
            </w:pPr>
            <w:r>
              <w:t>МБУК «Гармония»</w:t>
            </w:r>
          </w:p>
          <w:p w:rsidR="00CA0D42" w:rsidRPr="00F10510" w:rsidRDefault="00CA0D42" w:rsidP="00502CA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Default="00CA0D42" w:rsidP="00657C7B">
            <w:pPr>
              <w:jc w:val="both"/>
            </w:pPr>
            <w:r>
              <w:t xml:space="preserve">Более полное удовлетворение </w:t>
            </w:r>
            <w:r w:rsidRPr="00A714EC">
              <w:t>потребностей</w:t>
            </w:r>
            <w:r>
              <w:t xml:space="preserve"> потребителей услуг</w:t>
            </w:r>
          </w:p>
          <w:p w:rsidR="00CA0D42" w:rsidRPr="00F10510" w:rsidRDefault="00CA0D42" w:rsidP="00DD0433">
            <w:pPr>
              <w:jc w:val="both"/>
            </w:pPr>
            <w:r>
              <w:t>МБУК «Гармония»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3326D" w:rsidRDefault="00CA0D42" w:rsidP="00657C7B">
            <w:pPr>
              <w:tabs>
                <w:tab w:val="left" w:pos="106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количества пользователей библиотеки</w:t>
            </w:r>
          </w:p>
        </w:tc>
      </w:tr>
      <w:tr w:rsidR="00CA0D42" w:rsidRPr="00F10510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502CAB">
            <w:r>
              <w:t>8.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2B469A" w:rsidRDefault="00CA0D42" w:rsidP="00502CAB">
            <w:pPr>
              <w:jc w:val="both"/>
            </w:pPr>
            <w:r>
              <w:t>Обеспечить получение</w:t>
            </w:r>
            <w:r w:rsidRPr="002B469A">
              <w:t xml:space="preserve"> документов, отсутствующих в фонде библиотеки через систему МБА (Межбиблиотечный абонемент).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895886" w:rsidRDefault="00CA0D42" w:rsidP="00895886">
            <w:pPr>
              <w:shd w:val="clear" w:color="auto" w:fill="FFFFFF"/>
              <w:rPr>
                <w:color w:val="000000"/>
              </w:rPr>
            </w:pPr>
            <w:r w:rsidRPr="00F10510">
              <w:t xml:space="preserve">Рекомендации Общественного совета </w:t>
            </w:r>
            <w:r w:rsidRPr="00895886">
              <w:rPr>
                <w:rStyle w:val="apple-converted-space"/>
                <w:color w:val="000000"/>
              </w:rPr>
              <w:t xml:space="preserve">Администрации МО </w:t>
            </w:r>
            <w:r>
              <w:rPr>
                <w:rStyle w:val="apple-converted-space"/>
                <w:color w:val="000000"/>
              </w:rPr>
              <w:t xml:space="preserve">Бродецкий </w:t>
            </w:r>
            <w:r w:rsidRPr="00895886">
              <w:rPr>
                <w:rStyle w:val="apple-converted-space"/>
                <w:color w:val="000000"/>
              </w:rPr>
              <w:t xml:space="preserve"> сельсовет Оренбургского района Оренбургской области </w:t>
            </w:r>
            <w:r w:rsidRPr="00895886">
              <w:rPr>
                <w:color w:val="000000"/>
              </w:rPr>
              <w:t>по вопросам</w:t>
            </w:r>
            <w:r w:rsidRPr="00895886">
              <w:rPr>
                <w:rStyle w:val="apple-converted-space"/>
                <w:color w:val="000000"/>
              </w:rPr>
              <w:t> </w:t>
            </w:r>
            <w:r w:rsidRPr="00895886">
              <w:rPr>
                <w:color w:val="000000"/>
              </w:rPr>
              <w:t>независимой оценки качества работы</w:t>
            </w:r>
          </w:p>
          <w:p w:rsidR="00CA0D42" w:rsidRPr="00895886" w:rsidRDefault="00CA0D42" w:rsidP="00895886">
            <w:pPr>
              <w:shd w:val="clear" w:color="auto" w:fill="FFFFFF"/>
              <w:rPr>
                <w:color w:val="000000"/>
              </w:rPr>
            </w:pPr>
            <w:r w:rsidRPr="00895886">
              <w:rPr>
                <w:color w:val="000000"/>
              </w:rPr>
              <w:t xml:space="preserve">муниципальных учреждений культуры, подведомственных Администрации МО </w:t>
            </w:r>
            <w:r>
              <w:rPr>
                <w:color w:val="000000"/>
              </w:rPr>
              <w:t xml:space="preserve">Бродецкий </w:t>
            </w:r>
            <w:r w:rsidRPr="00895886">
              <w:rPr>
                <w:color w:val="000000"/>
              </w:rPr>
              <w:t xml:space="preserve"> сельсовет Оренбургского района Оренбургской области</w:t>
            </w:r>
          </w:p>
          <w:p w:rsidR="00CA0D42" w:rsidRPr="00F10510" w:rsidRDefault="00CA0D42" w:rsidP="00DD0433">
            <w:pPr>
              <w:shd w:val="clear" w:color="auto" w:fill="FFFFFF"/>
            </w:pPr>
            <w:r w:rsidRPr="00F10510">
              <w:t xml:space="preserve"> по улучшению качества работы </w:t>
            </w:r>
            <w:r w:rsidRPr="00895886">
              <w:rPr>
                <w:color w:val="000000"/>
              </w:rPr>
              <w:t>муниципального бюджетного учреждения культуры «</w:t>
            </w:r>
            <w:r>
              <w:rPr>
                <w:color w:val="000000"/>
              </w:rPr>
              <w:t>Гармония»</w:t>
            </w:r>
            <w:r w:rsidRPr="00895886">
              <w:rPr>
                <w:color w:val="000000"/>
              </w:rPr>
              <w:t xml:space="preserve"> муниципального образования </w:t>
            </w:r>
            <w:r>
              <w:rPr>
                <w:color w:val="000000"/>
              </w:rPr>
              <w:t xml:space="preserve">Бродецкий </w:t>
            </w:r>
            <w:r w:rsidRPr="00895886">
              <w:rPr>
                <w:color w:val="000000"/>
              </w:rPr>
              <w:t>сельсовет Оренбургского района Оренбургской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502CAB">
            <w:pPr>
              <w:jc w:val="both"/>
            </w:pPr>
            <w:r w:rsidRPr="00F10510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Default="00CA0D42" w:rsidP="00461480">
            <w:pPr>
              <w:jc w:val="both"/>
            </w:pPr>
            <w:r>
              <w:t>Заведующая библиотекой</w:t>
            </w:r>
          </w:p>
          <w:p w:rsidR="00CA0D42" w:rsidRDefault="00CA0D42" w:rsidP="00461480">
            <w:pPr>
              <w:jc w:val="both"/>
            </w:pPr>
            <w:r>
              <w:t>МБУК «Гармония»</w:t>
            </w:r>
          </w:p>
          <w:p w:rsidR="00CA0D42" w:rsidRPr="00F10510" w:rsidRDefault="00CA0D42" w:rsidP="00502CA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Default="00CA0D42" w:rsidP="00657C7B">
            <w:pPr>
              <w:jc w:val="both"/>
            </w:pPr>
            <w:r>
              <w:t xml:space="preserve">Более полное удовлетворение </w:t>
            </w:r>
            <w:r w:rsidRPr="00A714EC">
              <w:t>потребностей</w:t>
            </w:r>
            <w:r>
              <w:t xml:space="preserve"> потребителей услуг</w:t>
            </w:r>
          </w:p>
          <w:p w:rsidR="00CA0D42" w:rsidRPr="00657C7B" w:rsidRDefault="00CA0D42" w:rsidP="00DD0433">
            <w:pPr>
              <w:ind w:firstLine="708"/>
            </w:pPr>
            <w:r>
              <w:t>МБУК «Гармония»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3326D" w:rsidRDefault="00CA0D42" w:rsidP="00502C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количества пользователей библиотеки</w:t>
            </w:r>
          </w:p>
        </w:tc>
      </w:tr>
      <w:tr w:rsidR="00CA0D42" w:rsidRPr="00F10510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502CAB">
            <w:r>
              <w:t>9.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2B469A" w:rsidRDefault="00CA0D42" w:rsidP="00502CAB">
            <w:pPr>
              <w:jc w:val="both"/>
            </w:pPr>
            <w:r w:rsidRPr="002B469A">
              <w:t>Организовать компьютеризированные рабочие места, в т.ч. подключенных к Интернет, для самостоятельной</w:t>
            </w:r>
            <w:r w:rsidRPr="002B469A">
              <w:tab/>
              <w:t xml:space="preserve"> работы пользователей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895886" w:rsidRDefault="00CA0D42" w:rsidP="00895886">
            <w:pPr>
              <w:shd w:val="clear" w:color="auto" w:fill="FFFFFF"/>
              <w:rPr>
                <w:color w:val="000000"/>
              </w:rPr>
            </w:pPr>
            <w:r w:rsidRPr="00F10510">
              <w:t xml:space="preserve">Рекомендации Общественного совета </w:t>
            </w:r>
            <w:r w:rsidRPr="00895886">
              <w:rPr>
                <w:rStyle w:val="apple-converted-space"/>
                <w:color w:val="000000"/>
              </w:rPr>
              <w:t xml:space="preserve">Администрации МО </w:t>
            </w:r>
            <w:r>
              <w:rPr>
                <w:rStyle w:val="apple-converted-space"/>
                <w:color w:val="000000"/>
              </w:rPr>
              <w:t>Бродецкий</w:t>
            </w:r>
            <w:r w:rsidRPr="00895886">
              <w:rPr>
                <w:rStyle w:val="apple-converted-space"/>
                <w:color w:val="000000"/>
              </w:rPr>
              <w:t xml:space="preserve"> сельсовет Оренбургского района Оренбургской области </w:t>
            </w:r>
            <w:r w:rsidRPr="00895886">
              <w:rPr>
                <w:color w:val="000000"/>
              </w:rPr>
              <w:t>по вопросам</w:t>
            </w:r>
            <w:r w:rsidRPr="00895886">
              <w:rPr>
                <w:rStyle w:val="apple-converted-space"/>
                <w:color w:val="000000"/>
              </w:rPr>
              <w:t> </w:t>
            </w:r>
            <w:r w:rsidRPr="00895886">
              <w:rPr>
                <w:color w:val="000000"/>
              </w:rPr>
              <w:t>независимой оценки качества работы</w:t>
            </w:r>
          </w:p>
          <w:p w:rsidR="00CA0D42" w:rsidRPr="00895886" w:rsidRDefault="00CA0D42" w:rsidP="00895886">
            <w:pPr>
              <w:shd w:val="clear" w:color="auto" w:fill="FFFFFF"/>
              <w:rPr>
                <w:color w:val="000000"/>
              </w:rPr>
            </w:pPr>
            <w:r w:rsidRPr="00895886">
              <w:rPr>
                <w:color w:val="000000"/>
              </w:rPr>
              <w:t xml:space="preserve">муниципальных учреждений культуры, подведомственных Администрации МО </w:t>
            </w:r>
            <w:r>
              <w:rPr>
                <w:color w:val="000000"/>
              </w:rPr>
              <w:t xml:space="preserve">Бродецкий </w:t>
            </w:r>
            <w:r w:rsidRPr="00895886">
              <w:rPr>
                <w:color w:val="000000"/>
              </w:rPr>
              <w:t xml:space="preserve"> сельсовет Оренбургского района Оренбургской области</w:t>
            </w:r>
          </w:p>
          <w:p w:rsidR="00CA0D42" w:rsidRPr="00F10510" w:rsidRDefault="00CA0D42" w:rsidP="00DD0433">
            <w:pPr>
              <w:shd w:val="clear" w:color="auto" w:fill="FFFFFF"/>
            </w:pPr>
            <w:r w:rsidRPr="00F10510">
              <w:t xml:space="preserve"> по улучшению качества работы </w:t>
            </w:r>
            <w:r w:rsidRPr="00895886">
              <w:rPr>
                <w:color w:val="000000"/>
              </w:rPr>
              <w:t>муниципального бюджетного учреждения культуры «</w:t>
            </w:r>
            <w:r>
              <w:rPr>
                <w:color w:val="000000"/>
              </w:rPr>
              <w:t xml:space="preserve">Гармония» </w:t>
            </w:r>
            <w:r w:rsidRPr="00895886">
              <w:rPr>
                <w:color w:val="000000"/>
              </w:rPr>
              <w:t xml:space="preserve">муниципального образования </w:t>
            </w:r>
            <w:r>
              <w:rPr>
                <w:color w:val="000000"/>
              </w:rPr>
              <w:t>Бродецкий</w:t>
            </w:r>
            <w:r w:rsidRPr="00895886">
              <w:rPr>
                <w:color w:val="000000"/>
              </w:rPr>
              <w:t xml:space="preserve"> сельсовет Оренбургского района Оренбургской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895886">
            <w:pPr>
              <w:jc w:val="center"/>
            </w:pPr>
            <w:r w:rsidRPr="00F10510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Default="00CA0D42" w:rsidP="00461480">
            <w:pPr>
              <w:jc w:val="both"/>
            </w:pPr>
            <w:r>
              <w:t>Заведующая библиотекой</w:t>
            </w:r>
          </w:p>
          <w:p w:rsidR="00CA0D42" w:rsidRPr="00F10510" w:rsidRDefault="00CA0D42" w:rsidP="00DD0433">
            <w:pPr>
              <w:jc w:val="both"/>
            </w:pPr>
            <w:r>
              <w:t>МБУК «Гармония»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Default="00CA0D42" w:rsidP="00657C7B">
            <w:pPr>
              <w:jc w:val="both"/>
            </w:pPr>
            <w:r>
              <w:t xml:space="preserve">Более полное удовлетворение </w:t>
            </w:r>
            <w:r w:rsidRPr="00A714EC">
              <w:t>потребностей</w:t>
            </w:r>
            <w:r>
              <w:t xml:space="preserve"> потребителей услуг</w:t>
            </w:r>
          </w:p>
          <w:p w:rsidR="00CA0D42" w:rsidRPr="00F10510" w:rsidRDefault="00CA0D42" w:rsidP="00DD0433">
            <w:pPr>
              <w:jc w:val="both"/>
            </w:pPr>
            <w:r>
              <w:t>МБУК «Гармония»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3326D" w:rsidRDefault="00CA0D42" w:rsidP="00DD04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Увеличение количества пользователей услугами </w:t>
            </w:r>
            <w:r>
              <w:t>МБУК «Гармония»</w:t>
            </w:r>
          </w:p>
        </w:tc>
      </w:tr>
      <w:tr w:rsidR="00CA0D42" w:rsidRPr="00F10510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6C1731">
            <w:r>
              <w:t>10.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2B469A" w:rsidRDefault="00CA0D42" w:rsidP="002B469A">
            <w:pPr>
              <w:jc w:val="both"/>
            </w:pPr>
            <w:r w:rsidRPr="002B469A">
              <w:t>Организовать создание и выпуск профессионально ориентированных изданий (бюллетени новых поступлений, буклеты, листовки закладки, рекомендательные списки литературы для различных категорий пользователей).</w:t>
            </w:r>
          </w:p>
          <w:p w:rsidR="00CA0D42" w:rsidRPr="002B469A" w:rsidRDefault="00CA0D42" w:rsidP="00502CAB">
            <w:pPr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895886" w:rsidRDefault="00CA0D42" w:rsidP="00895886">
            <w:pPr>
              <w:shd w:val="clear" w:color="auto" w:fill="FFFFFF"/>
              <w:rPr>
                <w:color w:val="000000"/>
              </w:rPr>
            </w:pPr>
            <w:r w:rsidRPr="00F10510">
              <w:t xml:space="preserve">Рекомендации Общественного совета </w:t>
            </w:r>
            <w:r w:rsidRPr="00895886">
              <w:rPr>
                <w:rStyle w:val="apple-converted-space"/>
                <w:color w:val="000000"/>
              </w:rPr>
              <w:t xml:space="preserve">Администрации МО </w:t>
            </w:r>
            <w:r>
              <w:rPr>
                <w:rStyle w:val="apple-converted-space"/>
                <w:color w:val="000000"/>
              </w:rPr>
              <w:t xml:space="preserve">Бродецкий </w:t>
            </w:r>
            <w:r w:rsidRPr="00895886">
              <w:rPr>
                <w:rStyle w:val="apple-converted-space"/>
                <w:color w:val="000000"/>
              </w:rPr>
              <w:t xml:space="preserve"> сельсовет Оренбургского района Оренбургской области </w:t>
            </w:r>
            <w:r w:rsidRPr="00895886">
              <w:rPr>
                <w:color w:val="000000"/>
              </w:rPr>
              <w:t>по вопросам</w:t>
            </w:r>
            <w:r w:rsidRPr="00895886">
              <w:rPr>
                <w:rStyle w:val="apple-converted-space"/>
                <w:color w:val="000000"/>
              </w:rPr>
              <w:t> </w:t>
            </w:r>
            <w:r w:rsidRPr="00895886">
              <w:rPr>
                <w:color w:val="000000"/>
              </w:rPr>
              <w:t>независимой оценки качества работы</w:t>
            </w:r>
          </w:p>
          <w:p w:rsidR="00CA0D42" w:rsidRPr="00895886" w:rsidRDefault="00CA0D42" w:rsidP="00895886">
            <w:pPr>
              <w:shd w:val="clear" w:color="auto" w:fill="FFFFFF"/>
              <w:rPr>
                <w:color w:val="000000"/>
              </w:rPr>
            </w:pPr>
            <w:r w:rsidRPr="00895886">
              <w:rPr>
                <w:color w:val="000000"/>
              </w:rPr>
              <w:t xml:space="preserve">муниципальных учреждений культуры, подведомственных Администрации МО </w:t>
            </w:r>
            <w:r>
              <w:rPr>
                <w:color w:val="000000"/>
              </w:rPr>
              <w:t>Бродецкий</w:t>
            </w:r>
            <w:r w:rsidRPr="00895886">
              <w:rPr>
                <w:color w:val="000000"/>
              </w:rPr>
              <w:t xml:space="preserve"> сельсовет Оренбургского района Оренбургской области</w:t>
            </w:r>
          </w:p>
          <w:p w:rsidR="00CA0D42" w:rsidRPr="00F10510" w:rsidRDefault="00CA0D42" w:rsidP="00DD0433">
            <w:pPr>
              <w:shd w:val="clear" w:color="auto" w:fill="FFFFFF"/>
            </w:pPr>
            <w:r w:rsidRPr="00F10510">
              <w:t xml:space="preserve"> по улучшению качества работы </w:t>
            </w:r>
            <w:r w:rsidRPr="00895886">
              <w:rPr>
                <w:color w:val="000000"/>
              </w:rPr>
              <w:t>муниципального бюджетного учреждения культуры «</w:t>
            </w:r>
            <w:r>
              <w:rPr>
                <w:color w:val="000000"/>
              </w:rPr>
              <w:t>Гармония»</w:t>
            </w:r>
            <w:r w:rsidRPr="00895886">
              <w:rPr>
                <w:color w:val="000000"/>
              </w:rPr>
              <w:t xml:space="preserve"> муниципального образования </w:t>
            </w:r>
            <w:r>
              <w:rPr>
                <w:color w:val="000000"/>
              </w:rPr>
              <w:t>Бродецкий</w:t>
            </w:r>
            <w:r w:rsidRPr="00895886">
              <w:rPr>
                <w:color w:val="000000"/>
              </w:rPr>
              <w:t xml:space="preserve"> сельсовет Оренбургского района Оренбургской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502CAB">
            <w:pPr>
              <w:jc w:val="both"/>
            </w:pPr>
            <w:r w:rsidRPr="00F10510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Default="00CA0D42" w:rsidP="00461480">
            <w:pPr>
              <w:jc w:val="both"/>
            </w:pPr>
            <w:r>
              <w:t>Заведующая библиотекой</w:t>
            </w:r>
          </w:p>
          <w:p w:rsidR="00CA0D42" w:rsidRDefault="00CA0D42" w:rsidP="00461480">
            <w:pPr>
              <w:jc w:val="both"/>
            </w:pPr>
            <w:r>
              <w:t>МБУК «Гармония»</w:t>
            </w:r>
          </w:p>
          <w:p w:rsidR="00CA0D42" w:rsidRPr="00F10510" w:rsidRDefault="00CA0D42" w:rsidP="00502CA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657C7B">
            <w:pPr>
              <w:autoSpaceDE w:val="0"/>
              <w:autoSpaceDN w:val="0"/>
              <w:adjustRightInd w:val="0"/>
              <w:jc w:val="both"/>
            </w:pPr>
            <w:r w:rsidRPr="00F10510">
              <w:t>Расширение</w:t>
            </w:r>
          </w:p>
          <w:p w:rsidR="00CA0D42" w:rsidRPr="00F10510" w:rsidRDefault="00CA0D42" w:rsidP="00657C7B">
            <w:pPr>
              <w:autoSpaceDE w:val="0"/>
              <w:autoSpaceDN w:val="0"/>
              <w:adjustRightInd w:val="0"/>
              <w:jc w:val="both"/>
            </w:pPr>
            <w:r w:rsidRPr="00F10510">
              <w:t>возможностей</w:t>
            </w:r>
          </w:p>
          <w:p w:rsidR="00CA0D42" w:rsidRDefault="00CA0D42" w:rsidP="00657C7B">
            <w:pPr>
              <w:autoSpaceDE w:val="0"/>
              <w:autoSpaceDN w:val="0"/>
              <w:adjustRightInd w:val="0"/>
              <w:jc w:val="both"/>
            </w:pPr>
            <w:r>
              <w:t>информирования</w:t>
            </w:r>
          </w:p>
          <w:p w:rsidR="00CA0D42" w:rsidRDefault="00CA0D42" w:rsidP="00657C7B">
            <w:pPr>
              <w:autoSpaceDE w:val="0"/>
              <w:autoSpaceDN w:val="0"/>
              <w:adjustRightInd w:val="0"/>
              <w:jc w:val="both"/>
            </w:pPr>
            <w:r>
              <w:t>потребителей об услугах, оказываемых библиотекой</w:t>
            </w:r>
          </w:p>
          <w:p w:rsidR="00CA0D42" w:rsidRPr="00F10510" w:rsidRDefault="00CA0D42" w:rsidP="00DD0433">
            <w:pPr>
              <w:jc w:val="both"/>
            </w:pPr>
            <w:r>
              <w:t>МБУК «Гармония»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3326D" w:rsidRDefault="00CA0D42" w:rsidP="00DD04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Увеличение количества пользователей услугами </w:t>
            </w:r>
            <w:r>
              <w:t>МБУК «Гармония»</w:t>
            </w:r>
          </w:p>
        </w:tc>
      </w:tr>
      <w:tr w:rsidR="00CA0D42" w:rsidRPr="00F10510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6C1731">
            <w:r>
              <w:t>11.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2B469A" w:rsidRDefault="00CA0D42" w:rsidP="00657C7B">
            <w:pPr>
              <w:jc w:val="both"/>
            </w:pPr>
            <w:r w:rsidRPr="002B469A">
              <w:t xml:space="preserve">Организовать повышение квалификации и переподготовки персонала </w:t>
            </w:r>
            <w:r>
              <w:t>учреждения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895886" w:rsidRDefault="00CA0D42" w:rsidP="00895886">
            <w:pPr>
              <w:shd w:val="clear" w:color="auto" w:fill="FFFFFF"/>
              <w:rPr>
                <w:color w:val="000000"/>
              </w:rPr>
            </w:pPr>
            <w:r w:rsidRPr="00F10510">
              <w:t xml:space="preserve">Рекомендации Общественного совета </w:t>
            </w:r>
            <w:r w:rsidRPr="00895886">
              <w:rPr>
                <w:rStyle w:val="apple-converted-space"/>
                <w:color w:val="000000"/>
              </w:rPr>
              <w:t xml:space="preserve">Администрации МО </w:t>
            </w:r>
            <w:r>
              <w:rPr>
                <w:rStyle w:val="apple-converted-space"/>
                <w:color w:val="000000"/>
              </w:rPr>
              <w:t xml:space="preserve">Бродецкий </w:t>
            </w:r>
            <w:r w:rsidRPr="00895886">
              <w:rPr>
                <w:rStyle w:val="apple-converted-space"/>
                <w:color w:val="000000"/>
              </w:rPr>
              <w:t xml:space="preserve"> сельсовет Оренбургского района Оренбургской области </w:t>
            </w:r>
            <w:r w:rsidRPr="00895886">
              <w:rPr>
                <w:color w:val="000000"/>
              </w:rPr>
              <w:t>по вопросам</w:t>
            </w:r>
            <w:r w:rsidRPr="00895886">
              <w:rPr>
                <w:rStyle w:val="apple-converted-space"/>
                <w:color w:val="000000"/>
              </w:rPr>
              <w:t> </w:t>
            </w:r>
            <w:r w:rsidRPr="00895886">
              <w:rPr>
                <w:color w:val="000000"/>
              </w:rPr>
              <w:t>независимой оценки качества работы</w:t>
            </w:r>
          </w:p>
          <w:p w:rsidR="00CA0D42" w:rsidRPr="00895886" w:rsidRDefault="00CA0D42" w:rsidP="00895886">
            <w:pPr>
              <w:shd w:val="clear" w:color="auto" w:fill="FFFFFF"/>
              <w:rPr>
                <w:color w:val="000000"/>
              </w:rPr>
            </w:pPr>
            <w:r w:rsidRPr="00895886">
              <w:rPr>
                <w:color w:val="000000"/>
              </w:rPr>
              <w:t xml:space="preserve">муниципальных учреждений культуры, подведомственных Администрации МО </w:t>
            </w:r>
            <w:r>
              <w:rPr>
                <w:color w:val="000000"/>
              </w:rPr>
              <w:t>Бродецкий</w:t>
            </w:r>
            <w:r w:rsidRPr="00895886">
              <w:rPr>
                <w:color w:val="000000"/>
              </w:rPr>
              <w:t xml:space="preserve"> сельсовет Оренбургского района Оренбургской области</w:t>
            </w:r>
          </w:p>
          <w:p w:rsidR="00CA0D42" w:rsidRPr="00F10510" w:rsidRDefault="00CA0D42" w:rsidP="00DD0433">
            <w:pPr>
              <w:shd w:val="clear" w:color="auto" w:fill="FFFFFF"/>
            </w:pPr>
            <w:r w:rsidRPr="00F10510">
              <w:t xml:space="preserve"> по улучшению качества работы </w:t>
            </w:r>
            <w:r w:rsidRPr="00895886">
              <w:rPr>
                <w:color w:val="000000"/>
              </w:rPr>
              <w:t>муниципального бюджетного учреждения культуры «</w:t>
            </w:r>
            <w:r>
              <w:rPr>
                <w:color w:val="000000"/>
              </w:rPr>
              <w:t xml:space="preserve">Гармония» </w:t>
            </w:r>
            <w:r w:rsidRPr="00895886">
              <w:rPr>
                <w:color w:val="000000"/>
              </w:rPr>
              <w:t xml:space="preserve"> муниципального образования </w:t>
            </w:r>
            <w:r>
              <w:rPr>
                <w:color w:val="000000"/>
              </w:rPr>
              <w:t xml:space="preserve">Бродецкий </w:t>
            </w:r>
            <w:r w:rsidRPr="00895886">
              <w:rPr>
                <w:color w:val="000000"/>
              </w:rPr>
              <w:t>сельсовет Оренбургского района Оренбургской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502CAB">
            <w:pPr>
              <w:jc w:val="both"/>
            </w:pPr>
            <w:r w:rsidRPr="00F10510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Default="00CA0D42" w:rsidP="00461480">
            <w:pPr>
              <w:jc w:val="both"/>
            </w:pPr>
            <w:r>
              <w:t>Руководитель</w:t>
            </w:r>
          </w:p>
          <w:p w:rsidR="00CA0D42" w:rsidRPr="00F10510" w:rsidRDefault="00CA0D42" w:rsidP="00DD0433">
            <w:pPr>
              <w:jc w:val="both"/>
            </w:pPr>
            <w:r>
              <w:t>МБУК «Гармония»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2B469A" w:rsidRDefault="00CA0D42" w:rsidP="00657C7B">
            <w:pPr>
              <w:jc w:val="both"/>
            </w:pPr>
            <w:r>
              <w:t>Обеспечение необходимого уровня компетентности персонала</w:t>
            </w:r>
            <w:r w:rsidRPr="002B469A">
              <w:t xml:space="preserve"> и </w:t>
            </w:r>
            <w:r>
              <w:t>его соответствие.</w:t>
            </w:r>
          </w:p>
          <w:p w:rsidR="00CA0D42" w:rsidRPr="00657C7B" w:rsidRDefault="00CA0D42" w:rsidP="00657C7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3326D" w:rsidRDefault="00CA0D42" w:rsidP="00502C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Эффективность работы персонала</w:t>
            </w:r>
          </w:p>
        </w:tc>
      </w:tr>
      <w:tr w:rsidR="00CA0D42" w:rsidRPr="00F10510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Default="00CA0D42" w:rsidP="006C1731">
            <w:r>
              <w:t>12.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934D90" w:rsidRDefault="00CA0D42" w:rsidP="00934D90">
            <w:pPr>
              <w:jc w:val="both"/>
            </w:pPr>
            <w:r w:rsidRPr="00934D90">
              <w:t>Увеличить количество культурно-просветительных мероприятий для населения (презентаций новых книг, конкурсов, литературных гостиных, творческие встречи с писателями и поэтами Оренбургского края и др.)</w:t>
            </w:r>
          </w:p>
          <w:p w:rsidR="00CA0D42" w:rsidRPr="00934D90" w:rsidRDefault="00CA0D42" w:rsidP="002B469A">
            <w:pPr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895886" w:rsidRDefault="00CA0D42" w:rsidP="00934D90">
            <w:pPr>
              <w:shd w:val="clear" w:color="auto" w:fill="FFFFFF"/>
              <w:rPr>
                <w:color w:val="000000"/>
              </w:rPr>
            </w:pPr>
            <w:r w:rsidRPr="00F10510">
              <w:t xml:space="preserve">Рекомендации Общественного совета </w:t>
            </w:r>
            <w:r w:rsidRPr="00895886">
              <w:rPr>
                <w:rStyle w:val="apple-converted-space"/>
                <w:color w:val="000000"/>
              </w:rPr>
              <w:t xml:space="preserve">Администрации МО </w:t>
            </w:r>
            <w:r>
              <w:rPr>
                <w:rStyle w:val="apple-converted-space"/>
                <w:color w:val="000000"/>
              </w:rPr>
              <w:t>Бродецкий</w:t>
            </w:r>
            <w:r w:rsidRPr="00895886">
              <w:rPr>
                <w:rStyle w:val="apple-converted-space"/>
                <w:color w:val="000000"/>
              </w:rPr>
              <w:t xml:space="preserve"> сельсовет Оренбургского района Оренбургской области </w:t>
            </w:r>
            <w:r w:rsidRPr="00895886">
              <w:rPr>
                <w:color w:val="000000"/>
              </w:rPr>
              <w:t>по вопросам</w:t>
            </w:r>
            <w:r w:rsidRPr="00895886">
              <w:rPr>
                <w:rStyle w:val="apple-converted-space"/>
                <w:color w:val="000000"/>
              </w:rPr>
              <w:t> </w:t>
            </w:r>
            <w:r w:rsidRPr="00895886">
              <w:rPr>
                <w:color w:val="000000"/>
              </w:rPr>
              <w:t>независимой оценки качества работы</w:t>
            </w:r>
          </w:p>
          <w:p w:rsidR="00CA0D42" w:rsidRPr="00F10510" w:rsidRDefault="00CA0D42" w:rsidP="00810CA9">
            <w:pPr>
              <w:shd w:val="clear" w:color="auto" w:fill="FFFFFF"/>
            </w:pPr>
            <w:r w:rsidRPr="00895886">
              <w:rPr>
                <w:color w:val="000000"/>
              </w:rPr>
              <w:t xml:space="preserve">муниципальных учреждений культуры, подведомственных Администрации МО </w:t>
            </w:r>
            <w:r>
              <w:rPr>
                <w:color w:val="000000"/>
              </w:rPr>
              <w:t xml:space="preserve">Бродецкий </w:t>
            </w:r>
            <w:r w:rsidRPr="00895886">
              <w:rPr>
                <w:color w:val="000000"/>
              </w:rPr>
              <w:t xml:space="preserve"> сельсовет Оренбургского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502CAB">
            <w:pPr>
              <w:jc w:val="both"/>
            </w:pPr>
            <w:r w:rsidRPr="00F10510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Default="00CA0D42" w:rsidP="00934D90">
            <w:pPr>
              <w:jc w:val="both"/>
            </w:pPr>
            <w:r>
              <w:t>Руководитель</w:t>
            </w:r>
          </w:p>
          <w:p w:rsidR="00CA0D42" w:rsidRDefault="00CA0D42" w:rsidP="00934D90">
            <w:pPr>
              <w:jc w:val="both"/>
            </w:pPr>
            <w:r>
              <w:t>МБУК «Гармония»</w:t>
            </w:r>
          </w:p>
          <w:p w:rsidR="00CA0D42" w:rsidRDefault="00CA0D42" w:rsidP="00934D90">
            <w:pPr>
              <w:jc w:val="both"/>
            </w:pPr>
          </w:p>
          <w:p w:rsidR="00CA0D42" w:rsidRDefault="00CA0D42" w:rsidP="00934D90">
            <w:pPr>
              <w:jc w:val="both"/>
            </w:pPr>
          </w:p>
          <w:p w:rsidR="00CA0D42" w:rsidRDefault="00CA0D42" w:rsidP="00934D90">
            <w:pPr>
              <w:jc w:val="both"/>
            </w:pPr>
          </w:p>
          <w:p w:rsidR="00CA0D42" w:rsidRDefault="00CA0D42" w:rsidP="00934D90">
            <w:pPr>
              <w:jc w:val="both"/>
            </w:pPr>
            <w:r>
              <w:t>Заведующая библиотекой</w:t>
            </w:r>
          </w:p>
          <w:p w:rsidR="00CA0D42" w:rsidRDefault="00CA0D42" w:rsidP="00934D90">
            <w:pPr>
              <w:jc w:val="both"/>
            </w:pPr>
            <w:r>
              <w:t>МБУК «Гармония»</w:t>
            </w:r>
          </w:p>
          <w:p w:rsidR="00CA0D42" w:rsidRDefault="00CA0D42" w:rsidP="00934D90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Default="00CA0D42" w:rsidP="000A3640">
            <w:pPr>
              <w:jc w:val="both"/>
            </w:pPr>
            <w:r>
              <w:t xml:space="preserve">Более полное удовлетворение </w:t>
            </w:r>
            <w:r w:rsidRPr="00A714EC">
              <w:t>потребностей</w:t>
            </w:r>
            <w:r>
              <w:t xml:space="preserve"> потребителей услуг</w:t>
            </w:r>
          </w:p>
          <w:p w:rsidR="00CA0D42" w:rsidRPr="00F10510" w:rsidRDefault="00CA0D42" w:rsidP="00810CA9">
            <w:pPr>
              <w:jc w:val="both"/>
            </w:pPr>
            <w:r>
              <w:t>МБУК «Гармония»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Default="00CA0D42" w:rsidP="000A36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количества посещений</w:t>
            </w:r>
          </w:p>
          <w:p w:rsidR="00CA0D42" w:rsidRPr="00F3326D" w:rsidRDefault="00CA0D42" w:rsidP="000A36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культурно-массовых мероприятий, увеличение численности участников культурно-досуговых формирований в учреждении</w:t>
            </w:r>
          </w:p>
        </w:tc>
      </w:tr>
      <w:tr w:rsidR="00CA0D42" w:rsidRPr="00F10510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Default="00CA0D42" w:rsidP="006C1731">
            <w:r>
              <w:t>13.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934D90" w:rsidRDefault="00CA0D42" w:rsidP="00934D90">
            <w:pPr>
              <w:jc w:val="both"/>
            </w:pPr>
            <w:r w:rsidRPr="00934D90">
              <w:t>Рассмотреть возможность осуществления (возможно в формате платных услуг) копирования, тиражирования документов по вопросам пользователей.</w:t>
            </w:r>
          </w:p>
          <w:p w:rsidR="00CA0D42" w:rsidRPr="00934D90" w:rsidRDefault="00CA0D42" w:rsidP="002B469A">
            <w:pPr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895886" w:rsidRDefault="00CA0D42" w:rsidP="00934D90">
            <w:pPr>
              <w:shd w:val="clear" w:color="auto" w:fill="FFFFFF"/>
              <w:rPr>
                <w:color w:val="000000"/>
              </w:rPr>
            </w:pPr>
            <w:r w:rsidRPr="00F10510">
              <w:t xml:space="preserve">Рекомендации Общественного совета </w:t>
            </w:r>
            <w:r w:rsidRPr="00895886">
              <w:rPr>
                <w:rStyle w:val="apple-converted-space"/>
                <w:color w:val="000000"/>
              </w:rPr>
              <w:t xml:space="preserve">Администрации МО </w:t>
            </w:r>
            <w:r>
              <w:rPr>
                <w:rStyle w:val="apple-converted-space"/>
                <w:color w:val="000000"/>
              </w:rPr>
              <w:t>Бродецкий</w:t>
            </w:r>
            <w:r w:rsidRPr="00895886">
              <w:rPr>
                <w:rStyle w:val="apple-converted-space"/>
                <w:color w:val="000000"/>
              </w:rPr>
              <w:t xml:space="preserve"> сельсовет Оренбургского района Оренбургской области </w:t>
            </w:r>
            <w:r w:rsidRPr="00895886">
              <w:rPr>
                <w:color w:val="000000"/>
              </w:rPr>
              <w:t>по вопросам</w:t>
            </w:r>
            <w:r w:rsidRPr="00895886">
              <w:rPr>
                <w:rStyle w:val="apple-converted-space"/>
                <w:color w:val="000000"/>
              </w:rPr>
              <w:t> </w:t>
            </w:r>
            <w:r w:rsidRPr="00895886">
              <w:rPr>
                <w:color w:val="000000"/>
              </w:rPr>
              <w:t>независимой оценки качества работы</w:t>
            </w:r>
          </w:p>
          <w:p w:rsidR="00CA0D42" w:rsidRPr="00934D90" w:rsidRDefault="00CA0D42" w:rsidP="00810CA9">
            <w:pPr>
              <w:jc w:val="center"/>
            </w:pPr>
            <w:r w:rsidRPr="00895886">
              <w:rPr>
                <w:color w:val="000000"/>
              </w:rPr>
              <w:t xml:space="preserve">муниципальных учреждений культуры, подведомственных Администрации МО </w:t>
            </w:r>
            <w:r>
              <w:rPr>
                <w:color w:val="000000"/>
              </w:rPr>
              <w:t>Бродецкий</w:t>
            </w:r>
            <w:r w:rsidRPr="00895886">
              <w:rPr>
                <w:color w:val="000000"/>
              </w:rPr>
              <w:t xml:space="preserve"> сельсовет Оренбургского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10510" w:rsidRDefault="00CA0D42" w:rsidP="00502CAB">
            <w:pPr>
              <w:jc w:val="both"/>
            </w:pPr>
            <w:r w:rsidRPr="00F10510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Default="00CA0D42" w:rsidP="00934D90">
            <w:pPr>
              <w:jc w:val="both"/>
            </w:pPr>
            <w:r>
              <w:t>Руководитель</w:t>
            </w:r>
          </w:p>
          <w:p w:rsidR="00CA0D42" w:rsidRDefault="00CA0D42" w:rsidP="00810CA9">
            <w:pPr>
              <w:jc w:val="both"/>
            </w:pPr>
            <w:r>
              <w:t>МБУК «Гармония»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Default="00CA0D42" w:rsidP="000A3640">
            <w:pPr>
              <w:jc w:val="both"/>
            </w:pPr>
            <w:r>
              <w:t xml:space="preserve">Более полное удовлетворение </w:t>
            </w:r>
            <w:r w:rsidRPr="00A714EC">
              <w:t>потребностей</w:t>
            </w:r>
            <w:r>
              <w:t xml:space="preserve"> потребителей услуг</w:t>
            </w:r>
          </w:p>
          <w:p w:rsidR="00CA0D42" w:rsidRPr="00F10510" w:rsidRDefault="00CA0D42" w:rsidP="00810CA9">
            <w:pPr>
              <w:jc w:val="both"/>
            </w:pPr>
            <w:r>
              <w:t>МБУК «Гармония»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A0D42" w:rsidRPr="00F3326D" w:rsidRDefault="00CA0D42" w:rsidP="00810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Увеличение количества пользователей услугами </w:t>
            </w:r>
            <w:r>
              <w:t>МБУК «Гармония»</w:t>
            </w:r>
          </w:p>
        </w:tc>
      </w:tr>
    </w:tbl>
    <w:p w:rsidR="00CA0D42" w:rsidRPr="00895886" w:rsidRDefault="00CA0D42" w:rsidP="00895886"/>
    <w:sectPr w:rsidR="00CA0D42" w:rsidRPr="00895886" w:rsidSect="0046148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A89"/>
    <w:rsid w:val="00034206"/>
    <w:rsid w:val="000A3640"/>
    <w:rsid w:val="00116BD1"/>
    <w:rsid w:val="00170B03"/>
    <w:rsid w:val="001A6175"/>
    <w:rsid w:val="001F0A89"/>
    <w:rsid w:val="002B469A"/>
    <w:rsid w:val="002C3ED9"/>
    <w:rsid w:val="00461480"/>
    <w:rsid w:val="00502CAB"/>
    <w:rsid w:val="0058004B"/>
    <w:rsid w:val="00594938"/>
    <w:rsid w:val="005A65DF"/>
    <w:rsid w:val="00657C7B"/>
    <w:rsid w:val="006C1731"/>
    <w:rsid w:val="006F07DB"/>
    <w:rsid w:val="00765B64"/>
    <w:rsid w:val="007857EC"/>
    <w:rsid w:val="007D47ED"/>
    <w:rsid w:val="007E0131"/>
    <w:rsid w:val="008006EF"/>
    <w:rsid w:val="00810CA9"/>
    <w:rsid w:val="00895886"/>
    <w:rsid w:val="00896FE1"/>
    <w:rsid w:val="008C18AD"/>
    <w:rsid w:val="008E39C0"/>
    <w:rsid w:val="00934D90"/>
    <w:rsid w:val="00A714EC"/>
    <w:rsid w:val="00A7266F"/>
    <w:rsid w:val="00AA3B3C"/>
    <w:rsid w:val="00C077D6"/>
    <w:rsid w:val="00C1745D"/>
    <w:rsid w:val="00CA0D42"/>
    <w:rsid w:val="00CC31A4"/>
    <w:rsid w:val="00CD278F"/>
    <w:rsid w:val="00CF594A"/>
    <w:rsid w:val="00DD0433"/>
    <w:rsid w:val="00F10510"/>
    <w:rsid w:val="00F132DA"/>
    <w:rsid w:val="00F3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88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588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895886"/>
  </w:style>
  <w:style w:type="paragraph" w:styleId="ListParagraph">
    <w:name w:val="List Paragraph"/>
    <w:basedOn w:val="Normal"/>
    <w:uiPriority w:val="99"/>
    <w:qFormat/>
    <w:rsid w:val="001A617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8</Pages>
  <Words>1620</Words>
  <Characters>9237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МБУК</dc:creator>
  <cp:keywords/>
  <dc:description/>
  <cp:lastModifiedBy>Admin</cp:lastModifiedBy>
  <cp:revision>20</cp:revision>
  <dcterms:created xsi:type="dcterms:W3CDTF">2016-12-23T04:18:00Z</dcterms:created>
  <dcterms:modified xsi:type="dcterms:W3CDTF">2017-12-19T04:57:00Z</dcterms:modified>
</cp:coreProperties>
</file>