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0" w:rsidRDefault="00936020" w:rsidP="00CE770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36020" w:rsidRDefault="00936020" w:rsidP="00CE770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РАСХОДАХ И ЧИСЛЕННОСТИ МУНИЦИПАЛЬНЫХ СЛУЖАЩИХ</w:t>
      </w:r>
    </w:p>
    <w:p w:rsidR="00936020" w:rsidRDefault="00936020" w:rsidP="00CE77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АДМИНИСТРАЦИИ МО БРОДЕЦКИЙ СЕЛЬСОВЕТ</w:t>
      </w:r>
    </w:p>
    <w:p w:rsidR="00936020" w:rsidRDefault="00936020" w:rsidP="00CE77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ОРЕНБУРГСКОГО РАЙОНА ОРЕНБУРГСКОЙ ОБЛАСТИ</w:t>
      </w:r>
    </w:p>
    <w:p w:rsidR="00936020" w:rsidRDefault="00936020" w:rsidP="00CE770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 ЯНВАРЯ  2017 ГОДА</w:t>
      </w:r>
    </w:p>
    <w:p w:rsidR="00936020" w:rsidRDefault="00936020" w:rsidP="00CE770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992"/>
        <w:gridCol w:w="1276"/>
        <w:gridCol w:w="1984"/>
        <w:gridCol w:w="1843"/>
        <w:gridCol w:w="1667"/>
        <w:gridCol w:w="1678"/>
        <w:gridCol w:w="1575"/>
        <w:gridCol w:w="1678"/>
      </w:tblGrid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утверждено на год(ед.)</w:t>
            </w: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фактически за отчётный период(ед.)</w:t>
            </w:r>
          </w:p>
        </w:tc>
        <w:tc>
          <w:tcPr>
            <w:tcW w:w="1984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заработная плата на год(руб.)</w:t>
            </w:r>
          </w:p>
        </w:tc>
        <w:tc>
          <w:tcPr>
            <w:tcW w:w="184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фактически за отчётный период(руб.)</w:t>
            </w:r>
          </w:p>
        </w:tc>
        <w:tc>
          <w:tcPr>
            <w:tcW w:w="1667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начисления на заработную плату на год(руб.)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Фактически начисления на заработную плату за отчётный период(руб.)</w:t>
            </w:r>
          </w:p>
        </w:tc>
        <w:tc>
          <w:tcPr>
            <w:tcW w:w="1575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Всего утверждено расходов на год(руб.)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Всего фактически расходов  за отчётный период(руб.)</w:t>
            </w:r>
          </w:p>
        </w:tc>
      </w:tr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аппарат управления</w:t>
            </w: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5,5</w:t>
            </w:r>
          </w:p>
        </w:tc>
        <w:tc>
          <w:tcPr>
            <w:tcW w:w="1984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  <w:r w:rsidRPr="00C57920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8</w:t>
            </w:r>
            <w:r w:rsidRPr="00C57920">
              <w:rPr>
                <w:sz w:val="28"/>
                <w:szCs w:val="28"/>
              </w:rPr>
              <w:t>,04</w:t>
            </w:r>
          </w:p>
        </w:tc>
        <w:tc>
          <w:tcPr>
            <w:tcW w:w="1843" w:type="dxa"/>
          </w:tcPr>
          <w:p w:rsidR="00936020" w:rsidRPr="00BF41AF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F41AF">
              <w:rPr>
                <w:sz w:val="28"/>
                <w:szCs w:val="28"/>
              </w:rPr>
              <w:t>856196,28</w:t>
            </w:r>
          </w:p>
        </w:tc>
        <w:tc>
          <w:tcPr>
            <w:tcW w:w="1667" w:type="dxa"/>
          </w:tcPr>
          <w:p w:rsidR="00936020" w:rsidRPr="00BF41AF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F41AF">
              <w:rPr>
                <w:sz w:val="28"/>
                <w:szCs w:val="28"/>
              </w:rPr>
              <w:t>271128,32</w:t>
            </w:r>
          </w:p>
        </w:tc>
        <w:tc>
          <w:tcPr>
            <w:tcW w:w="1678" w:type="dxa"/>
          </w:tcPr>
          <w:p w:rsidR="00936020" w:rsidRPr="00BF41AF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F41AF">
              <w:rPr>
                <w:sz w:val="28"/>
                <w:szCs w:val="28"/>
              </w:rPr>
              <w:t>256479,64</w:t>
            </w:r>
          </w:p>
        </w:tc>
        <w:tc>
          <w:tcPr>
            <w:tcW w:w="1575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1196696,36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1112675,92</w:t>
            </w:r>
          </w:p>
        </w:tc>
      </w:tr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в т.ч.лица,замещающие должности муниципальной службы</w:t>
            </w: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784685,11</w:t>
            </w:r>
          </w:p>
        </w:tc>
        <w:tc>
          <w:tcPr>
            <w:tcW w:w="184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715313,35</w:t>
            </w:r>
          </w:p>
        </w:tc>
        <w:tc>
          <w:tcPr>
            <w:tcW w:w="1667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228581,68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213933,00</w:t>
            </w:r>
          </w:p>
        </w:tc>
        <w:tc>
          <w:tcPr>
            <w:tcW w:w="1575" w:type="dxa"/>
          </w:tcPr>
          <w:p w:rsidR="00936020" w:rsidRPr="00975C58" w:rsidRDefault="00936020" w:rsidP="00975C58">
            <w:pPr>
              <w:spacing w:after="0" w:line="240" w:lineRule="auto"/>
              <w:rPr>
                <w:sz w:val="28"/>
                <w:szCs w:val="28"/>
              </w:rPr>
            </w:pPr>
            <w:r w:rsidRPr="00975C58">
              <w:rPr>
                <w:sz w:val="28"/>
                <w:szCs w:val="28"/>
              </w:rPr>
              <w:t>1013266,79</w:t>
            </w:r>
          </w:p>
        </w:tc>
        <w:tc>
          <w:tcPr>
            <w:tcW w:w="1678" w:type="dxa"/>
          </w:tcPr>
          <w:p w:rsidR="00936020" w:rsidRPr="00975C58" w:rsidRDefault="00936020" w:rsidP="00975C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C58">
              <w:rPr>
                <w:sz w:val="28"/>
                <w:szCs w:val="28"/>
              </w:rPr>
              <w:t>929246,35</w:t>
            </w:r>
          </w:p>
        </w:tc>
      </w:tr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в т.ч.работники органа местного самоуправления,переведённые на новые системы оплаты труда</w:t>
            </w: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1,5</w:t>
            </w:r>
          </w:p>
        </w:tc>
        <w:tc>
          <w:tcPr>
            <w:tcW w:w="1984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140882,93</w:t>
            </w:r>
          </w:p>
        </w:tc>
        <w:tc>
          <w:tcPr>
            <w:tcW w:w="1843" w:type="dxa"/>
          </w:tcPr>
          <w:p w:rsidR="009360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140882,93</w:t>
            </w:r>
          </w:p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42546,64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42546,64</w:t>
            </w:r>
          </w:p>
        </w:tc>
        <w:tc>
          <w:tcPr>
            <w:tcW w:w="1575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183429,57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183429,57</w:t>
            </w:r>
          </w:p>
        </w:tc>
      </w:tr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специалист по ВУС</w:t>
            </w: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9360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41320,68</w:t>
            </w:r>
          </w:p>
          <w:p w:rsidR="00936020" w:rsidRPr="00300728" w:rsidRDefault="00936020" w:rsidP="00C57920">
            <w:pPr>
              <w:spacing w:after="0" w:line="240" w:lineRule="auto"/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60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41320,68</w:t>
            </w:r>
          </w:p>
          <w:p w:rsidR="00936020" w:rsidRPr="00300728" w:rsidRDefault="00936020" w:rsidP="00C57920">
            <w:pPr>
              <w:spacing w:after="0" w:line="240" w:lineRule="auto"/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9360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13789,76</w:t>
            </w:r>
          </w:p>
          <w:p w:rsidR="00936020" w:rsidRPr="00300728" w:rsidRDefault="00936020" w:rsidP="00C57920">
            <w:pPr>
              <w:spacing w:after="0" w:line="240" w:lineRule="auto"/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78" w:type="dxa"/>
          </w:tcPr>
          <w:p w:rsidR="009360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13789,76</w:t>
            </w:r>
          </w:p>
          <w:p w:rsidR="00936020" w:rsidRPr="00975C58" w:rsidRDefault="00936020" w:rsidP="00C57920">
            <w:pPr>
              <w:spacing w:after="0" w:line="240" w:lineRule="auto"/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55110,44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55110,44</w:t>
            </w:r>
          </w:p>
        </w:tc>
      </w:tr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  <w:lang w:val="en-US"/>
              </w:rPr>
              <w:t>6</w:t>
            </w:r>
            <w:r w:rsidRPr="00C57920"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7920">
              <w:rPr>
                <w:sz w:val="28"/>
                <w:szCs w:val="28"/>
                <w:lang w:val="en-US"/>
              </w:rPr>
              <w:t>5</w:t>
            </w:r>
            <w:r w:rsidRPr="00C57920">
              <w:rPr>
                <w:sz w:val="28"/>
                <w:szCs w:val="28"/>
              </w:rPr>
              <w:t>,9</w:t>
            </w:r>
          </w:p>
        </w:tc>
        <w:tc>
          <w:tcPr>
            <w:tcW w:w="1984" w:type="dxa"/>
          </w:tcPr>
          <w:p w:rsidR="00936020" w:rsidRPr="00004DF6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966888</w:t>
            </w:r>
            <w:r w:rsidRPr="00004D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897516,96</w:t>
            </w:r>
          </w:p>
        </w:tc>
        <w:tc>
          <w:tcPr>
            <w:tcW w:w="1667" w:type="dxa"/>
          </w:tcPr>
          <w:p w:rsidR="00936020" w:rsidRPr="003A241B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284918,08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270269,40</w:t>
            </w:r>
          </w:p>
        </w:tc>
        <w:tc>
          <w:tcPr>
            <w:tcW w:w="1575" w:type="dxa"/>
          </w:tcPr>
          <w:p w:rsidR="00936020" w:rsidRPr="008139B2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1251806,80</w:t>
            </w: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1167786,36</w:t>
            </w:r>
          </w:p>
        </w:tc>
      </w:tr>
      <w:tr w:rsidR="00936020" w:rsidRPr="00C57920">
        <w:tc>
          <w:tcPr>
            <w:tcW w:w="209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936020" w:rsidRPr="00C57920" w:rsidRDefault="00936020" w:rsidP="00C579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936020" w:rsidRPr="00C57920" w:rsidRDefault="00936020" w:rsidP="00C5792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6020" w:rsidRDefault="00936020" w:rsidP="00CE770B">
      <w:pPr>
        <w:jc w:val="center"/>
        <w:rPr>
          <w:sz w:val="28"/>
          <w:szCs w:val="28"/>
        </w:rPr>
      </w:pPr>
    </w:p>
    <w:p w:rsidR="00936020" w:rsidRDefault="00936020" w:rsidP="00CE770B">
      <w:pPr>
        <w:jc w:val="center"/>
        <w:rPr>
          <w:sz w:val="28"/>
          <w:szCs w:val="28"/>
        </w:rPr>
      </w:pPr>
    </w:p>
    <w:sectPr w:rsidR="00936020" w:rsidSect="00242B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70B"/>
    <w:rsid w:val="00004DF6"/>
    <w:rsid w:val="000253FE"/>
    <w:rsid w:val="000A1C91"/>
    <w:rsid w:val="000A304D"/>
    <w:rsid w:val="000C2582"/>
    <w:rsid w:val="000E780D"/>
    <w:rsid w:val="001B534F"/>
    <w:rsid w:val="001C29A5"/>
    <w:rsid w:val="00202079"/>
    <w:rsid w:val="002045F3"/>
    <w:rsid w:val="00205D3B"/>
    <w:rsid w:val="00242BBD"/>
    <w:rsid w:val="00273CC3"/>
    <w:rsid w:val="00300728"/>
    <w:rsid w:val="003172EE"/>
    <w:rsid w:val="00323F4F"/>
    <w:rsid w:val="00326385"/>
    <w:rsid w:val="00361308"/>
    <w:rsid w:val="003A241B"/>
    <w:rsid w:val="00410768"/>
    <w:rsid w:val="00440D22"/>
    <w:rsid w:val="004E371B"/>
    <w:rsid w:val="0050055E"/>
    <w:rsid w:val="005531D6"/>
    <w:rsid w:val="00567479"/>
    <w:rsid w:val="00590124"/>
    <w:rsid w:val="00672791"/>
    <w:rsid w:val="00702D09"/>
    <w:rsid w:val="00725B74"/>
    <w:rsid w:val="008139B2"/>
    <w:rsid w:val="00814F8A"/>
    <w:rsid w:val="00936020"/>
    <w:rsid w:val="00975C58"/>
    <w:rsid w:val="00A50425"/>
    <w:rsid w:val="00A94979"/>
    <w:rsid w:val="00AA2189"/>
    <w:rsid w:val="00AD246D"/>
    <w:rsid w:val="00B06824"/>
    <w:rsid w:val="00B44AC1"/>
    <w:rsid w:val="00BC5A4A"/>
    <w:rsid w:val="00BE180B"/>
    <w:rsid w:val="00BE2662"/>
    <w:rsid w:val="00BF41AF"/>
    <w:rsid w:val="00C57920"/>
    <w:rsid w:val="00C7786E"/>
    <w:rsid w:val="00CE770B"/>
    <w:rsid w:val="00D3520F"/>
    <w:rsid w:val="00EE1EA5"/>
    <w:rsid w:val="00EE6907"/>
    <w:rsid w:val="00FB415A"/>
    <w:rsid w:val="00FD6B24"/>
    <w:rsid w:val="00FE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012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2</Pages>
  <Words>157</Words>
  <Characters>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2016-07-14T13:31:00Z</dcterms:created>
  <dcterms:modified xsi:type="dcterms:W3CDTF">2017-02-09T11:50:00Z</dcterms:modified>
</cp:coreProperties>
</file>